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C2" w:rsidRDefault="00820AC2" w:rsidP="00223EFA">
      <w:r>
        <w:rPr>
          <w:rFonts w:hint="eastAsia"/>
        </w:rPr>
        <w:t>小布老师视频</w:t>
      </w:r>
      <w:r>
        <w:t>:</w:t>
      </w:r>
    </w:p>
    <w:p w:rsidR="00820AC2" w:rsidRDefault="00820AC2" w:rsidP="00223EFA">
      <w:r>
        <w:rPr>
          <w:rFonts w:hint="eastAsia"/>
        </w:rPr>
        <w:t>测试工具概述，兼</w:t>
      </w:r>
      <w:r>
        <w:t>LoadRunner</w:t>
      </w:r>
      <w:r>
        <w:rPr>
          <w:rFonts w:hint="eastAsia"/>
        </w:rPr>
        <w:t>介绍</w:t>
      </w:r>
      <w:r>
        <w:t xml:space="preserve"> -1-4</w:t>
      </w:r>
    </w:p>
    <w:p w:rsidR="00820AC2" w:rsidRDefault="00820AC2" w:rsidP="00223EFA">
      <w:r>
        <w:t>http://www.boobooke.com/v/bbk1046</w:t>
      </w:r>
    </w:p>
    <w:p w:rsidR="00820AC2" w:rsidRDefault="00820AC2" w:rsidP="00223EFA">
      <w:r>
        <w:t>http://www.boobooke.com/v/bbk1046.zip</w:t>
      </w:r>
    </w:p>
    <w:p w:rsidR="00820AC2" w:rsidRDefault="00820AC2" w:rsidP="00223EFA">
      <w:r>
        <w:t>http://www.boobooke.com/v/bbk1047</w:t>
      </w:r>
    </w:p>
    <w:p w:rsidR="00820AC2" w:rsidRDefault="00820AC2" w:rsidP="00223EFA">
      <w:r>
        <w:t>http://www.boobooke.com/v/bbk1047.zip</w:t>
      </w:r>
    </w:p>
    <w:p w:rsidR="00820AC2" w:rsidRDefault="00820AC2" w:rsidP="00223EFA">
      <w:r>
        <w:t>http://www.boobooke.com/v/bbk1048</w:t>
      </w:r>
    </w:p>
    <w:p w:rsidR="00820AC2" w:rsidRDefault="00820AC2" w:rsidP="00223EFA">
      <w:r>
        <w:t>http://www.boobooke.com/v/bbk1048.zip</w:t>
      </w:r>
    </w:p>
    <w:p w:rsidR="00820AC2" w:rsidRDefault="00820AC2" w:rsidP="00223EFA">
      <w:r>
        <w:t>http://www.boobooke.com/v/bbk1055</w:t>
      </w:r>
    </w:p>
    <w:p w:rsidR="00820AC2" w:rsidRDefault="00820AC2" w:rsidP="00223EFA">
      <w:r>
        <w:t>http://www.boobooke.com/v/bbk1055.zip</w:t>
      </w:r>
    </w:p>
    <w:p w:rsidR="00820AC2" w:rsidRDefault="00820AC2" w:rsidP="00223EFA">
      <w:r>
        <w:t>LR</w:t>
      </w:r>
      <w:r>
        <w:rPr>
          <w:rFonts w:hint="eastAsia"/>
        </w:rPr>
        <w:t>系列培训视频</w:t>
      </w:r>
      <w:r>
        <w:t xml:space="preserve">   - LoadRunner</w:t>
      </w:r>
      <w:r>
        <w:rPr>
          <w:rFonts w:hint="eastAsia"/>
        </w:rPr>
        <w:t>概述</w:t>
      </w:r>
      <w:r>
        <w:t>(</w:t>
      </w:r>
      <w:r>
        <w:rPr>
          <w:rFonts w:hint="eastAsia"/>
        </w:rPr>
        <w:t>上下</w:t>
      </w:r>
      <w:r>
        <w:t>)</w:t>
      </w:r>
    </w:p>
    <w:p w:rsidR="00820AC2" w:rsidRDefault="00820AC2" w:rsidP="00223EFA">
      <w:r>
        <w:t>http://www.boobooke.com/v/bbk1059</w:t>
      </w:r>
    </w:p>
    <w:p w:rsidR="00820AC2" w:rsidRDefault="00820AC2" w:rsidP="00223EFA">
      <w:r>
        <w:t>http://www.boobooke.com/v/bbk1059.zip</w:t>
      </w:r>
    </w:p>
    <w:p w:rsidR="00820AC2" w:rsidRDefault="00820AC2" w:rsidP="00223EFA">
      <w:r>
        <w:t>http://www.boobooke.com/v/bbk1060</w:t>
      </w:r>
    </w:p>
    <w:p w:rsidR="00820AC2" w:rsidRDefault="00820AC2" w:rsidP="00223EFA">
      <w:r>
        <w:t>http://www.boobooke.com/v/bbk1060.zip</w:t>
      </w:r>
    </w:p>
    <w:p w:rsidR="00820AC2" w:rsidRDefault="00820AC2" w:rsidP="00223EFA">
      <w:r>
        <w:t>LR</w:t>
      </w:r>
      <w:r>
        <w:rPr>
          <w:rFonts w:hint="eastAsia"/>
        </w:rPr>
        <w:t>系列培训视频</w:t>
      </w:r>
      <w:r>
        <w:t xml:space="preserve">   - LoadRunner</w:t>
      </w:r>
      <w:r>
        <w:rPr>
          <w:rFonts w:hint="eastAsia"/>
        </w:rPr>
        <w:t>安装</w:t>
      </w:r>
    </w:p>
    <w:p w:rsidR="00820AC2" w:rsidRDefault="00820AC2" w:rsidP="00223EFA">
      <w:r>
        <w:t>http://www.boobooke.com/v/bbk1061</w:t>
      </w:r>
    </w:p>
    <w:p w:rsidR="00820AC2" w:rsidRDefault="00820AC2" w:rsidP="00223EFA">
      <w:r>
        <w:t>http://www.boobooke.com/v/bbk1061.zip</w:t>
      </w:r>
    </w:p>
    <w:p w:rsidR="00820AC2" w:rsidRDefault="00820AC2" w:rsidP="00223EFA">
      <w:r>
        <w:t>LR</w:t>
      </w:r>
      <w:r>
        <w:rPr>
          <w:rFonts w:hint="eastAsia"/>
        </w:rPr>
        <w:t>系列培训视频</w:t>
      </w:r>
      <w:r>
        <w:t xml:space="preserve">   - </w:t>
      </w:r>
      <w:r>
        <w:rPr>
          <w:rFonts w:hint="eastAsia"/>
        </w:rPr>
        <w:t>录制和回放测试脚本</w:t>
      </w:r>
      <w:r>
        <w:t>(1-3)</w:t>
      </w:r>
    </w:p>
    <w:p w:rsidR="00820AC2" w:rsidRDefault="00820AC2" w:rsidP="00223EFA">
      <w:r>
        <w:t>http://www.boobooke.com/v/bbk1063</w:t>
      </w:r>
    </w:p>
    <w:p w:rsidR="00820AC2" w:rsidRDefault="00820AC2" w:rsidP="00223EFA">
      <w:r>
        <w:t>http://www.boobooke.com/v/bbk1063.zip</w:t>
      </w:r>
    </w:p>
    <w:p w:rsidR="00820AC2" w:rsidRDefault="00820AC2" w:rsidP="00223EFA">
      <w:r>
        <w:t>http://www.boobooke.com/v/bbk1064</w:t>
      </w:r>
    </w:p>
    <w:p w:rsidR="00820AC2" w:rsidRDefault="00820AC2" w:rsidP="00223EFA">
      <w:r>
        <w:t>http://www.boobooke.com/v/bbk1064.zip</w:t>
      </w:r>
    </w:p>
    <w:p w:rsidR="00820AC2" w:rsidRDefault="00820AC2" w:rsidP="00223EFA">
      <w:r>
        <w:t>http://www.boobooke.com/v/bbk1065</w:t>
      </w:r>
    </w:p>
    <w:p w:rsidR="00820AC2" w:rsidRDefault="00820AC2" w:rsidP="00223EFA">
      <w:r>
        <w:t>http://www.boobooke.com/v/bbk1065.zip</w:t>
      </w:r>
    </w:p>
    <w:p w:rsidR="00820AC2" w:rsidRDefault="00820AC2" w:rsidP="00223EFA">
      <w:r>
        <w:t>LR</w:t>
      </w:r>
      <w:r>
        <w:rPr>
          <w:rFonts w:hint="eastAsia"/>
        </w:rPr>
        <w:t>系列培训视频</w:t>
      </w:r>
      <w:r>
        <w:t xml:space="preserve"> - LoadRunner</w:t>
      </w:r>
      <w:r>
        <w:rPr>
          <w:rFonts w:hint="eastAsia"/>
        </w:rPr>
        <w:t>测试</w:t>
      </w:r>
      <w:r>
        <w:t>Tuxedo</w:t>
      </w:r>
      <w:r>
        <w:rPr>
          <w:rFonts w:hint="eastAsia"/>
        </w:rPr>
        <w:t>应用系统</w:t>
      </w:r>
      <w:r>
        <w:t xml:space="preserve"> 1-4</w:t>
      </w:r>
    </w:p>
    <w:p w:rsidR="00820AC2" w:rsidRDefault="00820AC2" w:rsidP="00223EFA">
      <w:r>
        <w:t>http://www.boobooke.com/v/bbk1067</w:t>
      </w:r>
    </w:p>
    <w:p w:rsidR="00820AC2" w:rsidRDefault="00820AC2" w:rsidP="00223EFA">
      <w:r>
        <w:t>http://www.boobooke.com/v/bbk1067.zip</w:t>
      </w:r>
    </w:p>
    <w:p w:rsidR="00820AC2" w:rsidRDefault="00820AC2" w:rsidP="00223EFA">
      <w:r>
        <w:t>http://www.boobooke.com/v/bbk1068</w:t>
      </w:r>
    </w:p>
    <w:p w:rsidR="00820AC2" w:rsidRDefault="00820AC2" w:rsidP="00223EFA">
      <w:r>
        <w:t>http://www.boobooke.com/v/bbk1068.zip</w:t>
      </w:r>
    </w:p>
    <w:p w:rsidR="00820AC2" w:rsidRDefault="00820AC2" w:rsidP="00223EFA">
      <w:r>
        <w:t>http://www.boobooke.com/v/bbk1071</w:t>
      </w:r>
    </w:p>
    <w:p w:rsidR="00820AC2" w:rsidRDefault="00820AC2" w:rsidP="00223EFA">
      <w:r>
        <w:t>http://www.boobooke.com/v/bbk1071.zip</w:t>
      </w:r>
    </w:p>
    <w:p w:rsidR="00820AC2" w:rsidRDefault="00820AC2" w:rsidP="00223EFA">
      <w:r>
        <w:t>http://www.boobooke.com/v/bbk1072</w:t>
      </w:r>
    </w:p>
    <w:p w:rsidR="00820AC2" w:rsidRDefault="00820AC2" w:rsidP="00223EFA">
      <w:r>
        <w:t>http://www.boobooke.com/v/bbk1072.zip</w:t>
      </w:r>
    </w:p>
    <w:p w:rsidR="00820AC2" w:rsidRDefault="00820AC2" w:rsidP="00223EFA">
      <w:r>
        <w:rPr>
          <w:rFonts w:hint="eastAsia"/>
        </w:rPr>
        <w:t>开源性能测试工具</w:t>
      </w:r>
      <w:r>
        <w:t>Curl-Loader</w:t>
      </w:r>
      <w:r>
        <w:rPr>
          <w:rFonts w:hint="eastAsia"/>
        </w:rPr>
        <w:t>快速实战</w:t>
      </w:r>
      <w:r>
        <w:t xml:space="preserve"> - 1</w:t>
      </w:r>
    </w:p>
    <w:p w:rsidR="00820AC2" w:rsidRDefault="00820AC2" w:rsidP="00223EFA">
      <w:r>
        <w:t>http://www.boobooke.com/v/bbk1808</w:t>
      </w:r>
    </w:p>
    <w:p w:rsidR="00820AC2" w:rsidRDefault="00820AC2" w:rsidP="00223EFA">
      <w:r>
        <w:t>http://www.boobooke.com/v/bbk1808.zip</w:t>
      </w:r>
    </w:p>
    <w:p w:rsidR="00820AC2" w:rsidRDefault="00820AC2" w:rsidP="00223EFA">
      <w:r>
        <w:rPr>
          <w:rFonts w:hint="eastAsia"/>
        </w:rPr>
        <w:t>开源性能测试工具</w:t>
      </w:r>
      <w:r>
        <w:t>Curl-Loader</w:t>
      </w:r>
      <w:r>
        <w:rPr>
          <w:rFonts w:hint="eastAsia"/>
        </w:rPr>
        <w:t>快速实战</w:t>
      </w:r>
      <w:r>
        <w:t xml:space="preserve"> - 2</w:t>
      </w:r>
    </w:p>
    <w:p w:rsidR="00820AC2" w:rsidRDefault="00820AC2" w:rsidP="00223EFA">
      <w:r>
        <w:t>http://www.boobooke.com/v/bbk1809</w:t>
      </w:r>
    </w:p>
    <w:p w:rsidR="00820AC2" w:rsidRDefault="00820AC2" w:rsidP="00223EFA">
      <w:r>
        <w:t>http://www.boobooke.com/v/bbk1809.zip</w:t>
      </w:r>
    </w:p>
    <w:p w:rsidR="00820AC2" w:rsidRDefault="00820AC2" w:rsidP="00223EFA">
      <w:r>
        <w:rPr>
          <w:rFonts w:hint="eastAsia"/>
        </w:rPr>
        <w:t>开源性能测试工具</w:t>
      </w:r>
      <w:r>
        <w:t>Curl-Loader</w:t>
      </w:r>
      <w:r>
        <w:rPr>
          <w:rFonts w:hint="eastAsia"/>
        </w:rPr>
        <w:t>快速实战</w:t>
      </w:r>
      <w:r>
        <w:t xml:space="preserve"> - 3</w:t>
      </w:r>
    </w:p>
    <w:p w:rsidR="00820AC2" w:rsidRDefault="00820AC2" w:rsidP="00223EFA">
      <w:r>
        <w:t>http://www.boobooke.com/v/bbk1835</w:t>
      </w:r>
    </w:p>
    <w:p w:rsidR="00820AC2" w:rsidRDefault="00820AC2" w:rsidP="00223EFA">
      <w:r>
        <w:t>http://www.boobooke.com/v/bbk1835.zip</w:t>
      </w:r>
    </w:p>
    <w:p w:rsidR="00820AC2" w:rsidRDefault="00820AC2" w:rsidP="00223EFA">
      <w:r>
        <w:rPr>
          <w:rFonts w:hint="eastAsia"/>
        </w:rPr>
        <w:t>开源性能测试工具</w:t>
      </w:r>
      <w:r>
        <w:t>Curl-Loader</w:t>
      </w:r>
      <w:r>
        <w:rPr>
          <w:rFonts w:hint="eastAsia"/>
        </w:rPr>
        <w:t>快速实战</w:t>
      </w:r>
      <w:r>
        <w:t xml:space="preserve"> - 4</w:t>
      </w:r>
    </w:p>
    <w:p w:rsidR="00820AC2" w:rsidRDefault="00820AC2" w:rsidP="00223EFA">
      <w:r>
        <w:t>http://www.boobooke.com/v/bbk1836</w:t>
      </w:r>
    </w:p>
    <w:p w:rsidR="00820AC2" w:rsidRDefault="00820AC2" w:rsidP="00223EFA">
      <w:r>
        <w:t>http://www.boobooke.com/v/bbk1836.zip</w:t>
      </w:r>
    </w:p>
    <w:p w:rsidR="00820AC2" w:rsidRDefault="00820AC2" w:rsidP="00223EFA">
      <w:r>
        <w:rPr>
          <w:rFonts w:hint="eastAsia"/>
        </w:rPr>
        <w:t>使用</w:t>
      </w:r>
      <w:r>
        <w:t>LoadRunner</w:t>
      </w:r>
      <w:r>
        <w:rPr>
          <w:rFonts w:hint="eastAsia"/>
        </w:rPr>
        <w:t>测试</w:t>
      </w:r>
      <w:r>
        <w:t>Oracle</w:t>
      </w:r>
      <w:r>
        <w:rPr>
          <w:rFonts w:hint="eastAsia"/>
        </w:rPr>
        <w:t>实例研究</w:t>
      </w:r>
      <w:r>
        <w:t xml:space="preserve"> - 1</w:t>
      </w:r>
    </w:p>
    <w:p w:rsidR="00820AC2" w:rsidRDefault="00820AC2" w:rsidP="00223EFA">
      <w:r>
        <w:t>http://www.boobooke.com/v/bbk2159</w:t>
      </w:r>
    </w:p>
    <w:p w:rsidR="00820AC2" w:rsidRDefault="00820AC2" w:rsidP="00223EFA">
      <w:r>
        <w:t>http://www.boobooke.com/v/bbk2159.zip</w:t>
      </w:r>
    </w:p>
    <w:p w:rsidR="00820AC2" w:rsidRDefault="00820AC2" w:rsidP="00223EFA">
      <w:r>
        <w:rPr>
          <w:rFonts w:hint="eastAsia"/>
        </w:rPr>
        <w:t>使用</w:t>
      </w:r>
      <w:r>
        <w:t>LoadRunner</w:t>
      </w:r>
      <w:r>
        <w:rPr>
          <w:rFonts w:hint="eastAsia"/>
        </w:rPr>
        <w:t>测试</w:t>
      </w:r>
      <w:r>
        <w:t>Oracle</w:t>
      </w:r>
      <w:r>
        <w:rPr>
          <w:rFonts w:hint="eastAsia"/>
        </w:rPr>
        <w:t>实例研究</w:t>
      </w:r>
      <w:r>
        <w:t xml:space="preserve"> - 2</w:t>
      </w:r>
    </w:p>
    <w:p w:rsidR="00820AC2" w:rsidRDefault="00820AC2" w:rsidP="00223EFA">
      <w:r>
        <w:t>http://www.boobooke.com/v/bbk2170</w:t>
      </w:r>
    </w:p>
    <w:p w:rsidR="00820AC2" w:rsidRDefault="00820AC2" w:rsidP="00223EFA">
      <w:r>
        <w:t>http://www.boobooke.com/v/bbk2170.zip</w:t>
      </w:r>
    </w:p>
    <w:p w:rsidR="00820AC2" w:rsidRDefault="00820AC2" w:rsidP="00223EFA">
      <w:r>
        <w:rPr>
          <w:rFonts w:hint="eastAsia"/>
        </w:rPr>
        <w:t>使用</w:t>
      </w:r>
      <w:r>
        <w:t>LoadRunner</w:t>
      </w:r>
      <w:r>
        <w:rPr>
          <w:rFonts w:hint="eastAsia"/>
        </w:rPr>
        <w:t>测试</w:t>
      </w:r>
      <w:r>
        <w:t>Oracle</w:t>
      </w:r>
      <w:r>
        <w:rPr>
          <w:rFonts w:hint="eastAsia"/>
        </w:rPr>
        <w:t>实例研究</w:t>
      </w:r>
      <w:r>
        <w:t xml:space="preserve"> - 3</w:t>
      </w:r>
    </w:p>
    <w:p w:rsidR="00820AC2" w:rsidRDefault="00820AC2" w:rsidP="00223EFA">
      <w:r>
        <w:t>http://www.boobooke.com/v/bbk2171</w:t>
      </w:r>
    </w:p>
    <w:p w:rsidR="00820AC2" w:rsidRDefault="00820AC2" w:rsidP="00223EFA">
      <w:r>
        <w:t>http://www.boobooke.com/v/bbk2171.zip</w:t>
      </w:r>
    </w:p>
    <w:p w:rsidR="00820AC2" w:rsidRDefault="00820AC2" w:rsidP="00223EFA"/>
    <w:p w:rsidR="00820AC2" w:rsidRDefault="00820AC2" w:rsidP="00223EFA">
      <w:r>
        <w:rPr>
          <w:rFonts w:hint="eastAsia"/>
        </w:rPr>
        <w:t>小强作品：</w:t>
      </w:r>
    </w:p>
    <w:p w:rsidR="00820AC2" w:rsidRDefault="00820AC2" w:rsidP="00223EFA">
      <w:r>
        <w:rPr>
          <w:rFonts w:hint="eastAsia"/>
        </w:rPr>
        <w:t>性能测试常见用语</w:t>
      </w:r>
      <w:r>
        <w:t>-</w:t>
      </w:r>
      <w:r>
        <w:rPr>
          <w:rFonts w:hint="eastAsia"/>
        </w:rPr>
        <w:t>性能测试基本概念剖析</w:t>
      </w:r>
    </w:p>
    <w:p w:rsidR="00820AC2" w:rsidRDefault="00820AC2" w:rsidP="00223EFA">
      <w:r>
        <w:t>http://www.boobooke.com/v/bbk1577</w:t>
      </w:r>
    </w:p>
    <w:p w:rsidR="00820AC2" w:rsidRDefault="00820AC2" w:rsidP="00223EFA">
      <w:r>
        <w:t>1. lr</w:t>
      </w:r>
      <w:r>
        <w:rPr>
          <w:rFonts w:hint="eastAsia"/>
        </w:rPr>
        <w:t>目录分析</w:t>
      </w:r>
    </w:p>
    <w:p w:rsidR="00820AC2" w:rsidRDefault="00820AC2" w:rsidP="00223EFA">
      <w:r>
        <w:t>http://www.boobooke.com/v/bbk1574</w:t>
      </w:r>
    </w:p>
    <w:p w:rsidR="00820AC2" w:rsidRDefault="00820AC2" w:rsidP="00223EFA">
      <w:r>
        <w:t>2.1 lr</w:t>
      </w:r>
      <w:r>
        <w:rPr>
          <w:rFonts w:hint="eastAsia"/>
        </w:rPr>
        <w:t>界面分析</w:t>
      </w:r>
    </w:p>
    <w:p w:rsidR="00820AC2" w:rsidRDefault="00820AC2" w:rsidP="00223EFA">
      <w:r>
        <w:t>http://www.boobooke.com/v/bbk1735</w:t>
      </w:r>
    </w:p>
    <w:p w:rsidR="00820AC2" w:rsidRDefault="00820AC2" w:rsidP="00223EFA">
      <w:r>
        <w:t>http://www.boobooke.com/v/bbk1735.zip</w:t>
      </w:r>
    </w:p>
    <w:p w:rsidR="00820AC2" w:rsidRDefault="00820AC2" w:rsidP="00223EFA">
      <w:r>
        <w:t>2.2 lr</w:t>
      </w:r>
      <w:r>
        <w:rPr>
          <w:rFonts w:hint="eastAsia"/>
        </w:rPr>
        <w:t>界面分析</w:t>
      </w:r>
    </w:p>
    <w:p w:rsidR="00820AC2" w:rsidRDefault="00820AC2" w:rsidP="00223EFA">
      <w:r>
        <w:t>http://www.boobooke.com/v/bbk1736</w:t>
      </w:r>
    </w:p>
    <w:p w:rsidR="00820AC2" w:rsidRDefault="00820AC2" w:rsidP="00223EFA">
      <w:r>
        <w:t>2.3 lr</w:t>
      </w:r>
      <w:r>
        <w:rPr>
          <w:rFonts w:hint="eastAsia"/>
        </w:rPr>
        <w:t>界面分析</w:t>
      </w:r>
    </w:p>
    <w:p w:rsidR="00820AC2" w:rsidRDefault="00820AC2" w:rsidP="00223EFA">
      <w:r>
        <w:t>http://www.boobooke.com/v/bbk1737</w:t>
      </w:r>
    </w:p>
    <w:p w:rsidR="00820AC2" w:rsidRDefault="00820AC2" w:rsidP="00223EFA">
      <w:r>
        <w:t>3 lr</w:t>
      </w:r>
      <w:r>
        <w:rPr>
          <w:rFonts w:hint="eastAsia"/>
        </w:rPr>
        <w:t>常用术语</w:t>
      </w:r>
    </w:p>
    <w:p w:rsidR="00820AC2" w:rsidRDefault="00820AC2" w:rsidP="00223EFA">
      <w:r>
        <w:t>http://www.boobooke.com/v/bbk1620</w:t>
      </w:r>
    </w:p>
    <w:p w:rsidR="00820AC2" w:rsidRDefault="00820AC2" w:rsidP="00223EFA">
      <w:r>
        <w:t xml:space="preserve">4. hp web tours </w:t>
      </w:r>
      <w:r>
        <w:rPr>
          <w:rFonts w:hint="eastAsia"/>
        </w:rPr>
        <w:t>分析</w:t>
      </w:r>
    </w:p>
    <w:p w:rsidR="00820AC2" w:rsidRDefault="00820AC2" w:rsidP="00223EFA">
      <w:r>
        <w:t>http://www.boobooke.com/v/bbk1762</w:t>
      </w:r>
    </w:p>
    <w:p w:rsidR="00820AC2" w:rsidRDefault="00820AC2" w:rsidP="00223EFA">
      <w:r>
        <w:t>5 lr</w:t>
      </w:r>
      <w:r>
        <w:rPr>
          <w:rFonts w:hint="eastAsia"/>
        </w:rPr>
        <w:t>录制测试脚本</w:t>
      </w:r>
    </w:p>
    <w:p w:rsidR="00820AC2" w:rsidRDefault="00820AC2" w:rsidP="00223EFA">
      <w:r>
        <w:t>http://www.boobooke.com/v/bbk1763</w:t>
      </w:r>
    </w:p>
    <w:p w:rsidR="00820AC2" w:rsidRDefault="00820AC2" w:rsidP="00223EFA">
      <w:r>
        <w:t>6. lr</w:t>
      </w:r>
      <w:r>
        <w:rPr>
          <w:rFonts w:hint="eastAsia"/>
        </w:rPr>
        <w:t>回放测试脚本</w:t>
      </w:r>
    </w:p>
    <w:p w:rsidR="00820AC2" w:rsidRDefault="00820AC2" w:rsidP="00223EFA">
      <w:r>
        <w:t>http://www.boobooke.com/v/bbk1764</w:t>
      </w:r>
    </w:p>
    <w:p w:rsidR="00820AC2" w:rsidRDefault="00820AC2" w:rsidP="00223EFA">
      <w:r>
        <w:t>7. HTML</w:t>
      </w:r>
      <w:r>
        <w:rPr>
          <w:rFonts w:hint="eastAsia"/>
        </w:rPr>
        <w:t>和</w:t>
      </w:r>
      <w:r>
        <w:t>URL</w:t>
      </w:r>
      <w:r>
        <w:rPr>
          <w:rFonts w:hint="eastAsia"/>
        </w:rPr>
        <w:t>比较</w:t>
      </w:r>
    </w:p>
    <w:p w:rsidR="00820AC2" w:rsidRDefault="00820AC2" w:rsidP="00223EFA">
      <w:r>
        <w:t>http://www.boobooke.com/v/bbk1771</w:t>
      </w:r>
    </w:p>
    <w:p w:rsidR="00820AC2" w:rsidRDefault="00820AC2" w:rsidP="00223EFA">
      <w:r>
        <w:t>8. lr</w:t>
      </w:r>
      <w:r>
        <w:rPr>
          <w:rFonts w:hint="eastAsia"/>
        </w:rPr>
        <w:t>自动关联</w:t>
      </w:r>
    </w:p>
    <w:p w:rsidR="00820AC2" w:rsidRDefault="00820AC2" w:rsidP="00223EFA">
      <w:r>
        <w:t>http://www.boobooke.com/v/bbk1778</w:t>
      </w:r>
    </w:p>
    <w:p w:rsidR="00820AC2" w:rsidRDefault="00820AC2" w:rsidP="00223EFA">
      <w:r>
        <w:t>9. lr</w:t>
      </w:r>
      <w:r>
        <w:rPr>
          <w:rFonts w:hint="eastAsia"/>
        </w:rPr>
        <w:t>测试脚本的增强方法</w:t>
      </w:r>
    </w:p>
    <w:p w:rsidR="00820AC2" w:rsidRDefault="00820AC2" w:rsidP="00223EFA">
      <w:r>
        <w:t>http://www.boobooke.com/v/bbk1772</w:t>
      </w:r>
    </w:p>
    <w:p w:rsidR="00820AC2" w:rsidRDefault="00820AC2" w:rsidP="00223EFA">
      <w:r>
        <w:t>10. run time settings</w:t>
      </w:r>
    </w:p>
    <w:p w:rsidR="00820AC2" w:rsidRDefault="00820AC2" w:rsidP="00223EFA">
      <w:r>
        <w:t>http://www.boobooke.com/v/bbk1782</w:t>
      </w:r>
    </w:p>
    <w:p w:rsidR="00820AC2" w:rsidRDefault="00820AC2" w:rsidP="00223EFA">
      <w:r>
        <w:t>11. lr</w:t>
      </w:r>
      <w:r>
        <w:rPr>
          <w:rFonts w:hint="eastAsia"/>
        </w:rPr>
        <w:t>脚本编写实践过程</w:t>
      </w:r>
    </w:p>
    <w:p w:rsidR="00820AC2" w:rsidRDefault="00820AC2" w:rsidP="00223EFA">
      <w:r>
        <w:t>http://www.boobooke.com/v/bbk1781</w:t>
      </w:r>
    </w:p>
    <w:p w:rsidR="00820AC2" w:rsidRDefault="00820AC2" w:rsidP="00223EFA">
      <w:r>
        <w:rPr>
          <w:rFonts w:hint="eastAsia"/>
        </w:rPr>
        <w:t>小强作品：</w:t>
      </w:r>
      <w:r>
        <w:t xml:space="preserve">12 </w:t>
      </w:r>
      <w:r>
        <w:rPr>
          <w:rFonts w:hint="eastAsia"/>
        </w:rPr>
        <w:t>错误处理</w:t>
      </w:r>
    </w:p>
    <w:p w:rsidR="00820AC2" w:rsidRDefault="00820AC2" w:rsidP="00223EFA">
      <w:r>
        <w:t>http://www.boobooke.com/v/bbk1776</w:t>
      </w:r>
    </w:p>
    <w:p w:rsidR="00820AC2" w:rsidRDefault="00820AC2" w:rsidP="00223EFA">
      <w:r>
        <w:rPr>
          <w:rFonts w:hint="eastAsia"/>
        </w:rPr>
        <w:t>小强作品：</w:t>
      </w:r>
      <w:r>
        <w:t xml:space="preserve">13 </w:t>
      </w:r>
      <w:r>
        <w:rPr>
          <w:rFonts w:hint="eastAsia"/>
        </w:rPr>
        <w:t>脚本调试</w:t>
      </w:r>
    </w:p>
    <w:p w:rsidR="00820AC2" w:rsidRDefault="00820AC2" w:rsidP="00223EFA">
      <w:r>
        <w:t>http://www.boobooke.com/v/bbk1777</w:t>
      </w:r>
    </w:p>
    <w:p w:rsidR="00820AC2" w:rsidRDefault="00820AC2" w:rsidP="00223EFA">
      <w:r>
        <w:rPr>
          <w:rFonts w:hint="eastAsia"/>
        </w:rPr>
        <w:t>小强作品：</w:t>
      </w:r>
      <w:r>
        <w:t>14 java</w:t>
      </w:r>
      <w:r>
        <w:rPr>
          <w:rFonts w:hint="eastAsia"/>
        </w:rPr>
        <w:t>虚拟用户</w:t>
      </w:r>
    </w:p>
    <w:p w:rsidR="00820AC2" w:rsidRDefault="00820AC2" w:rsidP="00223EFA">
      <w:r>
        <w:t>http://www.boobooke.com/v/bbk1901</w:t>
      </w:r>
    </w:p>
    <w:p w:rsidR="00820AC2" w:rsidRDefault="00820AC2" w:rsidP="00223EFA">
      <w:r>
        <w:rPr>
          <w:rFonts w:hint="eastAsia"/>
        </w:rPr>
        <w:t>小强作品：</w:t>
      </w:r>
      <w:r>
        <w:t xml:space="preserve">15 </w:t>
      </w:r>
      <w:r>
        <w:rPr>
          <w:rFonts w:hint="eastAsia"/>
        </w:rPr>
        <w:t>调用</w:t>
      </w:r>
      <w:r>
        <w:t>dll</w:t>
      </w:r>
    </w:p>
    <w:p w:rsidR="00820AC2" w:rsidRDefault="00820AC2" w:rsidP="00223EFA">
      <w:r>
        <w:t>http://www.boobooke.com/v/bbk1900</w:t>
      </w:r>
    </w:p>
    <w:p w:rsidR="00820AC2" w:rsidRDefault="00820AC2" w:rsidP="00223EFA">
      <w:r>
        <w:rPr>
          <w:rFonts w:hint="eastAsia"/>
        </w:rPr>
        <w:t>小强作品：</w:t>
      </w:r>
      <w:r>
        <w:t>16 lr</w:t>
      </w:r>
      <w:r>
        <w:rPr>
          <w:rFonts w:hint="eastAsia"/>
        </w:rPr>
        <w:t>录制</w:t>
      </w:r>
      <w:r>
        <w:t>sql</w:t>
      </w:r>
      <w:r>
        <w:rPr>
          <w:rFonts w:hint="eastAsia"/>
        </w:rPr>
        <w:t>脚本</w:t>
      </w:r>
    </w:p>
    <w:p w:rsidR="00820AC2" w:rsidRDefault="00820AC2" w:rsidP="00223EFA">
      <w:r>
        <w:t>http://www.boobooke.com/v/bbk1526</w:t>
      </w:r>
    </w:p>
    <w:p w:rsidR="00820AC2" w:rsidRDefault="00820AC2" w:rsidP="00223EFA">
      <w:r>
        <w:t>http://www.boobooke.com/v/bbk1526.zip</w:t>
      </w:r>
    </w:p>
    <w:p w:rsidR="00820AC2" w:rsidRDefault="00820AC2" w:rsidP="00223EFA">
      <w:r>
        <w:rPr>
          <w:rFonts w:hint="eastAsia"/>
        </w:rPr>
        <w:t>小强作品：</w:t>
      </w:r>
      <w:r>
        <w:t xml:space="preserve"> HP Web Tour</w:t>
      </w:r>
      <w:r>
        <w:rPr>
          <w:rFonts w:hint="eastAsia"/>
        </w:rPr>
        <w:t>网站介绍</w:t>
      </w:r>
    </w:p>
    <w:p w:rsidR="00820AC2" w:rsidRDefault="00820AC2" w:rsidP="00223EFA">
      <w:r>
        <w:t>http://www.boobooke.com/v/bbk1762</w:t>
      </w:r>
    </w:p>
    <w:p w:rsidR="00820AC2" w:rsidRDefault="00820AC2" w:rsidP="00223EFA">
      <w:r>
        <w:t>http://www.boobooke.com/v/bbk1762.zip</w:t>
      </w:r>
    </w:p>
    <w:p w:rsidR="00820AC2" w:rsidRDefault="00820AC2" w:rsidP="00223EFA">
      <w:r>
        <w:rPr>
          <w:rFonts w:hint="eastAsia"/>
        </w:rPr>
        <w:t>小强作品：</w:t>
      </w:r>
      <w:r>
        <w:t>LoadRunner</w:t>
      </w:r>
      <w:r>
        <w:rPr>
          <w:rFonts w:hint="eastAsia"/>
        </w:rPr>
        <w:t>常用术语介绍</w:t>
      </w:r>
    </w:p>
    <w:p w:rsidR="00820AC2" w:rsidRDefault="00820AC2" w:rsidP="00223EFA">
      <w:r>
        <w:t>http://www.boobooke.com/v/bbk1620</w:t>
      </w:r>
    </w:p>
    <w:p w:rsidR="00820AC2" w:rsidRDefault="00820AC2" w:rsidP="00223EFA">
      <w:r>
        <w:t>http://www.boobooke.com/v/bbk1620.zip</w:t>
      </w:r>
    </w:p>
    <w:p w:rsidR="00820AC2" w:rsidRDefault="00820AC2" w:rsidP="00223EFA">
      <w:r>
        <w:rPr>
          <w:rFonts w:hint="eastAsia"/>
        </w:rPr>
        <w:t>小强作品：</w:t>
      </w:r>
      <w:r>
        <w:t>LoadRunner</w:t>
      </w:r>
      <w:r>
        <w:rPr>
          <w:rFonts w:hint="eastAsia"/>
        </w:rPr>
        <w:t>之</w:t>
      </w:r>
      <w:r>
        <w:t>Portmapping</w:t>
      </w:r>
      <w:r>
        <w:rPr>
          <w:rFonts w:hint="eastAsia"/>
        </w:rPr>
        <w:t>技术</w:t>
      </w:r>
    </w:p>
    <w:p w:rsidR="00820AC2" w:rsidRDefault="00820AC2" w:rsidP="00223EFA">
      <w:r>
        <w:t>http://www.boobooke.com/v/bbk2163</w:t>
      </w:r>
    </w:p>
    <w:p w:rsidR="00820AC2" w:rsidRDefault="00820AC2" w:rsidP="00223EFA">
      <w:r>
        <w:rPr>
          <w:rFonts w:hint="eastAsia"/>
        </w:rPr>
        <w:t>小强作品：性能分析基础知识</w:t>
      </w:r>
    </w:p>
    <w:p w:rsidR="00820AC2" w:rsidRDefault="00820AC2" w:rsidP="00223EFA">
      <w:r>
        <w:t>http://www.boobooke.com/v/bbk2162</w:t>
      </w:r>
    </w:p>
    <w:p w:rsidR="00820AC2" w:rsidRDefault="00820AC2" w:rsidP="00223EFA">
      <w:r>
        <w:rPr>
          <w:rFonts w:hint="eastAsia"/>
        </w:rPr>
        <w:t>小强作品：</w:t>
      </w:r>
      <w:r>
        <w:t xml:space="preserve"> LoadRunner</w:t>
      </w:r>
      <w:r>
        <w:rPr>
          <w:rFonts w:hint="eastAsia"/>
        </w:rPr>
        <w:t>之结果分析</w:t>
      </w:r>
    </w:p>
    <w:p w:rsidR="00820AC2" w:rsidRDefault="00820AC2" w:rsidP="00223EFA">
      <w:r>
        <w:t>http://www.boobooke.com/v/bbk2144</w:t>
      </w:r>
    </w:p>
    <w:p w:rsidR="00820AC2" w:rsidRDefault="00820AC2" w:rsidP="00223EFA">
      <w:r>
        <w:rPr>
          <w:rFonts w:hint="eastAsia"/>
        </w:rPr>
        <w:t>小强作品：</w:t>
      </w:r>
      <w:r>
        <w:t>LoadRunner</w:t>
      </w:r>
      <w:r>
        <w:rPr>
          <w:rFonts w:hint="eastAsia"/>
        </w:rPr>
        <w:t>之</w:t>
      </w:r>
      <w:r>
        <w:t>Portmapping</w:t>
      </w:r>
      <w:r>
        <w:rPr>
          <w:rFonts w:hint="eastAsia"/>
        </w:rPr>
        <w:t>技术</w:t>
      </w:r>
    </w:p>
    <w:p w:rsidR="00820AC2" w:rsidRDefault="00820AC2" w:rsidP="00223EFA">
      <w:r>
        <w:t>http://www.boobooke.com/v/bbk2163</w:t>
      </w:r>
    </w:p>
    <w:p w:rsidR="00820AC2" w:rsidRDefault="00820AC2" w:rsidP="00223EFA">
      <w:r>
        <w:rPr>
          <w:rFonts w:hint="eastAsia"/>
        </w:rPr>
        <w:t>小强作品：</w:t>
      </w:r>
      <w:r>
        <w:t xml:space="preserve"> LoadRunner</w:t>
      </w:r>
      <w:r>
        <w:rPr>
          <w:rFonts w:hint="eastAsia"/>
        </w:rPr>
        <w:t>之面向目标场景</w:t>
      </w:r>
    </w:p>
    <w:p w:rsidR="00820AC2" w:rsidRDefault="00820AC2" w:rsidP="00223EFA">
      <w:r>
        <w:t>http://www.boobooke.com/v/bbk2168</w:t>
      </w:r>
    </w:p>
    <w:p w:rsidR="00820AC2" w:rsidRDefault="00820AC2" w:rsidP="00223EFA">
      <w:r>
        <w:rPr>
          <w:rFonts w:hint="eastAsia"/>
        </w:rPr>
        <w:t>小强作品：</w:t>
      </w:r>
      <w:r>
        <w:t xml:space="preserve"> LoadRunner</w:t>
      </w:r>
      <w:r>
        <w:rPr>
          <w:rFonts w:hint="eastAsia"/>
        </w:rPr>
        <w:t>之第一部分基础知识完结篇</w:t>
      </w:r>
    </w:p>
    <w:p w:rsidR="00820AC2" w:rsidRDefault="00820AC2" w:rsidP="00223EFA">
      <w:r>
        <w:t>http://www.boobooke.com/v/bbk2201</w:t>
      </w:r>
    </w:p>
    <w:p w:rsidR="00820AC2" w:rsidRDefault="00820AC2" w:rsidP="00223EFA"/>
    <w:p w:rsidR="00820AC2" w:rsidRDefault="00820AC2" w:rsidP="00223EFA">
      <w:r>
        <w:rPr>
          <w:rFonts w:hint="eastAsia"/>
        </w:rPr>
        <w:t>测试小生作品：</w:t>
      </w:r>
      <w:r>
        <w:t>LoadRunner</w:t>
      </w:r>
      <w:r>
        <w:rPr>
          <w:rFonts w:hint="eastAsia"/>
        </w:rPr>
        <w:t>快速实战</w:t>
      </w:r>
      <w:r>
        <w:t xml:space="preserve"> - 1 </w:t>
      </w:r>
    </w:p>
    <w:p w:rsidR="00820AC2" w:rsidRDefault="00820AC2" w:rsidP="00223EFA">
      <w:r>
        <w:t>http://www.boobooke.com/v/bbk2074</w:t>
      </w:r>
    </w:p>
    <w:p w:rsidR="00820AC2" w:rsidRDefault="00820AC2" w:rsidP="00223EFA">
      <w:r>
        <w:t>http://www.boobooke.com/v/bbk2074.zip</w:t>
      </w:r>
    </w:p>
    <w:p w:rsidR="00820AC2" w:rsidRDefault="00820AC2" w:rsidP="00223EFA">
      <w:r>
        <w:rPr>
          <w:rFonts w:hint="eastAsia"/>
        </w:rPr>
        <w:t>测试小生作品：</w:t>
      </w:r>
      <w:r>
        <w:t>LoadRunner</w:t>
      </w:r>
      <w:r>
        <w:rPr>
          <w:rFonts w:hint="eastAsia"/>
        </w:rPr>
        <w:t>快速实战</w:t>
      </w:r>
      <w:r>
        <w:t xml:space="preserve"> - 2</w:t>
      </w:r>
    </w:p>
    <w:p w:rsidR="00820AC2" w:rsidRDefault="00820AC2" w:rsidP="00223EFA">
      <w:r>
        <w:t>http://www.boobooke.com/v/bbk2075</w:t>
      </w:r>
    </w:p>
    <w:p w:rsidR="00820AC2" w:rsidRDefault="00820AC2" w:rsidP="00223EFA">
      <w:r>
        <w:t>http://www.boobooke.com/v/bbk2075.zip</w:t>
      </w:r>
    </w:p>
    <w:p w:rsidR="00820AC2" w:rsidRDefault="00820AC2" w:rsidP="00223EFA">
      <w:r>
        <w:rPr>
          <w:rFonts w:hint="eastAsia"/>
        </w:rPr>
        <w:t>测试小生作品：</w:t>
      </w:r>
      <w:r>
        <w:t>LoadRunner</w:t>
      </w:r>
      <w:r>
        <w:rPr>
          <w:rFonts w:hint="eastAsia"/>
        </w:rPr>
        <w:t>快速实战</w:t>
      </w:r>
      <w:r>
        <w:t xml:space="preserve"> - 3</w:t>
      </w:r>
    </w:p>
    <w:p w:rsidR="00820AC2" w:rsidRDefault="00820AC2" w:rsidP="00223EFA">
      <w:r>
        <w:t>http://www.boobooke.com/v/bbk2076</w:t>
      </w:r>
    </w:p>
    <w:p w:rsidR="00820AC2" w:rsidRDefault="00820AC2" w:rsidP="00223EFA">
      <w:r>
        <w:t>http://www.boobooke.com/v/bbk2076.zip</w:t>
      </w:r>
    </w:p>
    <w:p w:rsidR="00820AC2" w:rsidRDefault="00820AC2" w:rsidP="00223EFA">
      <w:r>
        <w:rPr>
          <w:rFonts w:hint="eastAsia"/>
        </w:rPr>
        <w:t>测试小生作品：开源性能测试工具</w:t>
      </w:r>
      <w:r>
        <w:t>JMeter</w:t>
      </w:r>
      <w:r>
        <w:rPr>
          <w:rFonts w:hint="eastAsia"/>
        </w:rPr>
        <w:t>之</w:t>
      </w:r>
      <w:r>
        <w:t>Tomcat</w:t>
      </w:r>
      <w:r>
        <w:rPr>
          <w:rFonts w:hint="eastAsia"/>
        </w:rPr>
        <w:t>性能测试</w:t>
      </w:r>
    </w:p>
    <w:p w:rsidR="00820AC2" w:rsidRDefault="00820AC2" w:rsidP="00223EFA">
      <w:r>
        <w:t>http://www.boobooke.com/v/bbk2160</w:t>
      </w:r>
    </w:p>
    <w:p w:rsidR="00820AC2" w:rsidRDefault="00820AC2" w:rsidP="00223EFA">
      <w:r>
        <w:rPr>
          <w:rFonts w:hint="eastAsia"/>
        </w:rPr>
        <w:t>测试小生作品：开源性能测试工具</w:t>
      </w:r>
      <w:r>
        <w:t>JMeter</w:t>
      </w:r>
      <w:r>
        <w:rPr>
          <w:rFonts w:hint="eastAsia"/>
        </w:rPr>
        <w:t>之</w:t>
      </w:r>
      <w:r>
        <w:t>Tomcat</w:t>
      </w:r>
      <w:r>
        <w:rPr>
          <w:rFonts w:hint="eastAsia"/>
        </w:rPr>
        <w:t>监视器</w:t>
      </w:r>
    </w:p>
    <w:p w:rsidR="00820AC2" w:rsidRDefault="00820AC2" w:rsidP="00223EFA">
      <w:r>
        <w:t>http://www.boobooke.com/v/bbk2172</w:t>
      </w:r>
    </w:p>
    <w:p w:rsidR="00820AC2" w:rsidRDefault="00820AC2" w:rsidP="00223EFA">
      <w:r>
        <w:rPr>
          <w:rFonts w:hint="eastAsia"/>
        </w:rPr>
        <w:t>测试小生作品：开源性能测试工具</w:t>
      </w:r>
      <w:r>
        <w:t>JMeter</w:t>
      </w:r>
      <w:r>
        <w:rPr>
          <w:rFonts w:hint="eastAsia"/>
        </w:rPr>
        <w:t>之测试</w:t>
      </w:r>
      <w:r>
        <w:t>MySQL</w:t>
      </w:r>
    </w:p>
    <w:p w:rsidR="00820AC2" w:rsidRDefault="00820AC2" w:rsidP="00223EFA">
      <w:r>
        <w:t>http://www.boobooke.com/v/bbk2129</w:t>
      </w:r>
    </w:p>
    <w:p w:rsidR="00820AC2" w:rsidRDefault="00820AC2" w:rsidP="00223EFA">
      <w:r>
        <w:t>http://www.boobooke.com/v/bbk2129.zip</w:t>
      </w:r>
    </w:p>
    <w:p w:rsidR="00820AC2" w:rsidRDefault="00820AC2" w:rsidP="00223EFA">
      <w:r>
        <w:rPr>
          <w:rFonts w:hint="eastAsia"/>
        </w:rPr>
        <w:t>测试小生作品：开源性能测试工具</w:t>
      </w:r>
      <w:r>
        <w:t>JMeter</w:t>
      </w:r>
      <w:r>
        <w:rPr>
          <w:rFonts w:hint="eastAsia"/>
        </w:rPr>
        <w:t>之实战</w:t>
      </w:r>
      <w:r>
        <w:t>1</w:t>
      </w:r>
    </w:p>
    <w:p w:rsidR="00820AC2" w:rsidRDefault="00820AC2" w:rsidP="00223EFA">
      <w:r>
        <w:t>http://www.boobooke.com/v/bbk2186</w:t>
      </w:r>
    </w:p>
    <w:p w:rsidR="00820AC2" w:rsidRDefault="00820AC2" w:rsidP="00223EFA"/>
    <w:p w:rsidR="00820AC2" w:rsidRDefault="00820AC2" w:rsidP="00223EFA">
      <w:r>
        <w:rPr>
          <w:rFonts w:hint="eastAsia"/>
        </w:rPr>
        <w:t>小歪作品：</w:t>
      </w:r>
      <w:r>
        <w:t>LoadRunner</w:t>
      </w:r>
      <w:r>
        <w:rPr>
          <w:rFonts w:hint="eastAsia"/>
        </w:rPr>
        <w:t>参数化之研究</w:t>
      </w:r>
    </w:p>
    <w:p w:rsidR="00820AC2" w:rsidRDefault="00820AC2" w:rsidP="00223EFA">
      <w:r>
        <w:t>http://www.boobooke.com/v/bbk1617</w:t>
      </w:r>
    </w:p>
    <w:p w:rsidR="00820AC2" w:rsidRDefault="00820AC2" w:rsidP="00223EFA">
      <w:r>
        <w:t>http://www.boobooke.com/v/bbk1617.zip</w:t>
      </w:r>
    </w:p>
    <w:p w:rsidR="00820AC2" w:rsidRDefault="00820AC2" w:rsidP="00223EFA">
      <w:r>
        <w:rPr>
          <w:rFonts w:hint="eastAsia"/>
        </w:rPr>
        <w:t>小歪作品：使用</w:t>
      </w:r>
      <w:r>
        <w:t>NMON</w:t>
      </w:r>
      <w:r>
        <w:rPr>
          <w:rFonts w:hint="eastAsia"/>
        </w:rPr>
        <w:t>监控系统性能</w:t>
      </w:r>
    </w:p>
    <w:p w:rsidR="00820AC2" w:rsidRDefault="00820AC2" w:rsidP="00223EFA">
      <w:r>
        <w:t>http://www.boobooke.com/v/bbk1609</w:t>
      </w:r>
    </w:p>
    <w:p w:rsidR="00820AC2" w:rsidRDefault="00820AC2" w:rsidP="00223EFA">
      <w:r>
        <w:t>http://www.boobooke.com/v/bbk1609.zip</w:t>
      </w:r>
    </w:p>
    <w:p w:rsidR="00820AC2" w:rsidRDefault="00820AC2" w:rsidP="00223EFA">
      <w:r>
        <w:rPr>
          <w:rFonts w:hint="eastAsia"/>
        </w:rPr>
        <w:t>小歪作品：</w:t>
      </w:r>
      <w:r>
        <w:t>LoadRunner</w:t>
      </w:r>
      <w:r>
        <w:rPr>
          <w:rFonts w:hint="eastAsia"/>
        </w:rPr>
        <w:t>关联之研究</w:t>
      </w:r>
    </w:p>
    <w:p w:rsidR="00820AC2" w:rsidRDefault="00820AC2" w:rsidP="00223EFA">
      <w:r>
        <w:t>http://www.boobooke.com/v/bbk1586</w:t>
      </w:r>
    </w:p>
    <w:p w:rsidR="00820AC2" w:rsidRDefault="00820AC2" w:rsidP="00223EFA">
      <w:r>
        <w:t>http://www.boobooke.com/v/bbk1586.zip</w:t>
      </w:r>
    </w:p>
    <w:p w:rsidR="00820AC2" w:rsidRDefault="00820AC2" w:rsidP="00223EFA"/>
    <w:p w:rsidR="00820AC2" w:rsidRDefault="00820AC2" w:rsidP="00223EFA">
      <w:r>
        <w:rPr>
          <w:rFonts w:hint="eastAsia"/>
        </w:rPr>
        <w:t>雪鹰老师：</w:t>
      </w:r>
      <w:r>
        <w:t>LoadRunner</w:t>
      </w:r>
      <w:r>
        <w:rPr>
          <w:rFonts w:hint="eastAsia"/>
        </w:rPr>
        <w:t>中如何手工编写</w:t>
      </w:r>
      <w:r>
        <w:t>ftp</w:t>
      </w:r>
      <w:r>
        <w:rPr>
          <w:rFonts w:hint="eastAsia"/>
        </w:rPr>
        <w:t>测试脚本</w:t>
      </w:r>
    </w:p>
    <w:p w:rsidR="00820AC2" w:rsidRDefault="00820AC2" w:rsidP="00223EFA">
      <w:r>
        <w:t>http://www.boobooke.com/v/bbk1349</w:t>
      </w:r>
    </w:p>
    <w:p w:rsidR="00820AC2" w:rsidRDefault="00820AC2" w:rsidP="00223EFA">
      <w:r>
        <w:t>http://www.boobooke.com/v/bbk1349.zip</w:t>
      </w:r>
    </w:p>
    <w:p w:rsidR="00820AC2" w:rsidRDefault="00820AC2" w:rsidP="00223EFA">
      <w:r>
        <w:rPr>
          <w:rFonts w:hint="eastAsia"/>
        </w:rPr>
        <w:t>雪鹰老师：</w:t>
      </w:r>
      <w:r>
        <w:t>LoadRunner</w:t>
      </w:r>
      <w:r>
        <w:rPr>
          <w:rFonts w:hint="eastAsia"/>
        </w:rPr>
        <w:t>中</w:t>
      </w:r>
      <w:r>
        <w:t>web_reg_find</w:t>
      </w:r>
      <w:r>
        <w:rPr>
          <w:rFonts w:hint="eastAsia"/>
        </w:rPr>
        <w:t>和</w:t>
      </w:r>
      <w:r>
        <w:t>web_find</w:t>
      </w:r>
      <w:r>
        <w:rPr>
          <w:rFonts w:hint="eastAsia"/>
        </w:rPr>
        <w:t>两个函数的区别。本系列讲座一共两集</w:t>
      </w:r>
    </w:p>
    <w:p w:rsidR="00820AC2" w:rsidRDefault="00820AC2" w:rsidP="00223EFA">
      <w:r>
        <w:t>http://www.boobooke.com/v/bbk1333</w:t>
      </w:r>
    </w:p>
    <w:p w:rsidR="00820AC2" w:rsidRDefault="00820AC2" w:rsidP="00223EFA">
      <w:r>
        <w:t>http://www.boobooke.com/v/bbk1333.zip</w:t>
      </w:r>
    </w:p>
    <w:p w:rsidR="00820AC2" w:rsidRDefault="00820AC2" w:rsidP="00223EFA">
      <w:r>
        <w:t>http://www.boobooke.com/v/bbk1334</w:t>
      </w:r>
    </w:p>
    <w:p w:rsidR="00820AC2" w:rsidRDefault="00820AC2" w:rsidP="00223EFA">
      <w:r>
        <w:t>http://www.boobooke.com/v/bbk1334.zip</w:t>
      </w:r>
    </w:p>
    <w:p w:rsidR="00820AC2" w:rsidRDefault="00820AC2" w:rsidP="00223EFA"/>
    <w:p w:rsidR="00820AC2" w:rsidRDefault="00820AC2" w:rsidP="00223EFA"/>
    <w:p w:rsidR="00820AC2" w:rsidRDefault="00820AC2" w:rsidP="00223EFA"/>
    <w:p w:rsidR="00820AC2" w:rsidRDefault="00820AC2" w:rsidP="00223EFA">
      <w:r>
        <w:t>QTP</w:t>
      </w:r>
    </w:p>
    <w:p w:rsidR="00820AC2" w:rsidRDefault="00820AC2" w:rsidP="00223EFA"/>
    <w:p w:rsidR="00820AC2" w:rsidRDefault="00820AC2" w:rsidP="00223EFA">
      <w:r>
        <w:rPr>
          <w:rFonts w:hint="eastAsia"/>
        </w:rPr>
        <w:t>为了自己查看比较方便，对</w:t>
      </w:r>
      <w:r>
        <w:t>BOOBOOKE</w:t>
      </w:r>
      <w:r>
        <w:rPr>
          <w:rFonts w:hint="eastAsia"/>
        </w:rPr>
        <w:t>内所有的</w:t>
      </w:r>
      <w:r>
        <w:t>QTP</w:t>
      </w:r>
      <w:r>
        <w:rPr>
          <w:rFonts w:hint="eastAsia"/>
        </w:rPr>
        <w:t>视频做个汇总贴</w:t>
      </w:r>
      <w:r>
        <w:t>.</w:t>
      </w:r>
      <w:r>
        <w:rPr>
          <w:rFonts w:hint="eastAsia"/>
        </w:rPr>
        <w:t>你可以下载到本地电脑上观看，方法：每个链接后面加</w:t>
      </w:r>
      <w:r>
        <w:t>.zip</w:t>
      </w:r>
      <w:r>
        <w:rPr>
          <w:rFonts w:hint="eastAsia"/>
        </w:rPr>
        <w:t>即可</w:t>
      </w:r>
    </w:p>
    <w:p w:rsidR="00820AC2" w:rsidRDefault="00820AC2" w:rsidP="00223EFA">
      <w:r>
        <w:t>================================================================================</w:t>
      </w:r>
    </w:p>
    <w:p w:rsidR="00820AC2" w:rsidRDefault="00820AC2" w:rsidP="00223EFA">
      <w:r>
        <w:t>[V] QTP 9</w:t>
      </w:r>
      <w:r>
        <w:rPr>
          <w:rFonts w:hint="eastAsia"/>
        </w:rPr>
        <w:t>的新特性</w:t>
      </w:r>
      <w:r>
        <w:t xml:space="preserve"> 1 - </w:t>
      </w:r>
      <w:r>
        <w:rPr>
          <w:rFonts w:hint="eastAsia"/>
        </w:rPr>
        <w:t>英文视频</w:t>
      </w:r>
    </w:p>
    <w:p w:rsidR="00820AC2" w:rsidRDefault="00820AC2" w:rsidP="00223EFA">
      <w:r>
        <w:t>http://www.boobooke.com/v/bbk1050</w:t>
      </w:r>
    </w:p>
    <w:p w:rsidR="00820AC2" w:rsidRDefault="00820AC2" w:rsidP="00223EFA">
      <w:r>
        <w:rPr>
          <w:rFonts w:hint="eastAsia"/>
        </w:rPr>
        <w:t>是</w:t>
      </w:r>
      <w:r>
        <w:t>QTP 9</w:t>
      </w:r>
      <w:r>
        <w:rPr>
          <w:rFonts w:hint="eastAsia"/>
        </w:rPr>
        <w:t>软件中自带的视频讲座，英语讲座</w:t>
      </w:r>
    </w:p>
    <w:p w:rsidR="00820AC2" w:rsidRDefault="00820AC2" w:rsidP="00223EFA">
      <w:r>
        <w:t>[V] QTP 9</w:t>
      </w:r>
      <w:r>
        <w:rPr>
          <w:rFonts w:hint="eastAsia"/>
        </w:rPr>
        <w:t>的新特性</w:t>
      </w:r>
      <w:r>
        <w:t xml:space="preserve"> 2 - </w:t>
      </w:r>
      <w:r>
        <w:rPr>
          <w:rFonts w:hint="eastAsia"/>
        </w:rPr>
        <w:t>英文视频</w:t>
      </w:r>
    </w:p>
    <w:p w:rsidR="00820AC2" w:rsidRDefault="00820AC2" w:rsidP="00223EFA">
      <w:r>
        <w:t>(http://www.boobooke.com/v/bbk1051</w:t>
      </w:r>
    </w:p>
    <w:p w:rsidR="00820AC2" w:rsidRDefault="00820AC2" w:rsidP="00223EFA">
      <w:r>
        <w:t>QTP 9</w:t>
      </w:r>
      <w:r>
        <w:rPr>
          <w:rFonts w:hint="eastAsia"/>
        </w:rPr>
        <w:t>软件中自带的视频讲座，英语发音</w:t>
      </w:r>
    </w:p>
    <w:p w:rsidR="00820AC2" w:rsidRDefault="00820AC2" w:rsidP="00223EFA">
      <w:r>
        <w:t>QTP 9</w:t>
      </w:r>
      <w:r>
        <w:rPr>
          <w:rFonts w:hint="eastAsia"/>
        </w:rPr>
        <w:t>的新特性</w:t>
      </w:r>
      <w:r>
        <w:t xml:space="preserve"> 3 - </w:t>
      </w:r>
      <w:r>
        <w:rPr>
          <w:rFonts w:hint="eastAsia"/>
        </w:rPr>
        <w:t>英文视频</w:t>
      </w:r>
    </w:p>
    <w:p w:rsidR="00820AC2" w:rsidRDefault="00820AC2" w:rsidP="00223EFA">
      <w:r>
        <w:t>http://www.boobooke.com/v/bbk1052</w:t>
      </w:r>
    </w:p>
    <w:p w:rsidR="00820AC2" w:rsidRDefault="00820AC2" w:rsidP="00223EFA">
      <w:r>
        <w:t>QTP 9</w:t>
      </w:r>
      <w:r>
        <w:rPr>
          <w:rFonts w:hint="eastAsia"/>
        </w:rPr>
        <w:t>软件自带的视频讲座，英语发音，希望大家喜欢。</w:t>
      </w:r>
    </w:p>
    <w:p w:rsidR="00820AC2" w:rsidRDefault="00820AC2" w:rsidP="00223EFA">
      <w:r>
        <w:rPr>
          <w:rFonts w:hint="eastAsia"/>
        </w:rPr>
        <w:t>这些视频都在</w:t>
      </w:r>
      <w:r>
        <w:t>QTP 9</w:t>
      </w:r>
      <w:r>
        <w:rPr>
          <w:rFonts w:hint="eastAsia"/>
        </w:rPr>
        <w:t>的安装目录的</w:t>
      </w:r>
      <w:r>
        <w:t>help</w:t>
      </w:r>
      <w:r>
        <w:rPr>
          <w:rFonts w:hint="eastAsia"/>
        </w:rPr>
        <w:t>目录下面。</w:t>
      </w:r>
    </w:p>
    <w:p w:rsidR="00820AC2" w:rsidRDefault="00820AC2" w:rsidP="00223EFA">
      <w:r>
        <w:t>help</w:t>
      </w:r>
      <w:r>
        <w:rPr>
          <w:rFonts w:hint="eastAsia"/>
        </w:rPr>
        <w:t>目录包括了</w:t>
      </w:r>
      <w:r>
        <w:t>QTP</w:t>
      </w:r>
      <w:r>
        <w:rPr>
          <w:rFonts w:hint="eastAsia"/>
        </w:rPr>
        <w:t>全部的联机文档和帮助。</w:t>
      </w:r>
    </w:p>
    <w:p w:rsidR="00820AC2" w:rsidRDefault="00820AC2" w:rsidP="00223EFA">
      <w:r>
        <w:t>================================================================================</w:t>
      </w:r>
    </w:p>
    <w:p w:rsidR="00820AC2" w:rsidRDefault="00820AC2" w:rsidP="00223EFA">
      <w:r>
        <w:t>[V]</w:t>
      </w:r>
      <w:r>
        <w:rPr>
          <w:rFonts w:hint="eastAsia"/>
        </w:rPr>
        <w:t>小布老师</w:t>
      </w:r>
      <w:r>
        <w:t>QTP</w:t>
      </w:r>
      <w:r>
        <w:rPr>
          <w:rFonts w:hint="eastAsia"/>
        </w:rPr>
        <w:t>系列培训视频</w:t>
      </w:r>
      <w:r>
        <w:t xml:space="preserve"> - 1</w:t>
      </w:r>
    </w:p>
    <w:p w:rsidR="00820AC2" w:rsidRDefault="00820AC2" w:rsidP="00223EFA">
      <w:r>
        <w:t>http://www.boobooke.com/v/bbk1043</w:t>
      </w:r>
    </w:p>
    <w:p w:rsidR="00820AC2" w:rsidRDefault="00820AC2" w:rsidP="00223EFA">
      <w:r>
        <w:rPr>
          <w:rFonts w:hint="eastAsia"/>
        </w:rPr>
        <w:t>本讲讲了</w:t>
      </w:r>
      <w:r>
        <w:t>QTP</w:t>
      </w:r>
      <w:r>
        <w:rPr>
          <w:rFonts w:hint="eastAsia"/>
        </w:rPr>
        <w:t>的概述，希望大家喜欢。</w:t>
      </w:r>
    </w:p>
    <w:p w:rsidR="00820AC2" w:rsidRDefault="00820AC2" w:rsidP="00223EFA">
      <w:r>
        <w:t xml:space="preserve"> </w:t>
      </w:r>
      <w:r>
        <w:rPr>
          <w:rFonts w:hint="eastAsia"/>
        </w:rPr>
        <w:t>小布老师</w:t>
      </w:r>
      <w:r>
        <w:t>QTP</w:t>
      </w:r>
      <w:r>
        <w:rPr>
          <w:rFonts w:hint="eastAsia"/>
        </w:rPr>
        <w:t>系列培训视频</w:t>
      </w:r>
      <w:r>
        <w:t xml:space="preserve"> - 2</w:t>
      </w:r>
    </w:p>
    <w:p w:rsidR="00820AC2" w:rsidRDefault="00820AC2" w:rsidP="00223EFA">
      <w:r>
        <w:t>http://www.boobooke.com/v/bbk1044</w:t>
      </w:r>
    </w:p>
    <w:p w:rsidR="00820AC2" w:rsidRDefault="00820AC2" w:rsidP="00223EFA">
      <w:r>
        <w:rPr>
          <w:rFonts w:hint="eastAsia"/>
        </w:rPr>
        <w:t>本讲讲了测试规划，希望大家喜欢。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小布老师</w:t>
      </w:r>
      <w:r>
        <w:t>QTP</w:t>
      </w:r>
      <w:r>
        <w:rPr>
          <w:rFonts w:hint="eastAsia"/>
        </w:rPr>
        <w:t>系列培训视频</w:t>
      </w:r>
      <w:r>
        <w:t xml:space="preserve"> - 3</w:t>
      </w:r>
    </w:p>
    <w:p w:rsidR="00820AC2" w:rsidRDefault="00820AC2" w:rsidP="00223EFA">
      <w:r>
        <w:t>http://www.boobooke.com/v/bbk1045</w:t>
      </w:r>
    </w:p>
    <w:p w:rsidR="00820AC2" w:rsidRDefault="00820AC2" w:rsidP="00223EFA">
      <w:r>
        <w:rPr>
          <w:rFonts w:hint="eastAsia"/>
        </w:rPr>
        <w:t>本讲讲了录制测试脚本，是使用</w:t>
      </w:r>
      <w:r>
        <w:t>QTP</w:t>
      </w:r>
      <w:r>
        <w:rPr>
          <w:rFonts w:hint="eastAsia"/>
        </w:rPr>
        <w:t>的第一步，希望大家喜欢。</w:t>
      </w:r>
    </w:p>
    <w:p w:rsidR="00820AC2" w:rsidRDefault="00820AC2" w:rsidP="00223EFA"/>
    <w:p w:rsidR="00820AC2" w:rsidRDefault="00820AC2" w:rsidP="00223EFA">
      <w:r>
        <w:t>[V]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的安装目录分析</w:t>
      </w:r>
    </w:p>
    <w:p w:rsidR="00820AC2" w:rsidRDefault="00820AC2" w:rsidP="00223EFA">
      <w:r>
        <w:t>http://www.boobooke.com/v/bbk1590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安装后的各个目录，重点介绍了大家需要关注的东西，希望对大家有帮助。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界面剖析</w:t>
      </w:r>
    </w:p>
    <w:p w:rsidR="00820AC2" w:rsidRDefault="00820AC2" w:rsidP="00223EFA">
      <w:r>
        <w:t>http://www.boobooke.com/v/bbk1594</w:t>
      </w:r>
    </w:p>
    <w:p w:rsidR="00820AC2" w:rsidRDefault="00820AC2" w:rsidP="00223EFA">
      <w:r>
        <w:rPr>
          <w:rFonts w:hint="eastAsia"/>
        </w:rPr>
        <w:t>本集是承接上集，小强老师向刚刚接触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的常用界面和菜单选项，希望对大家有帮助。</w:t>
      </w:r>
    </w:p>
    <w:p w:rsidR="00820AC2" w:rsidRDefault="00820AC2" w:rsidP="00223EFA"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示例程序之研究</w:t>
      </w:r>
    </w:p>
    <w:p w:rsidR="00820AC2" w:rsidRDefault="00820AC2" w:rsidP="00223EFA">
      <w:r>
        <w:t>http://www.boobooke.com/v/bbk1598</w:t>
      </w:r>
    </w:p>
    <w:p w:rsidR="00820AC2" w:rsidRDefault="00820AC2" w:rsidP="00223EFA">
      <w:r>
        <w:rPr>
          <w:rFonts w:hint="eastAsia"/>
        </w:rPr>
        <w:t>本集是承接上集，小强老师向刚刚接触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自带的示例程序</w:t>
      </w:r>
      <w:r>
        <w:t>-</w:t>
      </w:r>
      <w:r>
        <w:rPr>
          <w:rFonts w:hint="eastAsia"/>
        </w:rPr>
        <w:t>飞机订票系统，别小看这个示例程序，小程序里面有大文章，且听小强老师给你道来，</w:t>
      </w:r>
      <w:r>
        <w:t xml:space="preserve"> </w:t>
      </w:r>
      <w:r>
        <w:rPr>
          <w:rFonts w:hint="eastAsia"/>
        </w:rPr>
        <w:t>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学习指南</w:t>
      </w:r>
    </w:p>
    <w:p w:rsidR="00820AC2" w:rsidRDefault="00820AC2" w:rsidP="00223EFA">
      <w:r>
        <w:t>http://www.boobooke.com/v/bbk1515</w:t>
      </w:r>
    </w:p>
    <w:p w:rsidR="00820AC2" w:rsidRDefault="00820AC2" w:rsidP="00223EFA">
      <w:r>
        <w:rPr>
          <w:rFonts w:hint="eastAsia"/>
        </w:rPr>
        <w:t>在本集中，小强老师根据自己的经验和体会，向刚刚接触</w:t>
      </w:r>
      <w:r>
        <w:t>QTP</w:t>
      </w:r>
      <w:r>
        <w:rPr>
          <w:rFonts w:hint="eastAsia"/>
        </w:rPr>
        <w:t>的朋友介绍了如何学习</w:t>
      </w:r>
      <w:r>
        <w:t>QTP</w:t>
      </w:r>
      <w:r>
        <w:rPr>
          <w:rFonts w:hint="eastAsia"/>
        </w:rPr>
        <w:t>的一些方法和经验，希望对大家有帮助。</w:t>
      </w:r>
    </w:p>
    <w:p w:rsidR="00820AC2" w:rsidRDefault="00820AC2" w:rsidP="00223EFA"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脚本的录制和回放</w:t>
      </w:r>
    </w:p>
    <w:p w:rsidR="00820AC2" w:rsidRDefault="00820AC2" w:rsidP="00223EFA">
      <w:r>
        <w:t>http://www.boobooke.com/v/bbk1591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最基本的脚本录制回放的功能，希望对大家有帮助。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三种录制方式</w:t>
      </w:r>
    </w:p>
    <w:p w:rsidR="00820AC2" w:rsidRDefault="00820AC2" w:rsidP="00223EFA">
      <w:r>
        <w:t>http://www.boobooke.com/v/bbk1516</w:t>
      </w:r>
    </w:p>
    <w:p w:rsidR="00820AC2" w:rsidRDefault="00820AC2" w:rsidP="00223EFA">
      <w:r>
        <w:rPr>
          <w:rFonts w:hint="eastAsia"/>
        </w:rPr>
        <w:t>这是该系列讲座的第三集。在本集中，小强老师向刚刚接触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录制脚本的三种模式，希望对大家有帮助。</w:t>
      </w:r>
    </w:p>
    <w:p w:rsidR="00820AC2" w:rsidRDefault="00820AC2" w:rsidP="00223EFA">
      <w:r>
        <w:t xml:space="preserve">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检查点之研究</w:t>
      </w:r>
    </w:p>
    <w:p w:rsidR="00820AC2" w:rsidRDefault="00820AC2" w:rsidP="00223EFA">
      <w:r>
        <w:t>http://www.boobooke.com/v/bbk1595</w:t>
      </w:r>
    </w:p>
    <w:p w:rsidR="00820AC2" w:rsidRDefault="00820AC2" w:rsidP="00223EFA">
      <w:r>
        <w:rPr>
          <w:rFonts w:hint="eastAsia"/>
        </w:rPr>
        <w:t>本集是承接上集，小强老师向刚刚接触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的重要功能</w:t>
      </w:r>
      <w:r>
        <w:t xml:space="preserve"> - </w:t>
      </w:r>
      <w:r>
        <w:rPr>
          <w:rFonts w:hint="eastAsia"/>
        </w:rPr>
        <w:t>检查点，希望对大家有帮助。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参数化之研究</w:t>
      </w:r>
    </w:p>
    <w:p w:rsidR="00820AC2" w:rsidRDefault="00820AC2" w:rsidP="00223EFA">
      <w:r>
        <w:t>http://www.boobooke.com/v/bbk1599</w:t>
      </w:r>
    </w:p>
    <w:p w:rsidR="00820AC2" w:rsidRDefault="00820AC2" w:rsidP="00223EFA">
      <w:r>
        <w:rPr>
          <w:rFonts w:hint="eastAsia"/>
        </w:rPr>
        <w:t>本集是承接上集，小强老师向刚刚接触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重要的功能</w:t>
      </w:r>
      <w:r>
        <w:t>-</w:t>
      </w:r>
      <w:r>
        <w:rPr>
          <w:rFonts w:hint="eastAsia"/>
        </w:rPr>
        <w:t>参数化，</w:t>
      </w:r>
      <w:r>
        <w:t xml:space="preserve"> </w:t>
      </w:r>
      <w:r>
        <w:rPr>
          <w:rFonts w:hint="eastAsia"/>
        </w:rPr>
        <w:t>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的常用工具阐释</w:t>
      </w:r>
    </w:p>
    <w:p w:rsidR="00820AC2" w:rsidRDefault="00820AC2" w:rsidP="00223EFA">
      <w:r>
        <w:t>http://www.boobooke.com/v/bbk1589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附带的常用工具，希望对大家有帮助。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插件分析</w:t>
      </w:r>
    </w:p>
    <w:p w:rsidR="00820AC2" w:rsidRDefault="00820AC2" w:rsidP="00223EFA">
      <w:r>
        <w:t>http://www.boobooke.com/v/bbk1689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插件的基本知识，希望对大家有帮助。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认证考试试题分析一则</w:t>
      </w:r>
    </w:p>
    <w:p w:rsidR="00820AC2" w:rsidRDefault="00820AC2" w:rsidP="00223EFA">
      <w:r>
        <w:t>http://www.boobooke.com/v/bbk1575</w:t>
      </w:r>
    </w:p>
    <w:p w:rsidR="00820AC2" w:rsidRDefault="00820AC2" w:rsidP="00223EFA">
      <w:r>
        <w:rPr>
          <w:rFonts w:hint="eastAsia"/>
        </w:rPr>
        <w:t>小强老师针对想入行软件测试行业的菜鸟级别的朋友，推出了零基础学习软件测试系列培训视频。</w:t>
      </w:r>
    </w:p>
    <w:p w:rsidR="00820AC2" w:rsidRDefault="00820AC2" w:rsidP="00223EFA">
      <w:r>
        <w:t>0</w:t>
      </w:r>
      <w:r>
        <w:rPr>
          <w:rFonts w:hint="eastAsia"/>
        </w:rPr>
        <w:t>在本集中，小强老师根据自己的经验和体会，向刚刚接触</w:t>
      </w:r>
      <w:r>
        <w:t>QTP</w:t>
      </w:r>
      <w:r>
        <w:rPr>
          <w:rFonts w:hint="eastAsia"/>
        </w:rPr>
        <w:t>的朋友介绍了如何</w:t>
      </w:r>
      <w:r>
        <w:t>QTP</w:t>
      </w:r>
      <w:r>
        <w:rPr>
          <w:rFonts w:hint="eastAsia"/>
        </w:rPr>
        <w:t>认证考试的一道典型题目的分析</w:t>
      </w:r>
      <w:r>
        <w:t>.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中</w:t>
      </w:r>
      <w:r>
        <w:t>VBS</w:t>
      </w:r>
      <w:r>
        <w:rPr>
          <w:rFonts w:hint="eastAsia"/>
        </w:rPr>
        <w:t>介绍</w:t>
      </w:r>
    </w:p>
    <w:p w:rsidR="00820AC2" w:rsidRDefault="00820AC2" w:rsidP="00223EFA">
      <w:r>
        <w:t>http://www.boobooke.com/v/bbk1621</w:t>
      </w:r>
    </w:p>
    <w:p w:rsidR="00820AC2" w:rsidRDefault="00820AC2" w:rsidP="00223EFA">
      <w:r>
        <w:rPr>
          <w:rFonts w:hint="eastAsia"/>
        </w:rPr>
        <w:t>在本集中，小强老师给大家介绍了</w:t>
      </w:r>
      <w:r>
        <w:t>QTP</w:t>
      </w:r>
      <w:r>
        <w:rPr>
          <w:rFonts w:hint="eastAsia"/>
        </w:rPr>
        <w:t>脚本语言</w:t>
      </w:r>
      <w:r>
        <w:t>VBS</w:t>
      </w:r>
      <w:r>
        <w:rPr>
          <w:rFonts w:hint="eastAsia"/>
        </w:rPr>
        <w:t>的基本知识，希望大家喜欢。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之场景恢复</w:t>
      </w:r>
      <w:r>
        <w:t>(Recovery Scenarios)</w:t>
      </w:r>
    </w:p>
    <w:p w:rsidR="00820AC2" w:rsidRDefault="00820AC2" w:rsidP="00223EFA">
      <w:r>
        <w:t>http://www.boobooke.com/v/bbk1692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的场景恢复</w:t>
      </w:r>
      <w:r>
        <w:t>(Recovery Scenarios)</w:t>
      </w:r>
      <w:r>
        <w:rPr>
          <w:rFonts w:hint="eastAsia"/>
        </w:rPr>
        <w:t>的基本知识，希望对大家有帮助。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中的虚拟对象入门</w:t>
      </w:r>
    </w:p>
    <w:p w:rsidR="00820AC2" w:rsidRDefault="00820AC2" w:rsidP="00223EFA">
      <w:r>
        <w:t>http://www.boobooke.com/v/bbk1695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中虚拟对象的基本知识，希望对大家有帮助。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之专家视图和测试脚本开发</w:t>
      </w:r>
    </w:p>
    <w:p w:rsidR="00820AC2" w:rsidRDefault="00820AC2" w:rsidP="00223EFA">
      <w:r>
        <w:t>http://www.boobooke.com/v/bbk1690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的专家视图，并介绍了脚本开发的几个重要对象，希望对大家有帮助。</w:t>
      </w:r>
    </w:p>
    <w:p w:rsidR="00820AC2" w:rsidRDefault="00820AC2" w:rsidP="00223EFA"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之描述性编程</w:t>
      </w:r>
    </w:p>
    <w:p w:rsidR="00820AC2" w:rsidRDefault="00820AC2" w:rsidP="00223EFA">
      <w:r>
        <w:t>0http://www.boobooke.com/v/bbk1691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的描述性编程的基本知识，希望对大家有帮助。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之测试脚本开发规范</w:t>
      </w:r>
    </w:p>
    <w:p w:rsidR="00820AC2" w:rsidRDefault="00820AC2" w:rsidP="00223EFA">
      <w:r>
        <w:t>http://www.boobooke.com/v/bbk1693</w:t>
      </w:r>
    </w:p>
    <w:p w:rsidR="00820AC2" w:rsidRDefault="00820AC2" w:rsidP="00223EFA">
      <w:r>
        <w:rPr>
          <w:rFonts w:hint="eastAsia"/>
        </w:rPr>
        <w:t>在本集中，小强老师向刚刚接触</w:t>
      </w:r>
      <w:r>
        <w:t>QTP</w:t>
      </w:r>
      <w:r>
        <w:rPr>
          <w:rFonts w:hint="eastAsia"/>
        </w:rPr>
        <w:t>的朋友介绍了</w:t>
      </w:r>
      <w:r>
        <w:t>QTP</w:t>
      </w:r>
      <w:r>
        <w:rPr>
          <w:rFonts w:hint="eastAsia"/>
        </w:rPr>
        <w:t>脚本开发的基本规范，希望对大家有帮助</w:t>
      </w:r>
    </w:p>
    <w:p w:rsidR="00820AC2" w:rsidRDefault="00820AC2" w:rsidP="00223EFA">
      <w:r>
        <w:t xml:space="preserve">[V] </w:t>
      </w:r>
      <w:r>
        <w:rPr>
          <w:rFonts w:hint="eastAsia"/>
        </w:rPr>
        <w:t>小强老师系列作品：</w:t>
      </w:r>
      <w:r>
        <w:t>QTP</w:t>
      </w:r>
      <w:r>
        <w:rPr>
          <w:rFonts w:hint="eastAsia"/>
        </w:rPr>
        <w:t>脚本的增强一则</w:t>
      </w:r>
    </w:p>
    <w:p w:rsidR="00820AC2" w:rsidRDefault="00820AC2" w:rsidP="00223EFA">
      <w:r>
        <w:t>http://www.boobooke.com/v/bbk1592</w:t>
      </w:r>
    </w:p>
    <w:p w:rsidR="00820AC2" w:rsidRDefault="00820AC2" w:rsidP="00223EFA">
      <w:r>
        <w:rPr>
          <w:rFonts w:hint="eastAsia"/>
        </w:rPr>
        <w:t>本集是承接上集，小强老师向刚刚接触</w:t>
      </w:r>
      <w:r>
        <w:t>QTP</w:t>
      </w:r>
      <w:r>
        <w:rPr>
          <w:rFonts w:hint="eastAsia"/>
        </w:rPr>
        <w:t>的朋友介绍了如何对录制的脚本进行增强，希望对大家有帮助。</w:t>
      </w:r>
    </w:p>
    <w:p w:rsidR="00820AC2" w:rsidRDefault="00820AC2" w:rsidP="00223EFA">
      <w:r>
        <w:rPr>
          <w:rFonts w:hint="eastAsia"/>
        </w:rPr>
        <w:t>添加一个测试用例</w:t>
      </w:r>
      <w:r>
        <w:t>!</w:t>
      </w:r>
    </w:p>
    <w:p w:rsidR="00820AC2" w:rsidRDefault="00820AC2" w:rsidP="00223EFA">
      <w:r>
        <w:rPr>
          <w:rFonts w:hint="eastAsia"/>
        </w:rPr>
        <w:t>设计测试用例的常见误区</w:t>
      </w:r>
      <w:r>
        <w:t>:http://www.boobooke.com/v/bbk1576</w:t>
      </w:r>
    </w:p>
    <w:p w:rsidR="00820AC2" w:rsidRDefault="00820AC2" w:rsidP="00223EFA">
      <w:r>
        <w:rPr>
          <w:rFonts w:hint="eastAsia"/>
        </w:rPr>
        <w:t>小强老师系列作品：测试用例设计</w:t>
      </w:r>
      <w:hyperlink r:id="rId6" w:history="1">
        <w:r w:rsidRPr="00D93800">
          <w:rPr>
            <w:rStyle w:val="Hyperlink"/>
          </w:rPr>
          <w:t>http://www.boobooke.com/v/bbk1527</w:t>
        </w:r>
      </w:hyperlink>
    </w:p>
    <w:p w:rsidR="00820AC2" w:rsidRPr="00DB10B0" w:rsidRDefault="00820AC2" w:rsidP="00DB10B0">
      <w:pPr>
        <w:spacing w:line="384" w:lineRule="atLeast"/>
        <w:rPr>
          <w:rFonts w:ascii="宋体" w:cs="宋体"/>
          <w:kern w:val="0"/>
          <w:szCs w:val="21"/>
        </w:rPr>
      </w:pPr>
      <w:r>
        <w:br w:type="page"/>
      </w:r>
      <w:r w:rsidRPr="00DB10B0">
        <w:rPr>
          <w:rFonts w:ascii="Impact" w:hAnsi="Impact" w:cs="宋体" w:hint="eastAsia"/>
          <w:b/>
          <w:bCs/>
          <w:color w:val="FF0000"/>
          <w:kern w:val="0"/>
          <w:sz w:val="48"/>
          <w:szCs w:val="48"/>
        </w:rPr>
        <w:t>其他视频</w:t>
      </w:r>
    </w:p>
    <w:tbl>
      <w:tblPr>
        <w:tblW w:w="8190" w:type="dxa"/>
        <w:tblCellSpacing w:w="0" w:type="dxa"/>
        <w:tblInd w:w="15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90"/>
      </w:tblGrid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7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小布作品：最新视频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: linux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常用命令杂谈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8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小布作品：最新视频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: linux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常用命令杂谈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9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小布作品：最新视频：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linux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常用命令杂谈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3_vi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使用入门</w:t>
              </w:r>
            </w:hyperlink>
          </w:p>
        </w:tc>
      </w:tr>
    </w:tbl>
    <w:p w:rsidR="00820AC2" w:rsidRPr="00DB10B0" w:rsidRDefault="00820AC2" w:rsidP="00DB10B0">
      <w:pPr>
        <w:widowControl/>
        <w:spacing w:line="384" w:lineRule="atLeast"/>
        <w:jc w:val="left"/>
        <w:rPr>
          <w:rFonts w:ascii="宋体" w:cs="宋体"/>
          <w:kern w:val="0"/>
          <w:szCs w:val="21"/>
        </w:rPr>
      </w:pPr>
    </w:p>
    <w:tbl>
      <w:tblPr>
        <w:tblW w:w="8190" w:type="dxa"/>
        <w:tblCellSpacing w:w="0" w:type="dxa"/>
        <w:tblInd w:w="15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90"/>
      </w:tblGrid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0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小布作品：开发培训视频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1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小布作品：开发培训视频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2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小布作品：如何进行排错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3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小布作品：如何进行排错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4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小布作品：如何进行排错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- 3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5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小布作品：如何进行排错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6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小布作品：如何进行排错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- 5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7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LAMP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之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Discuz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攻略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上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)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8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LAMP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之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Discuz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攻略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下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)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19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LAMP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之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Discuz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攻略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中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)</w:t>
              </w:r>
            </w:hyperlink>
          </w:p>
        </w:tc>
      </w:tr>
    </w:tbl>
    <w:p w:rsidR="00820AC2" w:rsidRPr="00DB10B0" w:rsidRDefault="00820AC2" w:rsidP="00DB10B0">
      <w:pPr>
        <w:widowControl/>
        <w:spacing w:line="384" w:lineRule="atLeast"/>
        <w:jc w:val="left"/>
        <w:rPr>
          <w:rFonts w:ascii="宋体" w:cs="宋体"/>
          <w:kern w:val="0"/>
          <w:szCs w:val="21"/>
        </w:rPr>
      </w:pPr>
    </w:p>
    <w:tbl>
      <w:tblPr>
        <w:tblW w:w="8190" w:type="dxa"/>
        <w:tblCellSpacing w:w="0" w:type="dxa"/>
        <w:tblInd w:w="15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90"/>
      </w:tblGrid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0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开源性能测试工具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Curl-Loader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快速实战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1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开源性能测试工具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Curl-Loader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快速实战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2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开源性能测试工具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Curl-Loader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快速实战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- 3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3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开源性能测试工具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Curl-Loader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快速实战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4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测试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Tuxedo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应用系统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5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测试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Tuxedo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应用系统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6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测试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Tuxedo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应用系统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3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7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测试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Tuxedo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应用系统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8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1 - 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概述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上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)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29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2 - 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概述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下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)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0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3 - 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安装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1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4 -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录制和回放测试脚本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(1)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2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5 -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录制和回放测试脚本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(2)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3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6 -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录制和回放测试脚本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(3)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4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系列培训视频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测试工具概述，兼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LoadRunner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介绍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5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Nginx + PHP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FastCGI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站点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6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Nginx + PHP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FastCGI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站点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7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Nginx + PHP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FastCGI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站点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- 3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8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Nginx + PHP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FastCGI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站点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39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Nginx + PHP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实战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FastCGI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站点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- 5</w:t>
              </w:r>
            </w:hyperlink>
          </w:p>
        </w:tc>
      </w:tr>
    </w:tbl>
    <w:p w:rsidR="00820AC2" w:rsidRPr="00DB10B0" w:rsidRDefault="00820AC2" w:rsidP="00DB10B0">
      <w:pPr>
        <w:widowControl/>
        <w:spacing w:line="384" w:lineRule="atLeast"/>
        <w:jc w:val="left"/>
        <w:rPr>
          <w:rFonts w:ascii="宋体" w:cs="宋体"/>
          <w:kern w:val="0"/>
          <w:szCs w:val="21"/>
        </w:rPr>
      </w:pPr>
    </w:p>
    <w:tbl>
      <w:tblPr>
        <w:tblW w:w="8190" w:type="dxa"/>
        <w:tblCellSpacing w:w="0" w:type="dxa"/>
        <w:tblInd w:w="15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90"/>
      </w:tblGrid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DB10B0">
              <w:rPr>
                <w:rFonts w:ascii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  <w:t>【其他】播布客收益分配办法介绍视频</w:t>
            </w:r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DB10B0">
              <w:rPr>
                <w:rFonts w:ascii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  <w:t>【其他】培训视频</w:t>
            </w:r>
            <w:r w:rsidRPr="00DB10B0">
              <w:rPr>
                <w:rFonts w:ascii="宋体" w:hAnsi="宋体" w:cs="宋体"/>
                <w:color w:val="0000FF"/>
                <w:kern w:val="0"/>
                <w:sz w:val="24"/>
                <w:szCs w:val="24"/>
                <w:u w:val="single"/>
              </w:rPr>
              <w:t xml:space="preserve"> - QC8.2</w:t>
            </w:r>
            <w:r w:rsidRPr="00DB10B0">
              <w:rPr>
                <w:rFonts w:ascii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  <w:t>在</w:t>
            </w:r>
            <w:r w:rsidRPr="00DB10B0">
              <w:rPr>
                <w:rFonts w:ascii="宋体" w:hAnsi="宋体" w:cs="宋体"/>
                <w:color w:val="0000FF"/>
                <w:kern w:val="0"/>
                <w:sz w:val="24"/>
                <w:szCs w:val="24"/>
                <w:u w:val="single"/>
              </w:rPr>
              <w:t>Linux</w:t>
            </w:r>
            <w:r w:rsidRPr="00DB10B0">
              <w:rPr>
                <w:rFonts w:ascii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  <w:t>平台上的安装</w:t>
            </w:r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0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【其他】视频：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Apache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源码分析入门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1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【其他】视频：如何使用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Camtasia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制作培训视频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2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【其他】视频：在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VC 2008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下编译安装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Qt4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3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【其他】小布老师视频：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 xml:space="preserve"> 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录制视频经验谈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8190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4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【其他】早期作品：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Oracle 10g RAC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安装和配置管理</w:t>
              </w:r>
            </w:hyperlink>
          </w:p>
        </w:tc>
      </w:tr>
    </w:tbl>
    <w:p w:rsidR="00820AC2" w:rsidRDefault="00820AC2" w:rsidP="00223EFA"/>
    <w:p w:rsidR="00820AC2" w:rsidRPr="00DB10B0" w:rsidRDefault="00820AC2" w:rsidP="00DB10B0">
      <w:pPr>
        <w:spacing w:line="384" w:lineRule="atLeast"/>
        <w:rPr>
          <w:rFonts w:ascii="宋体" w:cs="宋体"/>
          <w:kern w:val="0"/>
          <w:szCs w:val="21"/>
        </w:rPr>
      </w:pPr>
      <w:r>
        <w:br w:type="page"/>
      </w:r>
      <w:r w:rsidRPr="00DB10B0">
        <w:rPr>
          <w:rFonts w:ascii="宋体" w:hAnsi="宋体" w:cs="宋体"/>
          <w:b/>
          <w:bCs/>
          <w:color w:val="FF0000"/>
          <w:kern w:val="0"/>
          <w:sz w:val="72"/>
          <w:szCs w:val="72"/>
        </w:rPr>
        <w:t>Quality Center</w:t>
      </w:r>
      <w:r w:rsidRPr="00DB10B0">
        <w:rPr>
          <w:rFonts w:ascii="宋体" w:hAnsi="宋体" w:cs="宋体" w:hint="eastAsia"/>
          <w:b/>
          <w:bCs/>
          <w:color w:val="FF0000"/>
          <w:kern w:val="0"/>
          <w:sz w:val="72"/>
          <w:szCs w:val="72"/>
        </w:rPr>
        <w:t>系列</w:t>
      </w:r>
    </w:p>
    <w:tbl>
      <w:tblPr>
        <w:tblW w:w="4995" w:type="dxa"/>
        <w:tblCellSpacing w:w="0" w:type="dxa"/>
        <w:tblInd w:w="15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95"/>
      </w:tblGrid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5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小布作品：在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Linux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上安装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QC 10.0 1/2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6" w:tgtFrame="_blank" w:history="1"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小布作品：在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Linux</w:t>
              </w:r>
              <w:r w:rsidRPr="00DB10B0">
                <w:rPr>
                  <w:rFonts w:ascii="宋体" w:hAnsi="宋体" w:cs="宋体" w:hint="eastAsia"/>
                  <w:color w:val="0000FF"/>
                  <w:kern w:val="0"/>
                  <w:sz w:val="24"/>
                  <w:szCs w:val="24"/>
                </w:rPr>
                <w:t>上安装</w:t>
              </w:r>
              <w:r w:rsidRPr="00DB10B0">
                <w:rPr>
                  <w:rFonts w:ascii="宋体" w:hAnsi="宋体" w:cs="宋体"/>
                  <w:color w:val="0000FF"/>
                  <w:kern w:val="0"/>
                  <w:sz w:val="24"/>
                  <w:szCs w:val="24"/>
                </w:rPr>
                <w:t>QC 10.0 2/2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7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8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49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- 03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0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1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- 05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2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- 06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3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- 07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4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- 08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5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- 09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6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- 10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7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- 11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8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- 12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59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- 13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60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- 14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61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- 15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62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- 16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63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- 17</w:t>
              </w:r>
            </w:hyperlink>
          </w:p>
        </w:tc>
      </w:tr>
      <w:tr w:rsidR="00820AC2" w:rsidRPr="00DB10B0">
        <w:trPr>
          <w:tblCellSpacing w:w="0" w:type="dxa"/>
        </w:trPr>
        <w:tc>
          <w:tcPr>
            <w:tcW w:w="4995" w:type="dxa"/>
            <w:tcBorders>
              <w:top w:val="single" w:sz="6" w:space="0" w:color="E8E8E8"/>
              <w:bottom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AC2" w:rsidRPr="00DB10B0" w:rsidRDefault="00820AC2" w:rsidP="00DB10B0">
            <w:pPr>
              <w:widowControl/>
              <w:spacing w:line="384" w:lineRule="atLeast"/>
              <w:jc w:val="left"/>
              <w:rPr>
                <w:rFonts w:ascii="宋体" w:cs="宋体"/>
                <w:kern w:val="0"/>
                <w:szCs w:val="21"/>
              </w:rPr>
            </w:pPr>
            <w:hyperlink r:id="rId64" w:tgtFrame="_blank" w:history="1"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小布作品：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>Quality Center</w:t>
              </w:r>
              <w:r w:rsidRPr="00DB10B0">
                <w:rPr>
                  <w:rFonts w:ascii="宋体" w:hAnsi="宋体" w:cs="宋体" w:hint="eastAsia"/>
                  <w:color w:val="800080"/>
                  <w:kern w:val="0"/>
                  <w:sz w:val="24"/>
                  <w:szCs w:val="24"/>
                </w:rPr>
                <w:t>系列培训</w:t>
              </w:r>
              <w:r w:rsidRPr="00DB10B0">
                <w:rPr>
                  <w:rFonts w:ascii="宋体" w:hAnsi="宋体" w:cs="宋体"/>
                  <w:color w:val="800080"/>
                  <w:kern w:val="0"/>
                  <w:sz w:val="24"/>
                  <w:szCs w:val="24"/>
                </w:rPr>
                <w:t xml:space="preserve"> - 18</w:t>
              </w:r>
            </w:hyperlink>
          </w:p>
        </w:tc>
      </w:tr>
    </w:tbl>
    <w:p w:rsidR="00820AC2" w:rsidRDefault="00820AC2" w:rsidP="00DB10B0"/>
    <w:sectPr w:rsidR="00820AC2" w:rsidSect="00775E81">
      <w:headerReference w:type="default" r:id="rId65"/>
      <w:footerReference w:type="default" r:id="rId6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AC2" w:rsidRDefault="00820AC2" w:rsidP="00223EFA">
      <w:r>
        <w:separator/>
      </w:r>
    </w:p>
  </w:endnote>
  <w:endnote w:type="continuationSeparator" w:id="1">
    <w:p w:rsidR="00820AC2" w:rsidRDefault="00820AC2" w:rsidP="00223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AC2" w:rsidRPr="00E3691C" w:rsidRDefault="00820AC2" w:rsidP="00E3691C">
    <w:pPr>
      <w:pStyle w:val="Header"/>
      <w:rPr>
        <w:rFonts w:ascii="宋体" w:hAnsi="宋体"/>
        <w:color w:val="FF0000"/>
        <w:sz w:val="28"/>
        <w:szCs w:val="28"/>
      </w:rPr>
    </w:pPr>
    <w:r w:rsidRPr="00E3691C">
      <w:rPr>
        <w:rFonts w:ascii="宋体" w:hAnsi="宋体" w:hint="eastAsia"/>
        <w:color w:val="FF0000"/>
        <w:sz w:val="28"/>
        <w:szCs w:val="28"/>
      </w:rPr>
      <w:t>全国移动</w:t>
    </w:r>
    <w:r w:rsidRPr="00E3691C">
      <w:rPr>
        <w:rFonts w:ascii="宋体" w:hAnsi="宋体"/>
        <w:color w:val="FF0000"/>
        <w:sz w:val="28"/>
        <w:szCs w:val="28"/>
      </w:rPr>
      <w:t>/</w:t>
    </w:r>
    <w:r w:rsidRPr="00E3691C">
      <w:rPr>
        <w:rFonts w:ascii="宋体" w:hAnsi="宋体" w:hint="eastAsia"/>
        <w:color w:val="FF0000"/>
        <w:sz w:val="28"/>
        <w:szCs w:val="28"/>
      </w:rPr>
      <w:t>联通</w:t>
    </w:r>
    <w:r w:rsidRPr="00E3691C">
      <w:rPr>
        <w:rFonts w:ascii="宋体" w:hAnsi="宋体"/>
        <w:color w:val="FF0000"/>
        <w:sz w:val="28"/>
        <w:szCs w:val="28"/>
      </w:rPr>
      <w:t>/</w:t>
    </w:r>
    <w:r w:rsidRPr="00E3691C">
      <w:rPr>
        <w:rFonts w:ascii="宋体" w:hAnsi="宋体" w:hint="eastAsia"/>
        <w:color w:val="FF0000"/>
        <w:sz w:val="28"/>
        <w:szCs w:val="28"/>
      </w:rPr>
      <w:t>电信自动充值中心</w:t>
    </w:r>
    <w:r w:rsidRPr="00E3691C">
      <w:rPr>
        <w:rFonts w:ascii="宋体" w:hAnsi="宋体"/>
        <w:color w:val="FF0000"/>
        <w:sz w:val="28"/>
        <w:szCs w:val="28"/>
      </w:rPr>
      <w:t>http://xiaokong89.taobao.com</w:t>
    </w:r>
  </w:p>
  <w:p w:rsidR="00820AC2" w:rsidRPr="00E3691C" w:rsidRDefault="00820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AC2" w:rsidRDefault="00820AC2" w:rsidP="00223EFA">
      <w:r>
        <w:separator/>
      </w:r>
    </w:p>
  </w:footnote>
  <w:footnote w:type="continuationSeparator" w:id="1">
    <w:p w:rsidR="00820AC2" w:rsidRDefault="00820AC2" w:rsidP="00223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AC2" w:rsidRPr="00E3691C" w:rsidRDefault="00820AC2">
    <w:pPr>
      <w:pStyle w:val="Header"/>
      <w:rPr>
        <w:rFonts w:ascii="宋体" w:hAnsi="宋体"/>
        <w:color w:val="FF0000"/>
        <w:sz w:val="28"/>
        <w:szCs w:val="28"/>
      </w:rPr>
    </w:pPr>
    <w:r w:rsidRPr="00E3691C">
      <w:rPr>
        <w:rFonts w:ascii="宋体" w:hAnsi="宋体" w:hint="eastAsia"/>
        <w:color w:val="FF0000"/>
        <w:sz w:val="28"/>
        <w:szCs w:val="28"/>
      </w:rPr>
      <w:t>全国移动</w:t>
    </w:r>
    <w:r w:rsidRPr="00E3691C">
      <w:rPr>
        <w:rFonts w:ascii="宋体" w:hAnsi="宋体"/>
        <w:color w:val="FF0000"/>
        <w:sz w:val="28"/>
        <w:szCs w:val="28"/>
      </w:rPr>
      <w:t>/</w:t>
    </w:r>
    <w:r w:rsidRPr="00E3691C">
      <w:rPr>
        <w:rFonts w:ascii="宋体" w:hAnsi="宋体" w:hint="eastAsia"/>
        <w:color w:val="FF0000"/>
        <w:sz w:val="28"/>
        <w:szCs w:val="28"/>
      </w:rPr>
      <w:t>联通</w:t>
    </w:r>
    <w:r w:rsidRPr="00E3691C">
      <w:rPr>
        <w:rFonts w:ascii="宋体" w:hAnsi="宋体"/>
        <w:color w:val="FF0000"/>
        <w:sz w:val="28"/>
        <w:szCs w:val="28"/>
      </w:rPr>
      <w:t>/</w:t>
    </w:r>
    <w:r w:rsidRPr="00E3691C">
      <w:rPr>
        <w:rFonts w:ascii="宋体" w:hAnsi="宋体" w:hint="eastAsia"/>
        <w:color w:val="FF0000"/>
        <w:sz w:val="28"/>
        <w:szCs w:val="28"/>
      </w:rPr>
      <w:t>电信自动充值中心</w:t>
    </w:r>
    <w:r w:rsidRPr="00E3691C">
      <w:rPr>
        <w:rFonts w:ascii="宋体" w:hAnsi="宋体"/>
        <w:color w:val="FF0000"/>
        <w:sz w:val="28"/>
        <w:szCs w:val="28"/>
      </w:rPr>
      <w:t>http://xiaokong89.taobao.com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EFA"/>
    <w:rsid w:val="00223EFA"/>
    <w:rsid w:val="00405315"/>
    <w:rsid w:val="006E4595"/>
    <w:rsid w:val="007679B8"/>
    <w:rsid w:val="00775E81"/>
    <w:rsid w:val="007A49D6"/>
    <w:rsid w:val="00820AC2"/>
    <w:rsid w:val="00957F2D"/>
    <w:rsid w:val="009B6215"/>
    <w:rsid w:val="00D93800"/>
    <w:rsid w:val="00DB10B0"/>
    <w:rsid w:val="00E3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E8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23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3EF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23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3EFA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B10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obooke.com/bbs/viewthread.php?tid=5922" TargetMode="External"/><Relationship Id="rId18" Type="http://schemas.openxmlformats.org/officeDocument/2006/relationships/hyperlink" Target="http://www.boobooke.com/bbs/viewthread.php?tid=407" TargetMode="External"/><Relationship Id="rId26" Type="http://schemas.openxmlformats.org/officeDocument/2006/relationships/hyperlink" Target="http://www.boobooke.com/bbs/viewthread.php?tid=387" TargetMode="External"/><Relationship Id="rId39" Type="http://schemas.openxmlformats.org/officeDocument/2006/relationships/hyperlink" Target="http://www.boobooke.com/bbs/viewthread.php?tid=6605" TargetMode="External"/><Relationship Id="rId21" Type="http://schemas.openxmlformats.org/officeDocument/2006/relationships/hyperlink" Target="http://www.boobooke.com/bbs/viewthread.php?tid=6161" TargetMode="External"/><Relationship Id="rId34" Type="http://schemas.openxmlformats.org/officeDocument/2006/relationships/hyperlink" Target="http://www.boobooke.com/bbs/viewthread.php?tid=269" TargetMode="External"/><Relationship Id="rId42" Type="http://schemas.openxmlformats.org/officeDocument/2006/relationships/hyperlink" Target="http://www.boobooke.com/bbs/viewthread.php?tid=1702" TargetMode="External"/><Relationship Id="rId47" Type="http://schemas.openxmlformats.org/officeDocument/2006/relationships/hyperlink" Target="http://www.boobooke.com/bbs/viewthread.php?tid=15253" TargetMode="External"/><Relationship Id="rId50" Type="http://schemas.openxmlformats.org/officeDocument/2006/relationships/hyperlink" Target="http://www.boobooke.com/bbs/viewthread.php?tid=15256" TargetMode="External"/><Relationship Id="rId55" Type="http://schemas.openxmlformats.org/officeDocument/2006/relationships/hyperlink" Target="http://www.boobooke.com/bbs/viewthread.php?tid=15330" TargetMode="External"/><Relationship Id="rId63" Type="http://schemas.openxmlformats.org/officeDocument/2006/relationships/hyperlink" Target="http://www.boobooke.com/bbs/viewthread.php?tid=1546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boobooke.com/bbs/viewthread.php?tid=1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oobooke.com/bbs/viewthread.php?tid=5938" TargetMode="External"/><Relationship Id="rId29" Type="http://schemas.openxmlformats.org/officeDocument/2006/relationships/hyperlink" Target="http://www.boobooke.com/bbs/viewthread.php?tid=3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obooke.com/v/bbk1527" TargetMode="External"/><Relationship Id="rId11" Type="http://schemas.openxmlformats.org/officeDocument/2006/relationships/hyperlink" Target="http://www.boobooke.com/bbs/viewthread.php?tid=264" TargetMode="External"/><Relationship Id="rId24" Type="http://schemas.openxmlformats.org/officeDocument/2006/relationships/hyperlink" Target="http://www.boobooke.com/bbs/viewthread.php?tid=374" TargetMode="External"/><Relationship Id="rId32" Type="http://schemas.openxmlformats.org/officeDocument/2006/relationships/hyperlink" Target="http://www.boobooke.com/bbs/viewthread.php?tid=336" TargetMode="External"/><Relationship Id="rId37" Type="http://schemas.openxmlformats.org/officeDocument/2006/relationships/hyperlink" Target="http://www.boobooke.com/bbs/viewthread.php?tid=6566" TargetMode="External"/><Relationship Id="rId40" Type="http://schemas.openxmlformats.org/officeDocument/2006/relationships/hyperlink" Target="http://www.boobooke.com/bbs/viewthread.php?tid=393" TargetMode="External"/><Relationship Id="rId45" Type="http://schemas.openxmlformats.org/officeDocument/2006/relationships/hyperlink" Target="http://www.boobooke.com/bbs/viewthread.php?tid=14748" TargetMode="External"/><Relationship Id="rId53" Type="http://schemas.openxmlformats.org/officeDocument/2006/relationships/hyperlink" Target="http://www.boobooke.com/bbs/viewthread.php?tid=15299" TargetMode="External"/><Relationship Id="rId58" Type="http://schemas.openxmlformats.org/officeDocument/2006/relationships/hyperlink" Target="http://www.boobooke.com/bbs/viewthread.php?tid=15414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boobooke.com/bbs/viewthread.php?tid=5937" TargetMode="External"/><Relationship Id="rId23" Type="http://schemas.openxmlformats.org/officeDocument/2006/relationships/hyperlink" Target="http://www.boobooke.com/bbs/viewthread.php?tid=6316" TargetMode="External"/><Relationship Id="rId28" Type="http://schemas.openxmlformats.org/officeDocument/2006/relationships/hyperlink" Target="http://www.boobooke.com/bbs/viewthread.php?tid=304" TargetMode="External"/><Relationship Id="rId36" Type="http://schemas.openxmlformats.org/officeDocument/2006/relationships/hyperlink" Target="http://www.boobooke.com/bbs/viewthread.php?tid=6555" TargetMode="External"/><Relationship Id="rId49" Type="http://schemas.openxmlformats.org/officeDocument/2006/relationships/hyperlink" Target="http://www.boobooke.com/bbs/viewthread.php?tid=15255" TargetMode="External"/><Relationship Id="rId57" Type="http://schemas.openxmlformats.org/officeDocument/2006/relationships/hyperlink" Target="http://www.boobooke.com/bbs/viewthread.php?tid=15407" TargetMode="External"/><Relationship Id="rId61" Type="http://schemas.openxmlformats.org/officeDocument/2006/relationships/hyperlink" Target="http://www.boobooke.com/bbs/viewthread.php?tid=15444" TargetMode="External"/><Relationship Id="rId10" Type="http://schemas.openxmlformats.org/officeDocument/2006/relationships/hyperlink" Target="http://www.boobooke.com/bbs/viewthread.php?tid=263" TargetMode="External"/><Relationship Id="rId19" Type="http://schemas.openxmlformats.org/officeDocument/2006/relationships/hyperlink" Target="http://www.boobooke.com/bbs/viewthread.php?tid=400" TargetMode="External"/><Relationship Id="rId31" Type="http://schemas.openxmlformats.org/officeDocument/2006/relationships/hyperlink" Target="http://www.boobooke.com/bbs/viewthread.php?tid=335" TargetMode="External"/><Relationship Id="rId44" Type="http://schemas.openxmlformats.org/officeDocument/2006/relationships/hyperlink" Target="http://www.boobooke.com/bbs/viewthread.php?tid=2177" TargetMode="External"/><Relationship Id="rId52" Type="http://schemas.openxmlformats.org/officeDocument/2006/relationships/hyperlink" Target="http://www.boobooke.com/bbs/viewthread.php?tid=15292" TargetMode="External"/><Relationship Id="rId60" Type="http://schemas.openxmlformats.org/officeDocument/2006/relationships/hyperlink" Target="http://www.boobooke.com/bbs/viewthread.php?tid=15441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oobooke.com/bbs/viewthread.php?tid=123" TargetMode="External"/><Relationship Id="rId14" Type="http://schemas.openxmlformats.org/officeDocument/2006/relationships/hyperlink" Target="http://www.boobooke.com/bbs/viewthread.php?tid=5923" TargetMode="External"/><Relationship Id="rId22" Type="http://schemas.openxmlformats.org/officeDocument/2006/relationships/hyperlink" Target="http://www.boobooke.com/bbs/viewthread.php?tid=6315" TargetMode="External"/><Relationship Id="rId27" Type="http://schemas.openxmlformats.org/officeDocument/2006/relationships/hyperlink" Target="http://www.boobooke.com/bbs/viewthread.php?tid=388" TargetMode="External"/><Relationship Id="rId30" Type="http://schemas.openxmlformats.org/officeDocument/2006/relationships/hyperlink" Target="http://www.boobooke.com/bbs/viewthread.php?tid=317" TargetMode="External"/><Relationship Id="rId35" Type="http://schemas.openxmlformats.org/officeDocument/2006/relationships/hyperlink" Target="http://www.boobooke.com/bbs/viewthread.php?tid=6554" TargetMode="External"/><Relationship Id="rId43" Type="http://schemas.openxmlformats.org/officeDocument/2006/relationships/hyperlink" Target="http://www.boobooke.com/bbs/viewthread.php?tid=299" TargetMode="External"/><Relationship Id="rId48" Type="http://schemas.openxmlformats.org/officeDocument/2006/relationships/hyperlink" Target="http://www.boobooke.com/bbs/viewthread.php?tid=15254" TargetMode="External"/><Relationship Id="rId56" Type="http://schemas.openxmlformats.org/officeDocument/2006/relationships/hyperlink" Target="http://www.boobooke.com/bbs/viewthread.php?tid=15404" TargetMode="External"/><Relationship Id="rId64" Type="http://schemas.openxmlformats.org/officeDocument/2006/relationships/hyperlink" Target="http://www.boobooke.com/bbs/viewthread.php?tid=15463" TargetMode="External"/><Relationship Id="rId8" Type="http://schemas.openxmlformats.org/officeDocument/2006/relationships/hyperlink" Target="http://www.boobooke.com/bbs/viewthread.php?tid=127" TargetMode="External"/><Relationship Id="rId51" Type="http://schemas.openxmlformats.org/officeDocument/2006/relationships/hyperlink" Target="http://www.boobooke.com/bbs/viewthread.php?tid=152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oobooke.com/bbs/viewthread.php?tid=5921" TargetMode="External"/><Relationship Id="rId17" Type="http://schemas.openxmlformats.org/officeDocument/2006/relationships/hyperlink" Target="http://www.boobooke.com/bbs/viewthread.php?tid=399" TargetMode="External"/><Relationship Id="rId25" Type="http://schemas.openxmlformats.org/officeDocument/2006/relationships/hyperlink" Target="http://www.boobooke.com/bbs/viewthread.php?tid=375" TargetMode="External"/><Relationship Id="rId33" Type="http://schemas.openxmlformats.org/officeDocument/2006/relationships/hyperlink" Target="http://www.boobooke.com/bbs/viewthread.php?tid=341" TargetMode="External"/><Relationship Id="rId38" Type="http://schemas.openxmlformats.org/officeDocument/2006/relationships/hyperlink" Target="http://www.boobooke.com/bbs/viewthread.php?tid=6567" TargetMode="External"/><Relationship Id="rId46" Type="http://schemas.openxmlformats.org/officeDocument/2006/relationships/hyperlink" Target="http://www.boobooke.com/bbs/viewthread.php?tid=14749" TargetMode="External"/><Relationship Id="rId59" Type="http://schemas.openxmlformats.org/officeDocument/2006/relationships/hyperlink" Target="http://www.boobooke.com/bbs/viewthread.php?tid=1543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boobooke.com/bbs/viewthread.php?tid=6156" TargetMode="External"/><Relationship Id="rId41" Type="http://schemas.openxmlformats.org/officeDocument/2006/relationships/hyperlink" Target="http://www.boobooke.com/bbs/viewthread.php?tid=2816" TargetMode="External"/><Relationship Id="rId54" Type="http://schemas.openxmlformats.org/officeDocument/2006/relationships/hyperlink" Target="http://www.boobooke.com/bbs/viewthread.php?tid=15329" TargetMode="External"/><Relationship Id="rId62" Type="http://schemas.openxmlformats.org/officeDocument/2006/relationships/hyperlink" Target="http://www.boobooke.com/bbs/viewthread.php?tid=1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2076</Words>
  <Characters>11834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nobody</cp:lastModifiedBy>
  <cp:revision>4</cp:revision>
  <dcterms:created xsi:type="dcterms:W3CDTF">2010-07-01T05:23:00Z</dcterms:created>
  <dcterms:modified xsi:type="dcterms:W3CDTF">2011-12-12T08:51:00Z</dcterms:modified>
</cp:coreProperties>
</file>