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2619375</wp:posOffset>
                </wp:positionV>
                <wp:extent cx="1351915" cy="1943735"/>
                <wp:effectExtent l="9525" t="9525" r="10160" b="2794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9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2pt;margin-top:206.25pt;height:153.05pt;width:106.45pt;z-index:251741184;v-text-anchor:middle;mso-width-relative:page;mso-height-relative:page;" filled="f" stroked="t" coordsize="21600,21600" o:gfxdata="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g/gAbZAAAACwEA&#10;AA8AAAAAAAAAAQAgAAAAIgAAAGRycy9kb3ducmV2LnhtbFBLAQIUABQAAAAIAIdO4kAj50O4UgIA&#10;AIAEAAAOAAAAAAAAAAEAIAAAACgBAABkcnMvZTJvRG9jLnhtbFBLBQYAAAAABgAGAFkBAADsBQAA&#10;AAA=&#10;">
                <v:fill on="f" focussize="0,0"/>
                <v:stroke weight="1.5pt" color="#428D9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-518795</wp:posOffset>
                </wp:positionV>
                <wp:extent cx="7619365" cy="10760075"/>
                <wp:effectExtent l="0" t="0" r="63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450" y="87630"/>
                          <a:ext cx="7619365" cy="1076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55pt;margin-top:-40.85pt;height:847.25pt;width:599.95pt;z-index:-251579392;v-text-anchor:middle;mso-width-relative:page;mso-height-relative:page;" fillcolor="#FFFFFF [3212]" filled="t" stroked="f" coordsize="21600,21600" o:gfxdata="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I6&#10;0FrbAAAADQEAAA8AAAAAAAAAAQAgAAAAIgAAAGRycy9kb3ducmV2LnhtbFBLAQIUABQAAAAIAIdO&#10;4kBRkUlsWQIAAIgEAAAOAAAAAAAAAAEAIAAAACo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2700655</wp:posOffset>
            </wp:positionV>
            <wp:extent cx="1182370" cy="1781175"/>
            <wp:effectExtent l="0" t="0" r="17780" b="9525"/>
            <wp:wrapNone/>
            <wp:docPr id="31" name="图片 31" descr="D:\桌面\桌面文件\登记照1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桌面\桌面文件\登记照1\ok\灰底 女 (1).jpg灰底 女 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781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9420225</wp:posOffset>
                </wp:positionV>
                <wp:extent cx="2400300" cy="7905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84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40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40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25pt;margin-top:741.75pt;height:62.25pt;width:189pt;z-index:251748352;mso-width-relative:page;mso-height-relative:page;" filled="f" stroked="f" coordsize="21600,21600" o:gfxdata="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bd+n1gAAAAwBAAAPAAAAAAAAAAEAIAAAACIAAABkcnMvZG93bnJldi54bWxQSwECFAAUAAAACACH&#10;TuJABZSflCYCAAAo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84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pacing w:val="40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pacing w:val="40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8686800</wp:posOffset>
                </wp:positionV>
                <wp:extent cx="3343275" cy="1562100"/>
                <wp:effectExtent l="19685" t="8890" r="27940" b="10160"/>
                <wp:wrapNone/>
                <wp:docPr id="36" name="等腰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562100"/>
                        </a:xfrm>
                        <a:prstGeom prst="triangle">
                          <a:avLst>
                            <a:gd name="adj" fmla="val 65603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-1.5pt;margin-top:684pt;height:123pt;width:263.25pt;mso-position-horizontal-relative:page;z-index:251744256;v-text-anchor:middle;mso-width-relative:page;mso-height-relative:page;" fillcolor="#404040 [2429]" filled="t" stroked="t" coordsize="21600,21600" o:gfxdata="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OTN67tgAAAAMAQAADwAAAAAAAAABACAAAAAiAAAAZHJzL2Rvd25yZXYueG1sUEsB&#10;AhQAFAAAAAgAh07iQFcJ12SgAgAAGwUAAA4AAAAAAAAAAQAgAAAAJwEAAGRycy9lMm9Eb2MueG1s&#10;UEsFBgAAAAAGAAYAWQEAADkGAAAAAA==&#10;" adj="14170">
                <v:fill on="t" focussize="0,0"/>
                <v:stroke weight="1pt" color="#428D92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5343525</wp:posOffset>
                </wp:positionV>
                <wp:extent cx="2457450" cy="1990725"/>
                <wp:effectExtent l="0" t="0" r="0" b="381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zxj2015@gmail.com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420.75pt;height:156.75pt;width:193.5pt;z-index:251752448;mso-width-relative:page;mso-height-relative:page;" filled="f" stroked="f" coordsize="21600,21600" o:gfxdata="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uu&#10;YQbXAAAADAEAAA8AAAAAAAAAAQAgAAAAIgAAAGRycy9kb3ducmV2LnhtbFBLAQIUABQAAAAIAIdO&#10;4kBuynLjJAIAACk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新媒体运营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zxj2015@gmail.com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2552700</wp:posOffset>
                </wp:positionH>
                <wp:positionV relativeFrom="paragraph">
                  <wp:posOffset>4714875</wp:posOffset>
                </wp:positionV>
                <wp:extent cx="1562100" cy="7905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428D92"/>
                                <w:spacing w:val="40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28D92"/>
                                <w:spacing w:val="40"/>
                                <w:sz w:val="56"/>
                                <w:lang w:val="en-US" w:eastAsia="zh-CN"/>
                              </w:rPr>
                              <w:t>许心茹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371.25pt;height:62.25pt;width:123pt;mso-position-horizontal-relative:margin;z-index:251750400;mso-width-relative:page;mso-height-relative:page;" filled="f" stroked="f" coordsize="21600,21600" o:gfxdata="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n&#10;P9Vl1wAAAAsBAAAPAAAAAAAAAAEAIAAAACIAAABkcnMvZG93bnJldi54bWxQSwECFAAUAAAACACH&#10;TuJANH77jCUCAAAo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left"/>
                        <w:rPr>
                          <w:rFonts w:hint="eastAsia" w:ascii="微软雅黑" w:hAnsi="微软雅黑" w:eastAsia="微软雅黑"/>
                          <w:color w:val="428D92"/>
                          <w:spacing w:val="40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28D92"/>
                          <w:spacing w:val="40"/>
                          <w:sz w:val="56"/>
                          <w:lang w:val="en-US" w:eastAsia="zh-CN"/>
                        </w:rPr>
                        <w:t>许心茹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-66675</wp:posOffset>
                </wp:positionV>
                <wp:extent cx="1685290" cy="7905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eastAsia="微软雅黑"/>
                                <w:color w:val="FFFFFF" w:themeColor="background1"/>
                                <w:spacing w:val="40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pacing w:val="40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3pt;margin-top:-5.25pt;height:62.25pt;width:132.7pt;z-index:251746304;mso-width-relative:page;mso-height-relative:page;" filled="f" stroked="f" coordsize="21600,21600" o:gfxdata="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g&#10;c1Me1gAAAAsBAAAPAAAAAAAAAAEAIAAAACIAAABkcnMvZG93bnJldi54bWxQSwECFAAUAAAACACH&#10;TuJAVFuXuyYCAAAo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eastAsia="微软雅黑"/>
                          <w:color w:val="FFFFFF" w:themeColor="background1"/>
                          <w:spacing w:val="40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pacing w:val="40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-466725</wp:posOffset>
                </wp:positionV>
                <wp:extent cx="3343275" cy="1562100"/>
                <wp:effectExtent l="12700" t="6350" r="34925" b="12700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43275" cy="1562100"/>
                        </a:xfrm>
                        <a:prstGeom prst="triangle">
                          <a:avLst>
                            <a:gd name="adj" fmla="val 65603"/>
                          </a:avLst>
                        </a:prstGeom>
                        <a:solidFill>
                          <a:srgbClr val="428D92"/>
                        </a:solidFill>
                        <a:ln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32.95pt;margin-top:-36.75pt;height:123pt;width:263.25pt;mso-position-horizontal-relative:page;rotation:11796480f;z-index:251738112;v-text-anchor:middle;mso-width-relative:page;mso-height-relative:page;" fillcolor="#428D92" filled="t" stroked="t" coordsize="21600,21600" o:gfxdata="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Rv+BM3AAAAAwBAAAP&#10;AAAAAAAAAAEAIAAAACIAAABkcnMvZG93bnJldi54bWxQSwECFAAUAAAACACHTuJANxwJUIYCAADx&#10;BAAADgAAAAAAAAABACAAAAArAQAAZHJzL2Uyb0RvYy54bWxQSwUGAAAAAAYABgBZAQAAIwYAAAAA&#10;" adj="14170">
                <v:fill on="t" focussize="0,0"/>
                <v:stroke weight="1pt" color="#428D92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367FA"/>
    <w:rsid w:val="0005772B"/>
    <w:rsid w:val="00066F9F"/>
    <w:rsid w:val="000A71F9"/>
    <w:rsid w:val="000B775B"/>
    <w:rsid w:val="000F0B47"/>
    <w:rsid w:val="001668AB"/>
    <w:rsid w:val="00173417"/>
    <w:rsid w:val="001A4E95"/>
    <w:rsid w:val="00243175"/>
    <w:rsid w:val="003B452B"/>
    <w:rsid w:val="003D32B3"/>
    <w:rsid w:val="0044238B"/>
    <w:rsid w:val="00474911"/>
    <w:rsid w:val="004B751F"/>
    <w:rsid w:val="004D673E"/>
    <w:rsid w:val="005A79DE"/>
    <w:rsid w:val="00600A25"/>
    <w:rsid w:val="00674EFC"/>
    <w:rsid w:val="00682ACE"/>
    <w:rsid w:val="006D1D61"/>
    <w:rsid w:val="00701BD2"/>
    <w:rsid w:val="00746DEB"/>
    <w:rsid w:val="007A10B5"/>
    <w:rsid w:val="007B60FC"/>
    <w:rsid w:val="00822FB4"/>
    <w:rsid w:val="008C07D1"/>
    <w:rsid w:val="008D1A49"/>
    <w:rsid w:val="008E3D20"/>
    <w:rsid w:val="008E47BB"/>
    <w:rsid w:val="008E5DA9"/>
    <w:rsid w:val="008F6810"/>
    <w:rsid w:val="00902A1C"/>
    <w:rsid w:val="00942FCA"/>
    <w:rsid w:val="009E14AE"/>
    <w:rsid w:val="00A1154C"/>
    <w:rsid w:val="00A3318E"/>
    <w:rsid w:val="00A36639"/>
    <w:rsid w:val="00A85037"/>
    <w:rsid w:val="00A9607C"/>
    <w:rsid w:val="00AB1861"/>
    <w:rsid w:val="00AD6BC4"/>
    <w:rsid w:val="00B3159B"/>
    <w:rsid w:val="00B4516C"/>
    <w:rsid w:val="00B8232B"/>
    <w:rsid w:val="00BD2F03"/>
    <w:rsid w:val="00BE594E"/>
    <w:rsid w:val="00C035A3"/>
    <w:rsid w:val="00C85AE4"/>
    <w:rsid w:val="00CF6626"/>
    <w:rsid w:val="00D82CAA"/>
    <w:rsid w:val="00DD2F18"/>
    <w:rsid w:val="00DE40A4"/>
    <w:rsid w:val="00E84E09"/>
    <w:rsid w:val="00ED167C"/>
    <w:rsid w:val="00ED2ED5"/>
    <w:rsid w:val="00EF09A9"/>
    <w:rsid w:val="00F33145"/>
    <w:rsid w:val="00F629C3"/>
    <w:rsid w:val="00FE5F35"/>
    <w:rsid w:val="09DE70FA"/>
    <w:rsid w:val="13FA4643"/>
    <w:rsid w:val="1C3A37A1"/>
    <w:rsid w:val="2F682922"/>
    <w:rsid w:val="441367FA"/>
    <w:rsid w:val="470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qFormat/>
    <w:uiPriority w:val="99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-3&#39029;&#31616;&#21382;&#23553;&#38754;+&#31616;&#21382;+&#33258;&#33616;&#20449;&#31616;&#21382;&#22871;&#39184;1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简历封面-3页简历封面+简历+自荐信简历套餐10.docx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2017-07-23T11:41:00Z</dcterms:created>
  <dc:creator>S</dc:creator>
  <cp:lastModifiedBy>S</cp:lastModifiedBy>
  <dcterms:modified xsi:type="dcterms:W3CDTF">2017-10-05T08:28:21Z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