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</w:pPr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4020185</wp:posOffset>
                </wp:positionH>
                <wp:positionV relativeFrom="paragraph">
                  <wp:posOffset>3291840</wp:posOffset>
                </wp:positionV>
                <wp:extent cx="1696085" cy="883920"/>
                <wp:effectExtent l="0" t="0" r="0" b="0"/>
                <wp:wrapNone/>
                <wp:docPr id="99" name="文本框 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6085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64"/>
                                <w:szCs w:val="64"/>
                                <w:lang w:eastAsia="zh-CN"/>
                              </w:rPr>
                              <w:t>梁若雪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16.55pt;margin-top:259.2pt;height:69.6pt;width:133.55pt;z-index:251671552;mso-width-relative:page;mso-height-relative:page;" filled="f" stroked="f" coordsize="21600,21600" o:gfxdata="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64"/>
                          <w:szCs w:val="64"/>
                          <w:lang w:eastAsia="zh-CN"/>
                        </w:rPr>
                        <w:t>梁若雪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3323590</wp:posOffset>
                </wp:positionH>
                <wp:positionV relativeFrom="paragraph">
                  <wp:posOffset>3961765</wp:posOffset>
                </wp:positionV>
                <wp:extent cx="2393315" cy="396240"/>
                <wp:effectExtent l="0" t="0" r="0" b="0"/>
                <wp:wrapNone/>
                <wp:docPr id="100" name="文本框 10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3315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480" w:lineRule="exact"/>
                              <w:jc w:val="right"/>
                            </w:pPr>
                            <w:r>
                              <w:rPr>
                                <w:rFonts w:hint="eastAsia" w:ascii="微软雅黑" w:hAnsi="微软雅黑" w:eastAsia="微软雅黑" w:cstheme="minorBidi"/>
                                <w:color w:val="FFFFFF"/>
                                <w:kern w:val="24"/>
                                <w:sz w:val="28"/>
                                <w:szCs w:val="28"/>
                              </w:rPr>
                              <w:t>求职意向：产品经理岗位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61.7pt;margin-top:311.95pt;height:31.2pt;width:188.45pt;z-index:251672576;mso-width-relative:page;mso-height-relative:page;" filled="f" stroked="f" coordsize="21600,21600" o:gfxdata="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K8IvsvZAAAACwEAAA8AAAAA&#10;AAAAAQAgAAAAIgAAAGRycy9kb3ducmV2LnhtbFBLAQIUABQAAAAIAIdO4kDb5eXJoQEAABMDAAAO&#10;AAAAAAAAAAEAIAAAACg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480" w:lineRule="exact"/>
                        <w:jc w:val="right"/>
                      </w:pPr>
                      <w:r>
                        <w:rPr>
                          <w:rFonts w:hint="eastAsia" w:ascii="微软雅黑" w:hAnsi="微软雅黑" w:eastAsia="微软雅黑" w:cstheme="minorBidi"/>
                          <w:color w:val="FFFFFF"/>
                          <w:kern w:val="24"/>
                          <w:sz w:val="28"/>
                          <w:szCs w:val="28"/>
                        </w:rPr>
                        <w:t>求职意向：产品经理岗位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1296670</wp:posOffset>
                </wp:positionH>
                <wp:positionV relativeFrom="paragraph">
                  <wp:posOffset>0</wp:posOffset>
                </wp:positionV>
                <wp:extent cx="4519930" cy="883920"/>
                <wp:effectExtent l="0" t="0" r="0" b="0"/>
                <wp:wrapNone/>
                <wp:docPr id="97" name="文本框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19930" cy="8839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/>
                              <w:jc w:val="right"/>
                            </w:pPr>
                            <w:r>
                              <w:rPr>
                                <w:rFonts w:ascii="Impact" w:hAnsi="Impact" w:eastAsiaTheme="minorEastAsia" w:cstheme="minorBidi"/>
                                <w:color w:val="333F50"/>
                                <w:kern w:val="24"/>
                                <w:sz w:val="88"/>
                                <w:szCs w:val="88"/>
                              </w:rPr>
                              <w:t>PERSONAL RESUME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02.1pt;margin-top:0pt;height:69.6pt;width:355.9pt;z-index:251669504;mso-width-relative:page;mso-height-relative:page;" filled="f" stroked="f" coordsize="21600,21600" o:gfxdata="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EcizqvVAAAACAEAAA8AAAAAAAAAAQAg&#10;AAAAIgAAAGRycy9kb3ducmV2LnhtbFBLAQIUABQAAAAIAIdO4kCo4A9cnwEAABEDAAAOAAAAAAAA&#10;AAEAIAAAACQBAABkcnMvZTJvRG9jLnhtbFBLBQYAAAAABgAGAFkBAAA1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/>
                        <w:jc w:val="right"/>
                      </w:pPr>
                      <w:r>
                        <w:rPr>
                          <w:rFonts w:ascii="Impact" w:hAnsi="Impact" w:eastAsiaTheme="minorEastAsia" w:cstheme="minorBidi"/>
                          <w:color w:val="333F50"/>
                          <w:kern w:val="24"/>
                          <w:sz w:val="88"/>
                          <w:szCs w:val="88"/>
                        </w:rPr>
                        <w:t>PERSONAL RESUME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1649095</wp:posOffset>
                </wp:positionH>
                <wp:positionV relativeFrom="paragraph">
                  <wp:posOffset>891540</wp:posOffset>
                </wp:positionV>
                <wp:extent cx="4167505" cy="1097280"/>
                <wp:effectExtent l="0" t="0" r="0" b="0"/>
                <wp:wrapNone/>
                <wp:docPr id="98" name="文本框 9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67505" cy="10972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1584" w:lineRule="exact"/>
                              <w:jc w:val="right"/>
                            </w:pPr>
                            <w:r>
                              <w:rPr>
                                <w:rFonts w:hint="eastAsia" w:ascii="方正粗谭黑简体" w:eastAsia="方正粗谭黑简体" w:cstheme="minorBidi"/>
                                <w:color w:val="333F50"/>
                                <w:kern w:val="24"/>
                                <w:sz w:val="144"/>
                                <w:szCs w:val="144"/>
                              </w:rPr>
                              <w:t>求职简历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29.85pt;margin-top:70.2pt;height:86.4pt;width:328.15pt;z-index:251670528;mso-width-relative:page;mso-height-relative:page;" filled="f" stroked="f" coordsize="21600,21600" o:gfxdata="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spacing w:before="0" w:beforeAutospacing="0" w:after="0" w:afterAutospacing="0" w:line="1584" w:lineRule="exact"/>
                        <w:jc w:val="right"/>
                      </w:pPr>
                      <w:r>
                        <w:rPr>
                          <w:rFonts w:hint="eastAsia" w:ascii="方正粗谭黑简体" w:eastAsia="方正粗谭黑简体" w:cstheme="minorBidi"/>
                          <w:color w:val="333F50"/>
                          <w:kern w:val="24"/>
                          <w:sz w:val="144"/>
                          <w:szCs w:val="144"/>
                        </w:rPr>
                        <w:t>求职简历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-395605</wp:posOffset>
            </wp:positionH>
            <wp:positionV relativeFrom="paragraph">
              <wp:posOffset>318135</wp:posOffset>
            </wp:positionV>
            <wp:extent cx="1511935" cy="1511935"/>
            <wp:effectExtent l="57150" t="57150" r="69215" b="69215"/>
            <wp:wrapNone/>
            <wp:docPr id="101" name="图片 101" descr="D:\桌面\桌面文件\登记照4\00127.jpg001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" name="图片 101" descr="D:\桌面\桌面文件\登记照4\00127.jpg00127"/>
                    <pic:cNvPicPr>
                      <a:picLocks noChangeAspect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1935" cy="1511935"/>
                    </a:xfrm>
                    <a:prstGeom prst="ellipse">
                      <a:avLst/>
                    </a:prstGeom>
                    <a:ln w="57150">
                      <a:solidFill>
                        <a:sysClr val="window" lastClr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575296" behindDoc="1" locked="0" layoutInCell="1" allowOverlap="1">
                <wp:simplePos x="0" y="0"/>
                <wp:positionH relativeFrom="column">
                  <wp:posOffset>-1238885</wp:posOffset>
                </wp:positionH>
                <wp:positionV relativeFrom="paragraph">
                  <wp:posOffset>-941705</wp:posOffset>
                </wp:positionV>
                <wp:extent cx="7791450" cy="10782300"/>
                <wp:effectExtent l="0" t="0" r="0" b="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75565" y="106045"/>
                          <a:ext cx="7791450" cy="10782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97.55pt;margin-top:-74.15pt;height:849pt;width:613.5pt;z-index:-251741184;v-text-anchor:middle;mso-width-relative:page;mso-height-relative:page;" fillcolor="#FFFFFF [3212]" filled="t" stroked="f" coordsize="21600,21600" o:gfxdata="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Pbi&#10;tiXdAAAADwEAAA8AAAAAAAAAAQAgAAAAIgAAAGRycy9kb3ducmV2LnhtbFBLAQIUABQAAAAIAIdO&#10;4kDGfd2VVwIAAIgEAAAOAAAAAAAAAAEAIAAAACwBAABkcnMvZTJvRG9jLnhtbFBLBQYAAAAABgAG&#10;AFkBAAD1BQAAAAA=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967740</wp:posOffset>
                </wp:positionV>
                <wp:extent cx="146050" cy="7559675"/>
                <wp:effectExtent l="7620" t="0" r="0" b="0"/>
                <wp:wrapNone/>
                <wp:docPr id="84" name="同侧圆角矩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5769" cy="755967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1.85pt;margin-top:76.2pt;height:595.25pt;width:11.5pt;rotation:-5898240f;z-index:251656192;v-text-anchor:middle;mso-width-relative:page;mso-height-relative:page;" fillcolor="#333F50" filled="t" stroked="f" coordsize="145769,7559675" o:gfxdata="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A0WWcF2wAA&#10;AAwBAAAPAAAAAAAAAAEAIAAAACIAAABkcnMvZG93bnJldi54bWxQSwECFAAUAAAACACHTuJAs2Tr&#10;khsCAAD2AwAADgAAAAAAAAABACAAAAAqAQAAZHJzL2Uyb0RvYy54bWxQSwUGAAAAAAYABgBZAQAA&#10;twUAAAAA&#10;" path="m0,0l145769,0,145769,0,145769,7559675,145769,7559675,0,7559675,0,7559675,0,0,0,0xe">
                <v:path o:connectlocs="145769,3779837;72884,7559675;0,3779837;72884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2563495</wp:posOffset>
                </wp:positionH>
                <wp:positionV relativeFrom="paragraph">
                  <wp:posOffset>-901700</wp:posOffset>
                </wp:positionV>
                <wp:extent cx="146050" cy="7559675"/>
                <wp:effectExtent l="7620" t="0" r="0" b="0"/>
                <wp:wrapNone/>
                <wp:docPr id="85" name="同侧圆角矩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5769" cy="755967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201.85pt;margin-top:-71pt;height:595.25pt;width:11.5pt;rotation:-5898240f;z-index:251657216;v-text-anchor:middle;mso-width-relative:page;mso-height-relative:page;" fillcolor="#333F50" filled="t" stroked="f" coordsize="145769,7559675" o:gfxdata="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8wZb82wAA&#10;AA0BAAAPAAAAAAAAAAEAIAAAACIAAABkcnMvZG93bnJldi54bWxQSwECFAAUAAAACACHTuJADFKo&#10;cxsCAAD2AwAADgAAAAAAAAABACAAAAAqAQAAZHJzL2Uyb0RvYy54bWxQSwUGAAAAAAYABgBZAQAA&#10;twUAAAAA&#10;" path="m0,0l145769,0,145769,0,145769,7559675,145769,7559675,0,7559675,0,7559675,0,0,0,0xe">
                <v:path o:connectlocs="145769,3779837;72884,7559675;0,3779837;72884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1950085</wp:posOffset>
                </wp:positionH>
                <wp:positionV relativeFrom="paragraph">
                  <wp:posOffset>34925</wp:posOffset>
                </wp:positionV>
                <wp:extent cx="1373505" cy="7559675"/>
                <wp:effectExtent l="0" t="7303" r="0" b="0"/>
                <wp:wrapNone/>
                <wp:docPr id="86" name="同侧圆角矩形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73432" cy="7559675"/>
                        </a:xfrm>
                        <a:prstGeom prst="round2SameRect">
                          <a:avLst>
                            <a:gd name="adj1" fmla="val 0"/>
                            <a:gd name="adj2" fmla="val 0"/>
                          </a:avLst>
                        </a:pr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style="position:absolute;left:0pt;margin-left:153.55pt;margin-top:2.75pt;height:595.25pt;width:108.15pt;rotation:-5898240f;z-index:251658240;v-text-anchor:middle;mso-width-relative:page;mso-height-relative:page;" fillcolor="#333F50" filled="t" stroked="f" coordsize="1373432,7559675" o:gfxdata="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AAAAABkcnMvUEsBAhQAFAAAAAgAh07iQH524fPaAAAA&#10;CgEAAA8AAAAAAAAAAQAgAAAAIgAAAGRycy9kb3ducmV2LnhtbFBLAQIUABQAAAAIAIdO4kDkZlfk&#10;GwIAAPcDAAAOAAAAAAAAAAEAIAAAACkBAABkcnMvZTJvRG9jLnhtbFBLBQYAAAAABgAGAFkBAAC2&#10;BQAAAAA=&#10;" path="m0,0l1373432,0,1373432,0,1373432,7559675,1373432,7559675,0,7559675,0,7559675,0,0,0,0xe">
                <v:path o:connectlocs="1373432,3779837;686716,7559675;0,3779837;686716,0" o:connectangles="0,82,164,247"/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3235960</wp:posOffset>
                </wp:positionH>
                <wp:positionV relativeFrom="paragraph">
                  <wp:posOffset>6063615</wp:posOffset>
                </wp:positionV>
                <wp:extent cx="1035050" cy="2292350"/>
                <wp:effectExtent l="0" t="0" r="0" b="0"/>
                <wp:wrapNone/>
                <wp:docPr id="87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945" cy="2292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生日：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现居：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手机：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邮箱：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54.8pt;margin-top:477.45pt;height:180.5pt;width:81.5pt;z-index:251659264;mso-width-relative:page;mso-height-relative:page;" filled="f" stroked="f" coordsize="21600,21600" o:gfxdata="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LGjJDcAAAADAEA&#10;AA8AAAAAAAAAAQAgAAAAIgAAAGRycy9kb3ducmV2LnhtbFBLAQIUABQAAAAIAIdO4kDHOAHyFgIA&#10;APgDAAAOAAAAAAAAAAEAIAAAACs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8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生日：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现居：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手机：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邮箱：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4047490</wp:posOffset>
                </wp:positionH>
                <wp:positionV relativeFrom="paragraph">
                  <wp:posOffset>6063615</wp:posOffset>
                </wp:positionV>
                <wp:extent cx="1734820" cy="2292350"/>
                <wp:effectExtent l="0" t="0" r="0" b="0"/>
                <wp:wrapNone/>
                <wp:docPr id="88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34851" cy="229242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1995.06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  <w:jc w:val="both"/>
                            </w:pPr>
                            <w:r>
                              <w:rPr>
                                <w:rFonts w:hint="eastAsia" w:hAnsi="微软雅黑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北京海淀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  <w:jc w:val="both"/>
                            </w:pPr>
                            <w:r>
                              <w:rPr>
                                <w:rFonts w:hAnsi="Calibri" w:eastAsia="微软雅黑" w:cs="Times New Roman" w:asciiTheme="minorHAnsi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152 0032 0007</w:t>
                            </w:r>
                          </w:p>
                          <w:p>
                            <w:pPr>
                              <w:pStyle w:val="4"/>
                              <w:spacing w:before="0" w:beforeAutospacing="0" w:after="0" w:afterAutospacing="0" w:line="800" w:lineRule="exact"/>
                              <w:jc w:val="both"/>
                            </w:pPr>
                            <w:r>
                              <w:rPr>
                                <w:rFonts w:hAnsi="Calibri" w:cs="Times New Roman" w:asciiTheme="minorHAnsi" w:eastAsiaTheme="minorEastAsia"/>
                                <w:color w:val="333F50"/>
                                <w:kern w:val="2"/>
                                <w:sz w:val="32"/>
                                <w:szCs w:val="32"/>
                              </w:rPr>
                              <w:t>docer@qq.com</w:t>
                            </w:r>
                          </w:p>
                        </w:txbxContent>
                      </wps:txbx>
                      <wps:bodyPr rot="0" spcFirstLastPara="0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318.7pt;margin-top:477.45pt;height:180.5pt;width:136.6pt;z-index:251660288;mso-width-relative:page;mso-height-relative:page;" filled="f" stroked="f" coordsize="21600,21600" o:gfxdata="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GATj+HdAAAADAEA&#10;AA8AAAAAAAAAAQAgAAAAIgAAAGRycy9kb3ducmV2LnhtbFBLAQIUABQAAAAIAIdO4kAIFUh/FQIA&#10;APgDAAAOAAAAAAAAAAEAIAAAACwBAABkcnMvZTJvRG9jLnhtbFBLBQYAAAAABgAGAFkBAACzBQAA&#10;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pStyle w:val="4"/>
                        <w:spacing w:before="0" w:beforeAutospacing="0" w:after="0" w:afterAutospacing="0" w:line="8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1995.06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  <w:jc w:val="both"/>
                      </w:pPr>
                      <w:r>
                        <w:rPr>
                          <w:rFonts w:hint="eastAsia" w:hAnsi="微软雅黑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北京海淀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  <w:jc w:val="both"/>
                      </w:pPr>
                      <w:r>
                        <w:rPr>
                          <w:rFonts w:hAnsi="Calibri" w:eastAsia="微软雅黑" w:cs="Times New Roman" w:asciiTheme="minorHAnsi"/>
                          <w:color w:val="333F50"/>
                          <w:kern w:val="2"/>
                          <w:sz w:val="32"/>
                          <w:szCs w:val="32"/>
                        </w:rPr>
                        <w:t>152 0032 0007</w:t>
                      </w:r>
                    </w:p>
                    <w:p>
                      <w:pPr>
                        <w:pStyle w:val="4"/>
                        <w:spacing w:before="0" w:beforeAutospacing="0" w:after="0" w:afterAutospacing="0" w:line="800" w:lineRule="exact"/>
                        <w:jc w:val="both"/>
                      </w:pPr>
                      <w:r>
                        <w:rPr>
                          <w:rFonts w:hAnsi="Calibri" w:cs="Times New Roman" w:asciiTheme="minorHAnsi" w:eastAsiaTheme="minorEastAsia"/>
                          <w:color w:val="333F50"/>
                          <w:kern w:val="2"/>
                          <w:sz w:val="32"/>
                          <w:szCs w:val="32"/>
                        </w:rPr>
                        <w:t>docer@qq.com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2854960</wp:posOffset>
                </wp:positionH>
                <wp:positionV relativeFrom="paragraph">
                  <wp:posOffset>6806565</wp:posOffset>
                </wp:positionV>
                <wp:extent cx="144145" cy="246380"/>
                <wp:effectExtent l="38100" t="0" r="27940" b="1905"/>
                <wp:wrapNone/>
                <wp:docPr id="89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82" cy="24628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24.8pt;margin-top:535.95pt;height:19.4pt;width:11.35pt;z-index:251661312;v-text-anchor:middle;mso-width-relative:page;mso-height-relative:page;" fillcolor="#333F50" filled="t" stroked="f" coordsize="559792,955625" o:gfxdata="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tWBzNwAAAANAQAADwAAAAAAAAABACAAAAAiAAAAZHJzL2Rvd25yZXYueG1sUEsB&#10;AhQAFAAAAAgAh07iQCzrDl5HAwAAdwgAAA4AAAAAAAAAAQAgAAAAKwEAAGRycy9lMm9Eb2MueG1s&#10;UEsFBgAAAAAGAAYAWQEAAOQGAAAAAA==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7308850</wp:posOffset>
                </wp:positionV>
                <wp:extent cx="225425" cy="225425"/>
                <wp:effectExtent l="0" t="0" r="3810" b="3810"/>
                <wp:wrapNone/>
                <wp:docPr id="90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5336" cy="225336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21.85pt;margin-top:575.5pt;height:17.75pt;width:17.75pt;z-index:251662336;v-text-anchor:middle;mso-width-relative:page;mso-height-relative:page;" fillcolor="#333F50" filled="t" stroked="f" coordsize="5581,5581" o:gfxdata="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1604130040;@0,@0;@0,@0;@0,@0;@0,@0;160413004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7788275</wp:posOffset>
                </wp:positionV>
                <wp:extent cx="226060" cy="233680"/>
                <wp:effectExtent l="0" t="0" r="3175" b="0"/>
                <wp:wrapNone/>
                <wp:docPr id="91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25750" cy="233532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21.85pt;margin-top:613.25pt;height:18.4pt;width:17.8pt;z-index:251663360;v-text-anchor:middle;mso-width-relative:page;mso-height-relative:page;" fillcolor="#333F50" filled="t" stroked="f" coordsize="90,93" o:gfxdata="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6643370</wp:posOffset>
                </wp:positionV>
                <wp:extent cx="2851785" cy="0"/>
                <wp:effectExtent l="0" t="0" r="24765" b="1905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85pt;margin-top:523.1pt;height:0pt;width:224.55pt;z-index:251664384;mso-width-relative:page;mso-height-relative:page;" filled="f" stroked="t" coordsize="21600,21600" o:gfxdata="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khsYGtgAAAANAQAADwAAAAAAAAABACAA&#10;AAAiAAAAZHJzL2Rvd25yZXYueG1sUEsBAhQAFAAAAAgAh07iQBJet+nUAQAAcwMAAA4AAAAAAAAA&#10;AQAgAAAAJwEAAGRycy9lMm9Eb2MueG1sUEsFBgAAAAAGAAYAWQEAAG0FAAAAAA==&#10;">
                <v:fill on="f" focussize="0,0"/>
                <v:stroke color="#333F5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7159625</wp:posOffset>
                </wp:positionV>
                <wp:extent cx="2851785" cy="0"/>
                <wp:effectExtent l="0" t="0" r="24765" b="1905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85pt;margin-top:563.75pt;height:0pt;width:224.55pt;z-index:251665408;mso-width-relative:page;mso-height-relative:page;" filled="f" stroked="t" coordsize="21600,21600" o:gfxdata="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rc3rMdgAAAANAQAADwAAAAAAAAABACAA&#10;AAAiAAAAZHJzL2Rvd25yZXYueG1sUEsBAhQAFAAAAAgAh07iQOtlhePUAQAAcwMAAA4AAAAAAAAA&#10;AQAgAAAAJwEAAGRycy9lMm9Eb2MueG1sUEsFBgAAAAAGAAYAWQEAAG0FAAAAAA==&#10;">
                <v:fill on="f" focussize="0,0"/>
                <v:stroke color="#333F5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7675880</wp:posOffset>
                </wp:positionV>
                <wp:extent cx="2851785" cy="0"/>
                <wp:effectExtent l="0" t="0" r="24765" b="19050"/>
                <wp:wrapNone/>
                <wp:docPr id="94" name="直接连接符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85pt;margin-top:604.4pt;height:0pt;width:224.55pt;z-index:251666432;mso-width-relative:page;mso-height-relative:page;" filled="f" stroked="t" coordsize="21600,21600" o:gfxdata="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EmNHovWAAAADQEAAA8AAAAAAAAAAQAgAAAA&#10;IgAAAGRycy9kb3ducmV2LnhtbFBLAQIUABQAAAAIAIdO4kAExhvV1AEAAHMDAAAOAAAAAAAAAAEA&#10;IAAAACUBAABkcnMvZTJvRG9jLnhtbFBLBQYAAAAABgAGAFkBAABrBQAAAAA=&#10;">
                <v:fill on="f" focussize="0,0"/>
                <v:stroke color="#333F5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2804795</wp:posOffset>
                </wp:positionH>
                <wp:positionV relativeFrom="paragraph">
                  <wp:posOffset>8192770</wp:posOffset>
                </wp:positionV>
                <wp:extent cx="2851785" cy="0"/>
                <wp:effectExtent l="0" t="0" r="24765" b="19050"/>
                <wp:wrapNone/>
                <wp:docPr id="95" name="直接连接符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1876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333F5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20.85pt;margin-top:645.1pt;height:0pt;width:224.55pt;z-index:251667456;mso-width-relative:page;mso-height-relative:page;" filled="f" stroked="t" coordsize="21600,21600" o:gfxdata="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HiRVq2AAAAA0BAAAPAAAAAAAAAAEAIAAA&#10;ACIAAABkcnMvZG93bnJldi54bWxQSwECFAAUAAAACACHTuJA/f0p39MBAABzAwAADgAAAAAAAAAB&#10;ACAAAAAnAQAAZHJzL2Uyb0RvYy54bWxQSwUGAAAAAAYABgBZAQAAbAUAAAAA&#10;">
                <v:fill on="f" focussize="0,0"/>
                <v:stroke color="#333F50" miterlimit="8" joinstyle="miter"/>
                <v:imagedata o:title=""/>
                <o:lock v:ext="edit" aspectratio="f"/>
              </v:lin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2817495</wp:posOffset>
                </wp:positionH>
                <wp:positionV relativeFrom="paragraph">
                  <wp:posOffset>6279515</wp:posOffset>
                </wp:positionV>
                <wp:extent cx="212725" cy="269240"/>
                <wp:effectExtent l="0" t="0" r="0" b="0"/>
                <wp:wrapNone/>
                <wp:docPr id="96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212600" cy="269114"/>
                        </a:xfrm>
                        <a:custGeom>
                          <a:avLst/>
                          <a:gdLst>
                            <a:gd name="T0" fmla="*/ 508479 w 1679575"/>
                            <a:gd name="T1" fmla="*/ 933537 h 2125662"/>
                            <a:gd name="T2" fmla="*/ 645344 w 1679575"/>
                            <a:gd name="T3" fmla="*/ 1004349 h 2125662"/>
                            <a:gd name="T4" fmla="*/ 637947 w 1679575"/>
                            <a:gd name="T5" fmla="*/ 1045870 h 2125662"/>
                            <a:gd name="T6" fmla="*/ 629410 w 1679575"/>
                            <a:gd name="T7" fmla="*/ 1095637 h 2125662"/>
                            <a:gd name="T8" fmla="*/ 645913 w 1679575"/>
                            <a:gd name="T9" fmla="*/ 1148533 h 2125662"/>
                            <a:gd name="T10" fmla="*/ 923628 w 1679575"/>
                            <a:gd name="T11" fmla="*/ 1679766 h 2125662"/>
                            <a:gd name="T12" fmla="*/ 886068 w 1679575"/>
                            <a:gd name="T13" fmla="*/ 1137442 h 2125662"/>
                            <a:gd name="T14" fmla="*/ 896597 w 1679575"/>
                            <a:gd name="T15" fmla="*/ 1083408 h 2125662"/>
                            <a:gd name="T16" fmla="*/ 885214 w 1679575"/>
                            <a:gd name="T17" fmla="*/ 1039044 h 2125662"/>
                            <a:gd name="T18" fmla="*/ 917083 w 1679575"/>
                            <a:gd name="T19" fmla="*/ 999799 h 2125662"/>
                            <a:gd name="T20" fmla="*/ 1048543 w 1679575"/>
                            <a:gd name="T21" fmla="*/ 927280 h 2125662"/>
                            <a:gd name="T22" fmla="*/ 1168905 w 1679575"/>
                            <a:gd name="T23" fmla="*/ 933822 h 2125662"/>
                            <a:gd name="T24" fmla="*/ 1257397 w 1679575"/>
                            <a:gd name="T25" fmla="*/ 1021128 h 2125662"/>
                            <a:gd name="T26" fmla="*/ 1333655 w 1679575"/>
                            <a:gd name="T27" fmla="*/ 1118957 h 2125662"/>
                            <a:gd name="T28" fmla="*/ 1397392 w 1679575"/>
                            <a:gd name="T29" fmla="*/ 1227592 h 2125662"/>
                            <a:gd name="T30" fmla="*/ 1446903 w 1679575"/>
                            <a:gd name="T31" fmla="*/ 1349025 h 2125662"/>
                            <a:gd name="T32" fmla="*/ 1482186 w 1679575"/>
                            <a:gd name="T33" fmla="*/ 1483540 h 2125662"/>
                            <a:gd name="T34" fmla="*/ 1501820 w 1679575"/>
                            <a:gd name="T35" fmla="*/ 1632274 h 2125662"/>
                            <a:gd name="T36" fmla="*/ 1439790 w 1679575"/>
                            <a:gd name="T37" fmla="*/ 1742331 h 2125662"/>
                            <a:gd name="T38" fmla="*/ 1242601 w 1679575"/>
                            <a:gd name="T39" fmla="*/ 1826794 h 2125662"/>
                            <a:gd name="T40" fmla="*/ 1035738 w 1679575"/>
                            <a:gd name="T41" fmla="*/ 1881112 h 2125662"/>
                            <a:gd name="T42" fmla="*/ 822331 w 1679575"/>
                            <a:gd name="T43" fmla="*/ 1904432 h 2125662"/>
                            <a:gd name="T44" fmla="*/ 596403 w 1679575"/>
                            <a:gd name="T45" fmla="*/ 1894194 h 2125662"/>
                            <a:gd name="T46" fmla="*/ 373036 w 1679575"/>
                            <a:gd name="T47" fmla="*/ 1847838 h 2125662"/>
                            <a:gd name="T48" fmla="*/ 159344 w 1679575"/>
                            <a:gd name="T49" fmla="*/ 1766788 h 2125662"/>
                            <a:gd name="T50" fmla="*/ 0 w 1679575"/>
                            <a:gd name="T51" fmla="*/ 1676354 h 2125662"/>
                            <a:gd name="T52" fmla="*/ 15365 w 1679575"/>
                            <a:gd name="T53" fmla="*/ 1518519 h 2125662"/>
                            <a:gd name="T54" fmla="*/ 47234 w 1679575"/>
                            <a:gd name="T55" fmla="*/ 1376611 h 2125662"/>
                            <a:gd name="T56" fmla="*/ 94468 w 1679575"/>
                            <a:gd name="T57" fmla="*/ 1249206 h 2125662"/>
                            <a:gd name="T58" fmla="*/ 155930 w 1679575"/>
                            <a:gd name="T59" fmla="*/ 1135735 h 2125662"/>
                            <a:gd name="T60" fmla="*/ 230765 w 1679575"/>
                            <a:gd name="T61" fmla="*/ 1035348 h 2125662"/>
                            <a:gd name="T62" fmla="*/ 317835 w 1679575"/>
                            <a:gd name="T63" fmla="*/ 946334 h 2125662"/>
                            <a:gd name="T64" fmla="*/ 427669 w 1679575"/>
                            <a:gd name="T65" fmla="*/ 860449 h 2125662"/>
                            <a:gd name="T66" fmla="*/ 831848 w 1679575"/>
                            <a:gd name="T67" fmla="*/ 5125 h 2125662"/>
                            <a:gd name="T68" fmla="*/ 927152 w 1679575"/>
                            <a:gd name="T69" fmla="*/ 31035 h 2125662"/>
                            <a:gd name="T70" fmla="*/ 1013353 w 1679575"/>
                            <a:gd name="T71" fmla="*/ 76590 h 2125662"/>
                            <a:gd name="T72" fmla="*/ 1087035 w 1679575"/>
                            <a:gd name="T73" fmla="*/ 138945 h 2125662"/>
                            <a:gd name="T74" fmla="*/ 1145356 w 1679575"/>
                            <a:gd name="T75" fmla="*/ 215250 h 2125662"/>
                            <a:gd name="T76" fmla="*/ 1186607 w 1679575"/>
                            <a:gd name="T77" fmla="*/ 303514 h 2125662"/>
                            <a:gd name="T78" fmla="*/ 1207944 w 1679575"/>
                            <a:gd name="T79" fmla="*/ 401174 h 2125662"/>
                            <a:gd name="T80" fmla="*/ 1205383 w 1679575"/>
                            <a:gd name="T81" fmla="*/ 513924 h 2125662"/>
                            <a:gd name="T82" fmla="*/ 1172382 w 1679575"/>
                            <a:gd name="T83" fmla="*/ 626673 h 2125662"/>
                            <a:gd name="T84" fmla="*/ 1112924 w 1679575"/>
                            <a:gd name="T85" fmla="*/ 725187 h 2125662"/>
                            <a:gd name="T86" fmla="*/ 1030706 w 1679575"/>
                            <a:gd name="T87" fmla="*/ 804625 h 2125662"/>
                            <a:gd name="T88" fmla="*/ 915204 w 1679575"/>
                            <a:gd name="T89" fmla="*/ 867264 h 2125662"/>
                            <a:gd name="T90" fmla="*/ 837253 w 1679575"/>
                            <a:gd name="T91" fmla="*/ 887764 h 2125662"/>
                            <a:gd name="T92" fmla="*/ 753044 w 1679575"/>
                            <a:gd name="T93" fmla="*/ 893458 h 2125662"/>
                            <a:gd name="T94" fmla="*/ 658879 w 1679575"/>
                            <a:gd name="T95" fmla="*/ 881215 h 2125662"/>
                            <a:gd name="T96" fmla="*/ 572394 w 1679575"/>
                            <a:gd name="T97" fmla="*/ 850180 h 2125662"/>
                            <a:gd name="T98" fmla="*/ 494728 w 1679575"/>
                            <a:gd name="T99" fmla="*/ 802917 h 2125662"/>
                            <a:gd name="T100" fmla="*/ 424459 w 1679575"/>
                            <a:gd name="T101" fmla="*/ 736576 h 2125662"/>
                            <a:gd name="T102" fmla="*/ 366992 w 1679575"/>
                            <a:gd name="T103" fmla="*/ 651159 h 2125662"/>
                            <a:gd name="T104" fmla="*/ 330578 w 1679575"/>
                            <a:gd name="T105" fmla="*/ 553500 h 2125662"/>
                            <a:gd name="T106" fmla="*/ 317206 w 1679575"/>
                            <a:gd name="T107" fmla="*/ 446729 h 2125662"/>
                            <a:gd name="T108" fmla="*/ 328586 w 1679575"/>
                            <a:gd name="T109" fmla="*/ 345653 h 2125662"/>
                            <a:gd name="T110" fmla="*/ 361587 w 1679575"/>
                            <a:gd name="T111" fmla="*/ 253403 h 2125662"/>
                            <a:gd name="T112" fmla="*/ 412795 w 1679575"/>
                            <a:gd name="T113" fmla="*/ 171118 h 2125662"/>
                            <a:gd name="T114" fmla="*/ 479934 w 1679575"/>
                            <a:gd name="T115" fmla="*/ 101931 h 2125662"/>
                            <a:gd name="T116" fmla="*/ 560729 w 1679575"/>
                            <a:gd name="T117" fmla="*/ 48972 h 2125662"/>
                            <a:gd name="T118" fmla="*/ 652620 w 1679575"/>
                            <a:gd name="T119" fmla="*/ 13952 h 2125662"/>
                            <a:gd name="T120" fmla="*/ 752191 w 1679575"/>
                            <a:gd name="T121" fmla="*/ 0 h 2125662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  <a:gd name="T177" fmla="*/ 0 60000 65536"/>
                            <a:gd name="T178" fmla="*/ 0 60000 65536"/>
                            <a:gd name="T179" fmla="*/ 0 60000 65536"/>
                            <a:gd name="T180" fmla="*/ 0 60000 65536"/>
                            <a:gd name="T181" fmla="*/ 0 60000 65536"/>
                            <a:gd name="T182" fmla="*/ 0 60000 65536"/>
                          </a:gdLst>
                          <a:ahLst/>
                          <a:cxnLst>
                            <a:cxn ang="T122">
                              <a:pos x="T0" y="T1"/>
                            </a:cxn>
                            <a:cxn ang="T123">
                              <a:pos x="T2" y="T3"/>
                            </a:cxn>
                            <a:cxn ang="T124">
                              <a:pos x="T4" y="T5"/>
                            </a:cxn>
                            <a:cxn ang="T125">
                              <a:pos x="T6" y="T7"/>
                            </a:cxn>
                            <a:cxn ang="T126">
                              <a:pos x="T8" y="T9"/>
                            </a:cxn>
                            <a:cxn ang="T127">
                              <a:pos x="T10" y="T11"/>
                            </a:cxn>
                            <a:cxn ang="T128">
                              <a:pos x="T12" y="T13"/>
                            </a:cxn>
                            <a:cxn ang="T129">
                              <a:pos x="T14" y="T15"/>
                            </a:cxn>
                            <a:cxn ang="T130">
                              <a:pos x="T16" y="T17"/>
                            </a:cxn>
                            <a:cxn ang="T131">
                              <a:pos x="T18" y="T19"/>
                            </a:cxn>
                            <a:cxn ang="T132">
                              <a:pos x="T20" y="T21"/>
                            </a:cxn>
                            <a:cxn ang="T133">
                              <a:pos x="T22" y="T23"/>
                            </a:cxn>
                            <a:cxn ang="T134">
                              <a:pos x="T24" y="T25"/>
                            </a:cxn>
                            <a:cxn ang="T135">
                              <a:pos x="T26" y="T27"/>
                            </a:cxn>
                            <a:cxn ang="T136">
                              <a:pos x="T28" y="T29"/>
                            </a:cxn>
                            <a:cxn ang="T137">
                              <a:pos x="T30" y="T31"/>
                            </a:cxn>
                            <a:cxn ang="T138">
                              <a:pos x="T32" y="T33"/>
                            </a:cxn>
                            <a:cxn ang="T139">
                              <a:pos x="T34" y="T35"/>
                            </a:cxn>
                            <a:cxn ang="T140">
                              <a:pos x="T36" y="T37"/>
                            </a:cxn>
                            <a:cxn ang="T141">
                              <a:pos x="T38" y="T39"/>
                            </a:cxn>
                            <a:cxn ang="T142">
                              <a:pos x="T40" y="T41"/>
                            </a:cxn>
                            <a:cxn ang="T143">
                              <a:pos x="T42" y="T43"/>
                            </a:cxn>
                            <a:cxn ang="T144">
                              <a:pos x="T44" y="T45"/>
                            </a:cxn>
                            <a:cxn ang="T145">
                              <a:pos x="T46" y="T47"/>
                            </a:cxn>
                            <a:cxn ang="T146">
                              <a:pos x="T48" y="T49"/>
                            </a:cxn>
                            <a:cxn ang="T147">
                              <a:pos x="T50" y="T51"/>
                            </a:cxn>
                            <a:cxn ang="T148">
                              <a:pos x="T52" y="T53"/>
                            </a:cxn>
                            <a:cxn ang="T149">
                              <a:pos x="T54" y="T55"/>
                            </a:cxn>
                            <a:cxn ang="T150">
                              <a:pos x="T56" y="T57"/>
                            </a:cxn>
                            <a:cxn ang="T151">
                              <a:pos x="T58" y="T59"/>
                            </a:cxn>
                            <a:cxn ang="T152">
                              <a:pos x="T60" y="T61"/>
                            </a:cxn>
                            <a:cxn ang="T153">
                              <a:pos x="T62" y="T63"/>
                            </a:cxn>
                            <a:cxn ang="T154">
                              <a:pos x="T64" y="T65"/>
                            </a:cxn>
                            <a:cxn ang="T155">
                              <a:pos x="T66" y="T67"/>
                            </a:cxn>
                            <a:cxn ang="T156">
                              <a:pos x="T68" y="T69"/>
                            </a:cxn>
                            <a:cxn ang="T157">
                              <a:pos x="T70" y="T71"/>
                            </a:cxn>
                            <a:cxn ang="T158">
                              <a:pos x="T72" y="T73"/>
                            </a:cxn>
                            <a:cxn ang="T159">
                              <a:pos x="T74" y="T75"/>
                            </a:cxn>
                            <a:cxn ang="T160">
                              <a:pos x="T76" y="T77"/>
                            </a:cxn>
                            <a:cxn ang="T161">
                              <a:pos x="T78" y="T79"/>
                            </a:cxn>
                            <a:cxn ang="T162">
                              <a:pos x="T80" y="T81"/>
                            </a:cxn>
                            <a:cxn ang="T163">
                              <a:pos x="T82" y="T83"/>
                            </a:cxn>
                            <a:cxn ang="T164">
                              <a:pos x="T84" y="T85"/>
                            </a:cxn>
                            <a:cxn ang="T165">
                              <a:pos x="T86" y="T87"/>
                            </a:cxn>
                            <a:cxn ang="T166">
                              <a:pos x="T88" y="T89"/>
                            </a:cxn>
                            <a:cxn ang="T167">
                              <a:pos x="T90" y="T91"/>
                            </a:cxn>
                            <a:cxn ang="T168">
                              <a:pos x="T92" y="T93"/>
                            </a:cxn>
                            <a:cxn ang="T169">
                              <a:pos x="T94" y="T95"/>
                            </a:cxn>
                            <a:cxn ang="T170">
                              <a:pos x="T96" y="T97"/>
                            </a:cxn>
                            <a:cxn ang="T171">
                              <a:pos x="T98" y="T99"/>
                            </a:cxn>
                            <a:cxn ang="T172">
                              <a:pos x="T100" y="T101"/>
                            </a:cxn>
                            <a:cxn ang="T173">
                              <a:pos x="T102" y="T103"/>
                            </a:cxn>
                            <a:cxn ang="T174">
                              <a:pos x="T104" y="T105"/>
                            </a:cxn>
                            <a:cxn ang="T175">
                              <a:pos x="T106" y="T107"/>
                            </a:cxn>
                            <a:cxn ang="T176">
                              <a:pos x="T108" y="T109"/>
                            </a:cxn>
                            <a:cxn ang="T177">
                              <a:pos x="T110" y="T111"/>
                            </a:cxn>
                            <a:cxn ang="T178">
                              <a:pos x="T112" y="T113"/>
                            </a:cxn>
                            <a:cxn ang="T179">
                              <a:pos x="T114" y="T115"/>
                            </a:cxn>
                            <a:cxn ang="T180">
                              <a:pos x="T116" y="T117"/>
                            </a:cxn>
                            <a:cxn ang="T181">
                              <a:pos x="T118" y="T119"/>
                            </a:cxn>
                            <a:cxn ang="T182">
                              <a:pos x="T120" y="T121"/>
                            </a:cxn>
                          </a:cxnLst>
                          <a:rect l="0" t="0" r="r" b="b"/>
                          <a:pathLst>
                            <a:path w="1679575" h="2125662">
                              <a:moveTo>
                                <a:pt x="481421" y="957262"/>
                              </a:moveTo>
                              <a:lnTo>
                                <a:pt x="484914" y="961070"/>
                              </a:lnTo>
                              <a:lnTo>
                                <a:pt x="490948" y="968686"/>
                              </a:lnTo>
                              <a:lnTo>
                                <a:pt x="497299" y="975667"/>
                              </a:lnTo>
                              <a:lnTo>
                                <a:pt x="510319" y="990264"/>
                              </a:lnTo>
                              <a:lnTo>
                                <a:pt x="523657" y="1003909"/>
                              </a:lnTo>
                              <a:lnTo>
                                <a:pt x="537947" y="1017237"/>
                              </a:lnTo>
                              <a:lnTo>
                                <a:pt x="552237" y="1029613"/>
                              </a:lnTo>
                              <a:lnTo>
                                <a:pt x="567480" y="1041671"/>
                              </a:lnTo>
                              <a:lnTo>
                                <a:pt x="583040" y="1053095"/>
                              </a:lnTo>
                              <a:lnTo>
                                <a:pt x="598601" y="1063884"/>
                              </a:lnTo>
                              <a:lnTo>
                                <a:pt x="615114" y="1074039"/>
                              </a:lnTo>
                              <a:lnTo>
                                <a:pt x="631627" y="1083558"/>
                              </a:lnTo>
                              <a:lnTo>
                                <a:pt x="649093" y="1092126"/>
                              </a:lnTo>
                              <a:lnTo>
                                <a:pt x="666241" y="1100377"/>
                              </a:lnTo>
                              <a:lnTo>
                                <a:pt x="684025" y="1107993"/>
                              </a:lnTo>
                              <a:lnTo>
                                <a:pt x="701808" y="1114657"/>
                              </a:lnTo>
                              <a:lnTo>
                                <a:pt x="720226" y="1120686"/>
                              </a:lnTo>
                              <a:lnTo>
                                <a:pt x="738645" y="1125763"/>
                              </a:lnTo>
                              <a:lnTo>
                                <a:pt x="734517" y="1130840"/>
                              </a:lnTo>
                              <a:lnTo>
                                <a:pt x="730706" y="1135283"/>
                              </a:lnTo>
                              <a:lnTo>
                                <a:pt x="727213" y="1140043"/>
                              </a:lnTo>
                              <a:lnTo>
                                <a:pt x="723402" y="1145437"/>
                              </a:lnTo>
                              <a:lnTo>
                                <a:pt x="720544" y="1150515"/>
                              </a:lnTo>
                              <a:lnTo>
                                <a:pt x="717368" y="1155909"/>
                              </a:lnTo>
                              <a:lnTo>
                                <a:pt x="714510" y="1161304"/>
                              </a:lnTo>
                              <a:lnTo>
                                <a:pt x="711970" y="1167016"/>
                              </a:lnTo>
                              <a:lnTo>
                                <a:pt x="710064" y="1172410"/>
                              </a:lnTo>
                              <a:lnTo>
                                <a:pt x="708159" y="1178439"/>
                              </a:lnTo>
                              <a:lnTo>
                                <a:pt x="706254" y="1184151"/>
                              </a:lnTo>
                              <a:lnTo>
                                <a:pt x="704983" y="1190498"/>
                              </a:lnTo>
                              <a:lnTo>
                                <a:pt x="704031" y="1196210"/>
                              </a:lnTo>
                              <a:lnTo>
                                <a:pt x="702761" y="1202556"/>
                              </a:lnTo>
                              <a:lnTo>
                                <a:pt x="702443" y="1208903"/>
                              </a:lnTo>
                              <a:lnTo>
                                <a:pt x="702125" y="1215249"/>
                              </a:lnTo>
                              <a:lnTo>
                                <a:pt x="702443" y="1222548"/>
                              </a:lnTo>
                              <a:lnTo>
                                <a:pt x="703078" y="1229529"/>
                              </a:lnTo>
                              <a:lnTo>
                                <a:pt x="704348" y="1236510"/>
                              </a:lnTo>
                              <a:lnTo>
                                <a:pt x="705619" y="1243174"/>
                              </a:lnTo>
                              <a:lnTo>
                                <a:pt x="707206" y="1249838"/>
                              </a:lnTo>
                              <a:lnTo>
                                <a:pt x="709112" y="1256819"/>
                              </a:lnTo>
                              <a:lnTo>
                                <a:pt x="711652" y="1263166"/>
                              </a:lnTo>
                              <a:lnTo>
                                <a:pt x="714193" y="1269512"/>
                              </a:lnTo>
                              <a:lnTo>
                                <a:pt x="717686" y="1275542"/>
                              </a:lnTo>
                              <a:lnTo>
                                <a:pt x="720861" y="1281571"/>
                              </a:lnTo>
                              <a:lnTo>
                                <a:pt x="724355" y="1287283"/>
                              </a:lnTo>
                              <a:lnTo>
                                <a:pt x="728483" y="1292995"/>
                              </a:lnTo>
                              <a:lnTo>
                                <a:pt x="732611" y="1298389"/>
                              </a:lnTo>
                              <a:lnTo>
                                <a:pt x="737057" y="1303784"/>
                              </a:lnTo>
                              <a:lnTo>
                                <a:pt x="742138" y="1308861"/>
                              </a:lnTo>
                              <a:lnTo>
                                <a:pt x="746901" y="1313304"/>
                              </a:lnTo>
                              <a:lnTo>
                                <a:pt x="672275" y="1874339"/>
                              </a:lnTo>
                              <a:lnTo>
                                <a:pt x="854237" y="2050773"/>
                              </a:lnTo>
                              <a:lnTo>
                                <a:pt x="1030800" y="1874339"/>
                              </a:lnTo>
                              <a:lnTo>
                                <a:pt x="956173" y="1313304"/>
                              </a:lnTo>
                              <a:lnTo>
                                <a:pt x="961572" y="1308544"/>
                              </a:lnTo>
                              <a:lnTo>
                                <a:pt x="966018" y="1303466"/>
                              </a:lnTo>
                              <a:lnTo>
                                <a:pt x="970781" y="1298072"/>
                              </a:lnTo>
                              <a:lnTo>
                                <a:pt x="974910" y="1292995"/>
                              </a:lnTo>
                              <a:lnTo>
                                <a:pt x="978720" y="1286965"/>
                              </a:lnTo>
                              <a:lnTo>
                                <a:pt x="982531" y="1281571"/>
                              </a:lnTo>
                              <a:lnTo>
                                <a:pt x="986024" y="1275224"/>
                              </a:lnTo>
                              <a:lnTo>
                                <a:pt x="988882" y="1269195"/>
                              </a:lnTo>
                              <a:lnTo>
                                <a:pt x="991423" y="1262849"/>
                              </a:lnTo>
                              <a:lnTo>
                                <a:pt x="994281" y="1256502"/>
                              </a:lnTo>
                              <a:lnTo>
                                <a:pt x="996186" y="1249838"/>
                              </a:lnTo>
                              <a:lnTo>
                                <a:pt x="997774" y="1243174"/>
                              </a:lnTo>
                              <a:lnTo>
                                <a:pt x="999044" y="1236510"/>
                              </a:lnTo>
                              <a:lnTo>
                                <a:pt x="999997" y="1229212"/>
                              </a:lnTo>
                              <a:lnTo>
                                <a:pt x="1000632" y="1222548"/>
                              </a:lnTo>
                              <a:lnTo>
                                <a:pt x="1000632" y="1215249"/>
                              </a:lnTo>
                              <a:lnTo>
                                <a:pt x="1000632" y="1208903"/>
                              </a:lnTo>
                              <a:lnTo>
                                <a:pt x="1000314" y="1203191"/>
                              </a:lnTo>
                              <a:lnTo>
                                <a:pt x="999679" y="1197479"/>
                              </a:lnTo>
                              <a:lnTo>
                                <a:pt x="998727" y="1191767"/>
                              </a:lnTo>
                              <a:lnTo>
                                <a:pt x="997456" y="1186055"/>
                              </a:lnTo>
                              <a:lnTo>
                                <a:pt x="996186" y="1180661"/>
                              </a:lnTo>
                              <a:lnTo>
                                <a:pt x="994598" y="1175266"/>
                              </a:lnTo>
                              <a:lnTo>
                                <a:pt x="992375" y="1169872"/>
                              </a:lnTo>
                              <a:lnTo>
                                <a:pt x="990152" y="1164794"/>
                              </a:lnTo>
                              <a:lnTo>
                                <a:pt x="987929" y="1159400"/>
                              </a:lnTo>
                              <a:lnTo>
                                <a:pt x="985389" y="1154640"/>
                              </a:lnTo>
                              <a:lnTo>
                                <a:pt x="982849" y="1149563"/>
                              </a:lnTo>
                              <a:lnTo>
                                <a:pt x="979355" y="1144803"/>
                              </a:lnTo>
                              <a:lnTo>
                                <a:pt x="976497" y="1139725"/>
                              </a:lnTo>
                              <a:lnTo>
                                <a:pt x="973004" y="1135283"/>
                              </a:lnTo>
                              <a:lnTo>
                                <a:pt x="969829" y="1130840"/>
                              </a:lnTo>
                              <a:lnTo>
                                <a:pt x="987612" y="1126398"/>
                              </a:lnTo>
                              <a:lnTo>
                                <a:pt x="1005713" y="1121320"/>
                              </a:lnTo>
                              <a:lnTo>
                                <a:pt x="1023496" y="1115609"/>
                              </a:lnTo>
                              <a:lnTo>
                                <a:pt x="1041280" y="1109262"/>
                              </a:lnTo>
                              <a:lnTo>
                                <a:pt x="1058428" y="1101963"/>
                              </a:lnTo>
                              <a:lnTo>
                                <a:pt x="1075576" y="1094665"/>
                              </a:lnTo>
                              <a:lnTo>
                                <a:pt x="1092089" y="1086097"/>
                              </a:lnTo>
                              <a:lnTo>
                                <a:pt x="1108602" y="1076895"/>
                              </a:lnTo>
                              <a:lnTo>
                                <a:pt x="1124480" y="1067375"/>
                              </a:lnTo>
                              <a:lnTo>
                                <a:pt x="1140041" y="1056903"/>
                              </a:lnTo>
                              <a:lnTo>
                                <a:pt x="1155601" y="1046114"/>
                              </a:lnTo>
                              <a:lnTo>
                                <a:pt x="1170209" y="1034690"/>
                              </a:lnTo>
                              <a:lnTo>
                                <a:pt x="1184817" y="1022632"/>
                              </a:lnTo>
                              <a:lnTo>
                                <a:pt x="1198472" y="1009938"/>
                              </a:lnTo>
                              <a:lnTo>
                                <a:pt x="1211809" y="996928"/>
                              </a:lnTo>
                              <a:lnTo>
                                <a:pt x="1225147" y="983283"/>
                              </a:lnTo>
                              <a:lnTo>
                                <a:pt x="1228640" y="979792"/>
                              </a:lnTo>
                              <a:lnTo>
                                <a:pt x="1232451" y="982966"/>
                              </a:lnTo>
                              <a:lnTo>
                                <a:pt x="1257220" y="1002005"/>
                              </a:lnTo>
                              <a:lnTo>
                                <a:pt x="1281037" y="1021680"/>
                              </a:lnTo>
                              <a:lnTo>
                                <a:pt x="1304537" y="1041989"/>
                              </a:lnTo>
                              <a:lnTo>
                                <a:pt x="1316604" y="1052143"/>
                              </a:lnTo>
                              <a:lnTo>
                                <a:pt x="1327719" y="1062615"/>
                              </a:lnTo>
                              <a:lnTo>
                                <a:pt x="1338833" y="1073404"/>
                              </a:lnTo>
                              <a:lnTo>
                                <a:pt x="1349948" y="1084193"/>
                              </a:lnTo>
                              <a:lnTo>
                                <a:pt x="1361062" y="1094982"/>
                              </a:lnTo>
                              <a:lnTo>
                                <a:pt x="1371860" y="1105771"/>
                              </a:lnTo>
                              <a:lnTo>
                                <a:pt x="1382339" y="1116561"/>
                              </a:lnTo>
                              <a:lnTo>
                                <a:pt x="1392818" y="1127984"/>
                              </a:lnTo>
                              <a:lnTo>
                                <a:pt x="1403298" y="1139408"/>
                              </a:lnTo>
                              <a:lnTo>
                                <a:pt x="1413460" y="1150832"/>
                              </a:lnTo>
                              <a:lnTo>
                                <a:pt x="1423304" y="1162573"/>
                              </a:lnTo>
                              <a:lnTo>
                                <a:pt x="1433149" y="1174314"/>
                              </a:lnTo>
                              <a:lnTo>
                                <a:pt x="1442675" y="1186373"/>
                              </a:lnTo>
                              <a:lnTo>
                                <a:pt x="1452202" y="1198748"/>
                              </a:lnTo>
                              <a:lnTo>
                                <a:pt x="1461411" y="1210807"/>
                              </a:lnTo>
                              <a:lnTo>
                                <a:pt x="1470621" y="1223183"/>
                              </a:lnTo>
                              <a:lnTo>
                                <a:pt x="1479830" y="1235876"/>
                              </a:lnTo>
                              <a:lnTo>
                                <a:pt x="1488404" y="1248569"/>
                              </a:lnTo>
                              <a:lnTo>
                                <a:pt x="1496978" y="1261262"/>
                              </a:lnTo>
                              <a:lnTo>
                                <a:pt x="1505552" y="1274272"/>
                              </a:lnTo>
                              <a:lnTo>
                                <a:pt x="1513809" y="1287600"/>
                              </a:lnTo>
                              <a:lnTo>
                                <a:pt x="1521748" y="1300611"/>
                              </a:lnTo>
                              <a:lnTo>
                                <a:pt x="1529687" y="1314573"/>
                              </a:lnTo>
                              <a:lnTo>
                                <a:pt x="1537308" y="1328218"/>
                              </a:lnTo>
                              <a:lnTo>
                                <a:pt x="1544930" y="1341863"/>
                              </a:lnTo>
                              <a:lnTo>
                                <a:pt x="1552234" y="1355826"/>
                              </a:lnTo>
                              <a:lnTo>
                                <a:pt x="1559537" y="1369788"/>
                              </a:lnTo>
                              <a:lnTo>
                                <a:pt x="1566206" y="1384385"/>
                              </a:lnTo>
                              <a:lnTo>
                                <a:pt x="1573193" y="1398982"/>
                              </a:lnTo>
                              <a:lnTo>
                                <a:pt x="1579544" y="1413579"/>
                              </a:lnTo>
                              <a:lnTo>
                                <a:pt x="1586213" y="1428176"/>
                              </a:lnTo>
                              <a:lnTo>
                                <a:pt x="1592246" y="1443725"/>
                              </a:lnTo>
                              <a:lnTo>
                                <a:pt x="1598280" y="1458640"/>
                              </a:lnTo>
                              <a:lnTo>
                                <a:pt x="1603996" y="1473871"/>
                              </a:lnTo>
                              <a:lnTo>
                                <a:pt x="1609712" y="1489738"/>
                              </a:lnTo>
                              <a:lnTo>
                                <a:pt x="1614793" y="1505287"/>
                              </a:lnTo>
                              <a:lnTo>
                                <a:pt x="1620191" y="1521153"/>
                              </a:lnTo>
                              <a:lnTo>
                                <a:pt x="1624955" y="1537337"/>
                              </a:lnTo>
                              <a:lnTo>
                                <a:pt x="1630036" y="1553521"/>
                              </a:lnTo>
                              <a:lnTo>
                                <a:pt x="1634482" y="1570339"/>
                              </a:lnTo>
                              <a:lnTo>
                                <a:pt x="1638610" y="1586840"/>
                              </a:lnTo>
                              <a:lnTo>
                                <a:pt x="1643056" y="1603976"/>
                              </a:lnTo>
                              <a:lnTo>
                                <a:pt x="1646867" y="1620794"/>
                              </a:lnTo>
                              <a:lnTo>
                                <a:pt x="1650677" y="1637930"/>
                              </a:lnTo>
                              <a:lnTo>
                                <a:pt x="1654170" y="1655383"/>
                              </a:lnTo>
                              <a:lnTo>
                                <a:pt x="1657664" y="1673153"/>
                              </a:lnTo>
                              <a:lnTo>
                                <a:pt x="1660522" y="1690923"/>
                              </a:lnTo>
                              <a:lnTo>
                                <a:pt x="1663697" y="1709011"/>
                              </a:lnTo>
                              <a:lnTo>
                                <a:pt x="1666238" y="1727099"/>
                              </a:lnTo>
                              <a:lnTo>
                                <a:pt x="1668461" y="1745821"/>
                              </a:lnTo>
                              <a:lnTo>
                                <a:pt x="1670684" y="1764226"/>
                              </a:lnTo>
                              <a:lnTo>
                                <a:pt x="1672589" y="1783266"/>
                              </a:lnTo>
                              <a:lnTo>
                                <a:pt x="1674177" y="1802305"/>
                              </a:lnTo>
                              <a:lnTo>
                                <a:pt x="1676082" y="1821345"/>
                              </a:lnTo>
                              <a:lnTo>
                                <a:pt x="1677352" y="1841019"/>
                              </a:lnTo>
                              <a:lnTo>
                                <a:pt x="1678305" y="1860694"/>
                              </a:lnTo>
                              <a:lnTo>
                                <a:pt x="1679258" y="1880368"/>
                              </a:lnTo>
                              <a:lnTo>
                                <a:pt x="1679575" y="1900677"/>
                              </a:lnTo>
                              <a:lnTo>
                                <a:pt x="1679575" y="1903850"/>
                              </a:lnTo>
                              <a:lnTo>
                                <a:pt x="1677035" y="1905437"/>
                              </a:lnTo>
                              <a:lnTo>
                                <a:pt x="1653853" y="1918765"/>
                              </a:lnTo>
                              <a:lnTo>
                                <a:pt x="1630353" y="1931775"/>
                              </a:lnTo>
                              <a:lnTo>
                                <a:pt x="1606854" y="1944151"/>
                              </a:lnTo>
                              <a:lnTo>
                                <a:pt x="1583037" y="1956209"/>
                              </a:lnTo>
                              <a:lnTo>
                                <a:pt x="1558902" y="1967950"/>
                              </a:lnTo>
                              <a:lnTo>
                                <a:pt x="1534768" y="1979374"/>
                              </a:lnTo>
                              <a:lnTo>
                                <a:pt x="1510316" y="1990163"/>
                              </a:lnTo>
                              <a:lnTo>
                                <a:pt x="1485864" y="2000635"/>
                              </a:lnTo>
                              <a:lnTo>
                                <a:pt x="1461411" y="2010790"/>
                              </a:lnTo>
                              <a:lnTo>
                                <a:pt x="1436642" y="2020627"/>
                              </a:lnTo>
                              <a:lnTo>
                                <a:pt x="1411872" y="2029512"/>
                              </a:lnTo>
                              <a:lnTo>
                                <a:pt x="1386785" y="2038397"/>
                              </a:lnTo>
                              <a:lnTo>
                                <a:pt x="1361380" y="2046965"/>
                              </a:lnTo>
                              <a:lnTo>
                                <a:pt x="1335975" y="2054581"/>
                              </a:lnTo>
                              <a:lnTo>
                                <a:pt x="1310570" y="2062514"/>
                              </a:lnTo>
                              <a:lnTo>
                                <a:pt x="1285166" y="2069495"/>
                              </a:lnTo>
                              <a:lnTo>
                                <a:pt x="1259443" y="2076159"/>
                              </a:lnTo>
                              <a:lnTo>
                                <a:pt x="1233403" y="2082506"/>
                              </a:lnTo>
                              <a:lnTo>
                                <a:pt x="1207681" y="2088535"/>
                              </a:lnTo>
                              <a:lnTo>
                                <a:pt x="1181959" y="2093929"/>
                              </a:lnTo>
                              <a:lnTo>
                                <a:pt x="1155919" y="2099007"/>
                              </a:lnTo>
                              <a:lnTo>
                                <a:pt x="1129561" y="2103767"/>
                              </a:lnTo>
                              <a:lnTo>
                                <a:pt x="1103204" y="2107892"/>
                              </a:lnTo>
                              <a:lnTo>
                                <a:pt x="1077164" y="2111382"/>
                              </a:lnTo>
                              <a:lnTo>
                                <a:pt x="1050806" y="2114873"/>
                              </a:lnTo>
                              <a:lnTo>
                                <a:pt x="1024131" y="2117729"/>
                              </a:lnTo>
                              <a:lnTo>
                                <a:pt x="997774" y="2119950"/>
                              </a:lnTo>
                              <a:lnTo>
                                <a:pt x="971099" y="2121854"/>
                              </a:lnTo>
                              <a:lnTo>
                                <a:pt x="944424" y="2123441"/>
                              </a:lnTo>
                              <a:lnTo>
                                <a:pt x="917749" y="2125028"/>
                              </a:lnTo>
                              <a:lnTo>
                                <a:pt x="891074" y="2125662"/>
                              </a:lnTo>
                              <a:lnTo>
                                <a:pt x="864399" y="2125662"/>
                              </a:lnTo>
                              <a:lnTo>
                                <a:pt x="835818" y="2125662"/>
                              </a:lnTo>
                              <a:lnTo>
                                <a:pt x="807238" y="2124710"/>
                              </a:lnTo>
                              <a:lnTo>
                                <a:pt x="778657" y="2123124"/>
                              </a:lnTo>
                              <a:lnTo>
                                <a:pt x="750395" y="2121537"/>
                              </a:lnTo>
                              <a:lnTo>
                                <a:pt x="722132" y="2119316"/>
                              </a:lnTo>
                              <a:lnTo>
                                <a:pt x="693869" y="2116777"/>
                              </a:lnTo>
                              <a:lnTo>
                                <a:pt x="665606" y="2113604"/>
                              </a:lnTo>
                              <a:lnTo>
                                <a:pt x="637661" y="2109478"/>
                              </a:lnTo>
                              <a:lnTo>
                                <a:pt x="609398" y="2105353"/>
                              </a:lnTo>
                              <a:lnTo>
                                <a:pt x="581453" y="2100593"/>
                              </a:lnTo>
                              <a:lnTo>
                                <a:pt x="553825" y="2095199"/>
                              </a:lnTo>
                              <a:lnTo>
                                <a:pt x="525880" y="2089487"/>
                              </a:lnTo>
                              <a:lnTo>
                                <a:pt x="498252" y="2083458"/>
                              </a:lnTo>
                              <a:lnTo>
                                <a:pt x="470624" y="2076476"/>
                              </a:lnTo>
                              <a:lnTo>
                                <a:pt x="443314" y="2069495"/>
                              </a:lnTo>
                              <a:lnTo>
                                <a:pt x="416321" y="2061879"/>
                              </a:lnTo>
                              <a:lnTo>
                                <a:pt x="389011" y="2053629"/>
                              </a:lnTo>
                              <a:lnTo>
                                <a:pt x="362019" y="2045378"/>
                              </a:lnTo>
                              <a:lnTo>
                                <a:pt x="335343" y="2036176"/>
                              </a:lnTo>
                              <a:lnTo>
                                <a:pt x="308668" y="2026656"/>
                              </a:lnTo>
                              <a:lnTo>
                                <a:pt x="282311" y="2016502"/>
                              </a:lnTo>
                              <a:lnTo>
                                <a:pt x="255953" y="2006030"/>
                              </a:lnTo>
                              <a:lnTo>
                                <a:pt x="229913" y="1994923"/>
                              </a:lnTo>
                              <a:lnTo>
                                <a:pt x="203556" y="1983499"/>
                              </a:lnTo>
                              <a:lnTo>
                                <a:pt x="177833" y="1971441"/>
                              </a:lnTo>
                              <a:lnTo>
                                <a:pt x="152429" y="1959065"/>
                              </a:lnTo>
                              <a:lnTo>
                                <a:pt x="127024" y="1946372"/>
                              </a:lnTo>
                              <a:lnTo>
                                <a:pt x="101619" y="1933044"/>
                              </a:lnTo>
                              <a:lnTo>
                                <a:pt x="76532" y="1919399"/>
                              </a:lnTo>
                              <a:lnTo>
                                <a:pt x="51762" y="1905437"/>
                              </a:lnTo>
                              <a:lnTo>
                                <a:pt x="27310" y="1890523"/>
                              </a:lnTo>
                              <a:lnTo>
                                <a:pt x="2858" y="1875291"/>
                              </a:lnTo>
                              <a:lnTo>
                                <a:pt x="0" y="1888301"/>
                              </a:lnTo>
                              <a:lnTo>
                                <a:pt x="0" y="1870531"/>
                              </a:lnTo>
                              <a:lnTo>
                                <a:pt x="952" y="1850222"/>
                              </a:lnTo>
                              <a:lnTo>
                                <a:pt x="2223" y="1829913"/>
                              </a:lnTo>
                              <a:lnTo>
                                <a:pt x="3493" y="1809604"/>
                              </a:lnTo>
                              <a:lnTo>
                                <a:pt x="5398" y="1790247"/>
                              </a:lnTo>
                              <a:lnTo>
                                <a:pt x="6986" y="1770573"/>
                              </a:lnTo>
                              <a:lnTo>
                                <a:pt x="9209" y="1750898"/>
                              </a:lnTo>
                              <a:lnTo>
                                <a:pt x="11749" y="1732176"/>
                              </a:lnTo>
                              <a:lnTo>
                                <a:pt x="14290" y="1713136"/>
                              </a:lnTo>
                              <a:lnTo>
                                <a:pt x="17148" y="1694414"/>
                              </a:lnTo>
                              <a:lnTo>
                                <a:pt x="20006" y="1676009"/>
                              </a:lnTo>
                              <a:lnTo>
                                <a:pt x="23499" y="1657604"/>
                              </a:lnTo>
                              <a:lnTo>
                                <a:pt x="26992" y="1639834"/>
                              </a:lnTo>
                              <a:lnTo>
                                <a:pt x="30486" y="1621746"/>
                              </a:lnTo>
                              <a:lnTo>
                                <a:pt x="34931" y="1604293"/>
                              </a:lnTo>
                              <a:lnTo>
                                <a:pt x="38742" y="1586840"/>
                              </a:lnTo>
                              <a:lnTo>
                                <a:pt x="43188" y="1569704"/>
                              </a:lnTo>
                              <a:lnTo>
                                <a:pt x="47951" y="1552569"/>
                              </a:lnTo>
                              <a:lnTo>
                                <a:pt x="52715" y="1536068"/>
                              </a:lnTo>
                              <a:lnTo>
                                <a:pt x="57796" y="1519249"/>
                              </a:lnTo>
                              <a:lnTo>
                                <a:pt x="62877" y="1503066"/>
                              </a:lnTo>
                              <a:lnTo>
                                <a:pt x="68593" y="1486564"/>
                              </a:lnTo>
                              <a:lnTo>
                                <a:pt x="73991" y="1470698"/>
                              </a:lnTo>
                              <a:lnTo>
                                <a:pt x="80025" y="1455149"/>
                              </a:lnTo>
                              <a:lnTo>
                                <a:pt x="86059" y="1439283"/>
                              </a:lnTo>
                              <a:lnTo>
                                <a:pt x="92410" y="1424051"/>
                              </a:lnTo>
                              <a:lnTo>
                                <a:pt x="98761" y="1409137"/>
                              </a:lnTo>
                              <a:lnTo>
                                <a:pt x="105430" y="1393905"/>
                              </a:lnTo>
                              <a:lnTo>
                                <a:pt x="112098" y="1378990"/>
                              </a:lnTo>
                              <a:lnTo>
                                <a:pt x="119402" y="1364393"/>
                              </a:lnTo>
                              <a:lnTo>
                                <a:pt x="126706" y="1350114"/>
                              </a:lnTo>
                              <a:lnTo>
                                <a:pt x="134010" y="1335834"/>
                              </a:lnTo>
                              <a:lnTo>
                                <a:pt x="141632" y="1321871"/>
                              </a:lnTo>
                              <a:lnTo>
                                <a:pt x="149571" y="1307909"/>
                              </a:lnTo>
                              <a:lnTo>
                                <a:pt x="157510" y="1294264"/>
                              </a:lnTo>
                              <a:lnTo>
                                <a:pt x="165766" y="1280936"/>
                              </a:lnTo>
                              <a:lnTo>
                                <a:pt x="174023" y="1267291"/>
                              </a:lnTo>
                              <a:lnTo>
                                <a:pt x="182597" y="1253963"/>
                              </a:lnTo>
                              <a:lnTo>
                                <a:pt x="191171" y="1241270"/>
                              </a:lnTo>
                              <a:lnTo>
                                <a:pt x="200380" y="1228260"/>
                              </a:lnTo>
                              <a:lnTo>
                                <a:pt x="209589" y="1215884"/>
                              </a:lnTo>
                              <a:lnTo>
                                <a:pt x="218799" y="1203191"/>
                              </a:lnTo>
                              <a:lnTo>
                                <a:pt x="228008" y="1191133"/>
                              </a:lnTo>
                              <a:lnTo>
                                <a:pt x="237852" y="1178757"/>
                              </a:lnTo>
                              <a:lnTo>
                                <a:pt x="247697" y="1167016"/>
                              </a:lnTo>
                              <a:lnTo>
                                <a:pt x="257541" y="1155275"/>
                              </a:lnTo>
                              <a:lnTo>
                                <a:pt x="267703" y="1143533"/>
                              </a:lnTo>
                              <a:lnTo>
                                <a:pt x="278182" y="1132110"/>
                              </a:lnTo>
                              <a:lnTo>
                                <a:pt x="288662" y="1120686"/>
                              </a:lnTo>
                              <a:lnTo>
                                <a:pt x="298824" y="1109579"/>
                              </a:lnTo>
                              <a:lnTo>
                                <a:pt x="309938" y="1098473"/>
                              </a:lnTo>
                              <a:lnTo>
                                <a:pt x="320735" y="1087684"/>
                              </a:lnTo>
                              <a:lnTo>
                                <a:pt x="331850" y="1076895"/>
                              </a:lnTo>
                              <a:lnTo>
                                <a:pt x="343282" y="1066423"/>
                              </a:lnTo>
                              <a:lnTo>
                                <a:pt x="354715" y="1055951"/>
                              </a:lnTo>
                              <a:lnTo>
                                <a:pt x="366147" y="1045797"/>
                              </a:lnTo>
                              <a:lnTo>
                                <a:pt x="377897" y="1035642"/>
                              </a:lnTo>
                              <a:lnTo>
                                <a:pt x="389964" y="1025805"/>
                              </a:lnTo>
                              <a:lnTo>
                                <a:pt x="401714" y="1015968"/>
                              </a:lnTo>
                              <a:lnTo>
                                <a:pt x="414099" y="1006448"/>
                              </a:lnTo>
                              <a:lnTo>
                                <a:pt x="426801" y="996928"/>
                              </a:lnTo>
                              <a:lnTo>
                                <a:pt x="439186" y="987408"/>
                              </a:lnTo>
                              <a:lnTo>
                                <a:pt x="451571" y="977888"/>
                              </a:lnTo>
                              <a:lnTo>
                                <a:pt x="477293" y="960118"/>
                              </a:lnTo>
                              <a:lnTo>
                                <a:pt x="481421" y="957262"/>
                              </a:lnTo>
                              <a:close/>
                              <a:moveTo>
                                <a:pt x="839471" y="0"/>
                              </a:moveTo>
                              <a:lnTo>
                                <a:pt x="852171" y="0"/>
                              </a:lnTo>
                              <a:lnTo>
                                <a:pt x="865506" y="0"/>
                              </a:lnTo>
                              <a:lnTo>
                                <a:pt x="878206" y="636"/>
                              </a:lnTo>
                              <a:lnTo>
                                <a:pt x="890906" y="1271"/>
                              </a:lnTo>
                              <a:lnTo>
                                <a:pt x="903288" y="2542"/>
                              </a:lnTo>
                              <a:lnTo>
                                <a:pt x="915988" y="3813"/>
                              </a:lnTo>
                              <a:lnTo>
                                <a:pt x="928371" y="5719"/>
                              </a:lnTo>
                              <a:lnTo>
                                <a:pt x="940436" y="7943"/>
                              </a:lnTo>
                              <a:lnTo>
                                <a:pt x="952818" y="10167"/>
                              </a:lnTo>
                              <a:lnTo>
                                <a:pt x="964883" y="12708"/>
                              </a:lnTo>
                              <a:lnTo>
                                <a:pt x="976631" y="15568"/>
                              </a:lnTo>
                              <a:lnTo>
                                <a:pt x="988696" y="19062"/>
                              </a:lnTo>
                              <a:lnTo>
                                <a:pt x="1000443" y="22239"/>
                              </a:lnTo>
                              <a:lnTo>
                                <a:pt x="1011873" y="26052"/>
                              </a:lnTo>
                              <a:lnTo>
                                <a:pt x="1023621" y="30182"/>
                              </a:lnTo>
                              <a:lnTo>
                                <a:pt x="1034733" y="34630"/>
                              </a:lnTo>
                              <a:lnTo>
                                <a:pt x="1046163" y="39395"/>
                              </a:lnTo>
                              <a:lnTo>
                                <a:pt x="1057276" y="44161"/>
                              </a:lnTo>
                              <a:lnTo>
                                <a:pt x="1068388" y="48926"/>
                              </a:lnTo>
                              <a:lnTo>
                                <a:pt x="1079183" y="54645"/>
                              </a:lnTo>
                              <a:lnTo>
                                <a:pt x="1089661" y="60046"/>
                              </a:lnTo>
                              <a:lnTo>
                                <a:pt x="1100456" y="66082"/>
                              </a:lnTo>
                              <a:lnTo>
                                <a:pt x="1110616" y="72119"/>
                              </a:lnTo>
                              <a:lnTo>
                                <a:pt x="1120776" y="78790"/>
                              </a:lnTo>
                              <a:lnTo>
                                <a:pt x="1130936" y="85462"/>
                              </a:lnTo>
                              <a:lnTo>
                                <a:pt x="1140461" y="92134"/>
                              </a:lnTo>
                              <a:lnTo>
                                <a:pt x="1150303" y="99123"/>
                              </a:lnTo>
                              <a:lnTo>
                                <a:pt x="1159828" y="106430"/>
                              </a:lnTo>
                              <a:lnTo>
                                <a:pt x="1169353" y="114055"/>
                              </a:lnTo>
                              <a:lnTo>
                                <a:pt x="1178561" y="121680"/>
                              </a:lnTo>
                              <a:lnTo>
                                <a:pt x="1187133" y="129623"/>
                              </a:lnTo>
                              <a:lnTo>
                                <a:pt x="1196023" y="137883"/>
                              </a:lnTo>
                              <a:lnTo>
                                <a:pt x="1204596" y="146143"/>
                              </a:lnTo>
                              <a:lnTo>
                                <a:pt x="1213168" y="155039"/>
                              </a:lnTo>
                              <a:lnTo>
                                <a:pt x="1221106" y="163299"/>
                              </a:lnTo>
                              <a:lnTo>
                                <a:pt x="1229043" y="172513"/>
                              </a:lnTo>
                              <a:lnTo>
                                <a:pt x="1236981" y="181726"/>
                              </a:lnTo>
                              <a:lnTo>
                                <a:pt x="1244283" y="190939"/>
                              </a:lnTo>
                              <a:lnTo>
                                <a:pt x="1251586" y="200153"/>
                              </a:lnTo>
                              <a:lnTo>
                                <a:pt x="1258888" y="210001"/>
                              </a:lnTo>
                              <a:lnTo>
                                <a:pt x="1265556" y="219850"/>
                              </a:lnTo>
                              <a:lnTo>
                                <a:pt x="1272223" y="230017"/>
                              </a:lnTo>
                              <a:lnTo>
                                <a:pt x="1278256" y="240183"/>
                              </a:lnTo>
                              <a:lnTo>
                                <a:pt x="1284606" y="250667"/>
                              </a:lnTo>
                              <a:lnTo>
                                <a:pt x="1290321" y="261151"/>
                              </a:lnTo>
                              <a:lnTo>
                                <a:pt x="1296353" y="271953"/>
                              </a:lnTo>
                              <a:lnTo>
                                <a:pt x="1301433" y="282755"/>
                              </a:lnTo>
                              <a:lnTo>
                                <a:pt x="1306831" y="293239"/>
                              </a:lnTo>
                              <a:lnTo>
                                <a:pt x="1311593" y="304359"/>
                              </a:lnTo>
                              <a:lnTo>
                                <a:pt x="1316356" y="315796"/>
                              </a:lnTo>
                              <a:lnTo>
                                <a:pt x="1320483" y="327234"/>
                              </a:lnTo>
                              <a:lnTo>
                                <a:pt x="1324293" y="338671"/>
                              </a:lnTo>
                              <a:lnTo>
                                <a:pt x="1328421" y="350426"/>
                              </a:lnTo>
                              <a:lnTo>
                                <a:pt x="1331913" y="362181"/>
                              </a:lnTo>
                              <a:lnTo>
                                <a:pt x="1335088" y="373936"/>
                              </a:lnTo>
                              <a:lnTo>
                                <a:pt x="1337946" y="386009"/>
                              </a:lnTo>
                              <a:lnTo>
                                <a:pt x="1340803" y="398081"/>
                              </a:lnTo>
                              <a:lnTo>
                                <a:pt x="1343026" y="410472"/>
                              </a:lnTo>
                              <a:lnTo>
                                <a:pt x="1344931" y="422862"/>
                              </a:lnTo>
                              <a:lnTo>
                                <a:pt x="1346518" y="435252"/>
                              </a:lnTo>
                              <a:lnTo>
                                <a:pt x="1348106" y="447643"/>
                              </a:lnTo>
                              <a:lnTo>
                                <a:pt x="1349058" y="460033"/>
                              </a:lnTo>
                              <a:lnTo>
                                <a:pt x="1350011" y="472741"/>
                              </a:lnTo>
                              <a:lnTo>
                                <a:pt x="1350646" y="485449"/>
                              </a:lnTo>
                              <a:lnTo>
                                <a:pt x="1350963" y="498475"/>
                              </a:lnTo>
                              <a:lnTo>
                                <a:pt x="1350646" y="513407"/>
                              </a:lnTo>
                              <a:lnTo>
                                <a:pt x="1349693" y="528975"/>
                              </a:lnTo>
                              <a:lnTo>
                                <a:pt x="1348423" y="543907"/>
                              </a:lnTo>
                              <a:lnTo>
                                <a:pt x="1347153" y="558521"/>
                              </a:lnTo>
                              <a:lnTo>
                                <a:pt x="1345248" y="573453"/>
                              </a:lnTo>
                              <a:lnTo>
                                <a:pt x="1342708" y="588067"/>
                              </a:lnTo>
                              <a:lnTo>
                                <a:pt x="1339851" y="602682"/>
                              </a:lnTo>
                              <a:lnTo>
                                <a:pt x="1336358" y="616660"/>
                              </a:lnTo>
                              <a:lnTo>
                                <a:pt x="1332866" y="631275"/>
                              </a:lnTo>
                              <a:lnTo>
                                <a:pt x="1328738" y="645254"/>
                              </a:lnTo>
                              <a:lnTo>
                                <a:pt x="1324293" y="658915"/>
                              </a:lnTo>
                              <a:lnTo>
                                <a:pt x="1319531" y="672576"/>
                              </a:lnTo>
                              <a:lnTo>
                                <a:pt x="1314133" y="685920"/>
                              </a:lnTo>
                              <a:lnTo>
                                <a:pt x="1308418" y="699263"/>
                              </a:lnTo>
                              <a:lnTo>
                                <a:pt x="1302386" y="712607"/>
                              </a:lnTo>
                              <a:lnTo>
                                <a:pt x="1296353" y="725315"/>
                              </a:lnTo>
                              <a:lnTo>
                                <a:pt x="1289368" y="738023"/>
                              </a:lnTo>
                              <a:lnTo>
                                <a:pt x="1282383" y="750413"/>
                              </a:lnTo>
                              <a:lnTo>
                                <a:pt x="1275081" y="762486"/>
                              </a:lnTo>
                              <a:lnTo>
                                <a:pt x="1267143" y="774559"/>
                              </a:lnTo>
                              <a:lnTo>
                                <a:pt x="1259206" y="786313"/>
                              </a:lnTo>
                              <a:lnTo>
                                <a:pt x="1250633" y="797751"/>
                              </a:lnTo>
                              <a:lnTo>
                                <a:pt x="1242061" y="809188"/>
                              </a:lnTo>
                              <a:lnTo>
                                <a:pt x="1232853" y="819990"/>
                              </a:lnTo>
                              <a:lnTo>
                                <a:pt x="1223963" y="830792"/>
                              </a:lnTo>
                              <a:lnTo>
                                <a:pt x="1214121" y="841276"/>
                              </a:lnTo>
                              <a:lnTo>
                                <a:pt x="1204278" y="851442"/>
                              </a:lnTo>
                              <a:lnTo>
                                <a:pt x="1193801" y="860974"/>
                              </a:lnTo>
                              <a:lnTo>
                                <a:pt x="1183323" y="870822"/>
                              </a:lnTo>
                              <a:lnTo>
                                <a:pt x="1172528" y="880036"/>
                              </a:lnTo>
                              <a:lnTo>
                                <a:pt x="1161733" y="889249"/>
                              </a:lnTo>
                              <a:lnTo>
                                <a:pt x="1150303" y="897827"/>
                              </a:lnTo>
                              <a:lnTo>
                                <a:pt x="1134746" y="909264"/>
                              </a:lnTo>
                              <a:lnTo>
                                <a:pt x="1118236" y="920066"/>
                              </a:lnTo>
                              <a:lnTo>
                                <a:pt x="1101408" y="929915"/>
                              </a:lnTo>
                              <a:lnTo>
                                <a:pt x="1084581" y="939446"/>
                              </a:lnTo>
                              <a:lnTo>
                                <a:pt x="1066801" y="948342"/>
                              </a:lnTo>
                              <a:lnTo>
                                <a:pt x="1048703" y="956602"/>
                              </a:lnTo>
                              <a:lnTo>
                                <a:pt x="1040131" y="960414"/>
                              </a:lnTo>
                              <a:lnTo>
                                <a:pt x="1030606" y="963909"/>
                              </a:lnTo>
                              <a:lnTo>
                                <a:pt x="1021398" y="967722"/>
                              </a:lnTo>
                              <a:lnTo>
                                <a:pt x="1011873" y="970899"/>
                              </a:lnTo>
                              <a:lnTo>
                                <a:pt x="1002348" y="973758"/>
                              </a:lnTo>
                              <a:lnTo>
                                <a:pt x="993141" y="976617"/>
                              </a:lnTo>
                              <a:lnTo>
                                <a:pt x="983616" y="979794"/>
                              </a:lnTo>
                              <a:lnTo>
                                <a:pt x="973773" y="982018"/>
                              </a:lnTo>
                              <a:lnTo>
                                <a:pt x="963931" y="984560"/>
                              </a:lnTo>
                              <a:lnTo>
                                <a:pt x="954088" y="986466"/>
                              </a:lnTo>
                              <a:lnTo>
                                <a:pt x="944246" y="988372"/>
                              </a:lnTo>
                              <a:lnTo>
                                <a:pt x="934403" y="990596"/>
                              </a:lnTo>
                              <a:lnTo>
                                <a:pt x="924561" y="991867"/>
                              </a:lnTo>
                              <a:lnTo>
                                <a:pt x="914401" y="993455"/>
                              </a:lnTo>
                              <a:lnTo>
                                <a:pt x="904241" y="994409"/>
                              </a:lnTo>
                              <a:lnTo>
                                <a:pt x="893763" y="995362"/>
                              </a:lnTo>
                              <a:lnTo>
                                <a:pt x="883603" y="995997"/>
                              </a:lnTo>
                              <a:lnTo>
                                <a:pt x="873126" y="996632"/>
                              </a:lnTo>
                              <a:lnTo>
                                <a:pt x="862648" y="996950"/>
                              </a:lnTo>
                              <a:lnTo>
                                <a:pt x="852171" y="996950"/>
                              </a:lnTo>
                              <a:lnTo>
                                <a:pt x="840423" y="996950"/>
                              </a:lnTo>
                              <a:lnTo>
                                <a:pt x="828358" y="996315"/>
                              </a:lnTo>
                              <a:lnTo>
                                <a:pt x="816293" y="995679"/>
                              </a:lnTo>
                              <a:lnTo>
                                <a:pt x="804546" y="994726"/>
                              </a:lnTo>
                              <a:lnTo>
                                <a:pt x="792798" y="993455"/>
                              </a:lnTo>
                              <a:lnTo>
                                <a:pt x="781368" y="992185"/>
                              </a:lnTo>
                              <a:lnTo>
                                <a:pt x="769621" y="990278"/>
                              </a:lnTo>
                              <a:lnTo>
                                <a:pt x="758191" y="988054"/>
                              </a:lnTo>
                              <a:lnTo>
                                <a:pt x="746761" y="985831"/>
                              </a:lnTo>
                              <a:lnTo>
                                <a:pt x="735331" y="983289"/>
                              </a:lnTo>
                              <a:lnTo>
                                <a:pt x="724218" y="980430"/>
                              </a:lnTo>
                              <a:lnTo>
                                <a:pt x="713106" y="977253"/>
                              </a:lnTo>
                              <a:lnTo>
                                <a:pt x="702311" y="973758"/>
                              </a:lnTo>
                              <a:lnTo>
                                <a:pt x="691198" y="970263"/>
                              </a:lnTo>
                              <a:lnTo>
                                <a:pt x="680721" y="966768"/>
                              </a:lnTo>
                              <a:lnTo>
                                <a:pt x="670243" y="962321"/>
                              </a:lnTo>
                              <a:lnTo>
                                <a:pt x="659448" y="958190"/>
                              </a:lnTo>
                              <a:lnTo>
                                <a:pt x="648971" y="953425"/>
                              </a:lnTo>
                              <a:lnTo>
                                <a:pt x="638811" y="948659"/>
                              </a:lnTo>
                              <a:lnTo>
                                <a:pt x="628651" y="943894"/>
                              </a:lnTo>
                              <a:lnTo>
                                <a:pt x="618491" y="938493"/>
                              </a:lnTo>
                              <a:lnTo>
                                <a:pt x="608648" y="933410"/>
                              </a:lnTo>
                              <a:lnTo>
                                <a:pt x="599123" y="927373"/>
                              </a:lnTo>
                              <a:lnTo>
                                <a:pt x="589281" y="921655"/>
                              </a:lnTo>
                              <a:lnTo>
                                <a:pt x="579756" y="915618"/>
                              </a:lnTo>
                              <a:lnTo>
                                <a:pt x="570548" y="909264"/>
                              </a:lnTo>
                              <a:lnTo>
                                <a:pt x="561023" y="902910"/>
                              </a:lnTo>
                              <a:lnTo>
                                <a:pt x="552133" y="895921"/>
                              </a:lnTo>
                              <a:lnTo>
                                <a:pt x="543561" y="889249"/>
                              </a:lnTo>
                              <a:lnTo>
                                <a:pt x="534671" y="881942"/>
                              </a:lnTo>
                              <a:lnTo>
                                <a:pt x="526098" y="874952"/>
                              </a:lnTo>
                              <a:lnTo>
                                <a:pt x="517526" y="867328"/>
                              </a:lnTo>
                              <a:lnTo>
                                <a:pt x="508318" y="858750"/>
                              </a:lnTo>
                              <a:lnTo>
                                <a:pt x="499428" y="849854"/>
                              </a:lnTo>
                              <a:lnTo>
                                <a:pt x="490538" y="840958"/>
                              </a:lnTo>
                              <a:lnTo>
                                <a:pt x="481648" y="831427"/>
                              </a:lnTo>
                              <a:lnTo>
                                <a:pt x="473711" y="821896"/>
                              </a:lnTo>
                              <a:lnTo>
                                <a:pt x="465456" y="812047"/>
                              </a:lnTo>
                              <a:lnTo>
                                <a:pt x="457518" y="801881"/>
                              </a:lnTo>
                              <a:lnTo>
                                <a:pt x="449898" y="791714"/>
                              </a:lnTo>
                              <a:lnTo>
                                <a:pt x="442596" y="781548"/>
                              </a:lnTo>
                              <a:lnTo>
                                <a:pt x="435293" y="770746"/>
                              </a:lnTo>
                              <a:lnTo>
                                <a:pt x="428626" y="759944"/>
                              </a:lnTo>
                              <a:lnTo>
                                <a:pt x="421958" y="749142"/>
                              </a:lnTo>
                              <a:lnTo>
                                <a:pt x="415608" y="738023"/>
                              </a:lnTo>
                              <a:lnTo>
                                <a:pt x="409576" y="726585"/>
                              </a:lnTo>
                              <a:lnTo>
                                <a:pt x="403861" y="715148"/>
                              </a:lnTo>
                              <a:lnTo>
                                <a:pt x="398463" y="703393"/>
                              </a:lnTo>
                              <a:lnTo>
                                <a:pt x="393383" y="691638"/>
                              </a:lnTo>
                              <a:lnTo>
                                <a:pt x="388303" y="679566"/>
                              </a:lnTo>
                              <a:lnTo>
                                <a:pt x="383858" y="667493"/>
                              </a:lnTo>
                              <a:lnTo>
                                <a:pt x="379731" y="655420"/>
                              </a:lnTo>
                              <a:lnTo>
                                <a:pt x="375603" y="643030"/>
                              </a:lnTo>
                              <a:lnTo>
                                <a:pt x="372111" y="630322"/>
                              </a:lnTo>
                              <a:lnTo>
                                <a:pt x="368936" y="617614"/>
                              </a:lnTo>
                              <a:lnTo>
                                <a:pt x="365443" y="604588"/>
                              </a:lnTo>
                              <a:lnTo>
                                <a:pt x="362903" y="591880"/>
                              </a:lnTo>
                              <a:lnTo>
                                <a:pt x="360681" y="578854"/>
                              </a:lnTo>
                              <a:lnTo>
                                <a:pt x="358776" y="565828"/>
                              </a:lnTo>
                              <a:lnTo>
                                <a:pt x="357188" y="552485"/>
                              </a:lnTo>
                              <a:lnTo>
                                <a:pt x="355601" y="539141"/>
                              </a:lnTo>
                              <a:lnTo>
                                <a:pt x="354648" y="525480"/>
                              </a:lnTo>
                              <a:lnTo>
                                <a:pt x="354331" y="511819"/>
                              </a:lnTo>
                              <a:lnTo>
                                <a:pt x="354013" y="498475"/>
                              </a:lnTo>
                              <a:lnTo>
                                <a:pt x="354331" y="485449"/>
                              </a:lnTo>
                              <a:lnTo>
                                <a:pt x="354648" y="472741"/>
                              </a:lnTo>
                              <a:lnTo>
                                <a:pt x="355601" y="460033"/>
                              </a:lnTo>
                              <a:lnTo>
                                <a:pt x="356871" y="447643"/>
                              </a:lnTo>
                              <a:lnTo>
                                <a:pt x="358141" y="434935"/>
                              </a:lnTo>
                              <a:lnTo>
                                <a:pt x="360046" y="422544"/>
                              </a:lnTo>
                              <a:lnTo>
                                <a:pt x="361951" y="410472"/>
                              </a:lnTo>
                              <a:lnTo>
                                <a:pt x="364173" y="397763"/>
                              </a:lnTo>
                              <a:lnTo>
                                <a:pt x="366713" y="385691"/>
                              </a:lnTo>
                              <a:lnTo>
                                <a:pt x="369888" y="373936"/>
                              </a:lnTo>
                              <a:lnTo>
                                <a:pt x="373063" y="361863"/>
                              </a:lnTo>
                              <a:lnTo>
                                <a:pt x="376556" y="350108"/>
                              </a:lnTo>
                              <a:lnTo>
                                <a:pt x="380683" y="338671"/>
                              </a:lnTo>
                              <a:lnTo>
                                <a:pt x="384493" y="326916"/>
                              </a:lnTo>
                              <a:lnTo>
                                <a:pt x="388621" y="315796"/>
                              </a:lnTo>
                              <a:lnTo>
                                <a:pt x="393383" y="304359"/>
                              </a:lnTo>
                              <a:lnTo>
                                <a:pt x="398146" y="293239"/>
                              </a:lnTo>
                              <a:lnTo>
                                <a:pt x="403543" y="282755"/>
                              </a:lnTo>
                              <a:lnTo>
                                <a:pt x="408623" y="271636"/>
                              </a:lnTo>
                              <a:lnTo>
                                <a:pt x="414656" y="261151"/>
                              </a:lnTo>
                              <a:lnTo>
                                <a:pt x="420371" y="250667"/>
                              </a:lnTo>
                              <a:lnTo>
                                <a:pt x="426721" y="240183"/>
                              </a:lnTo>
                              <a:lnTo>
                                <a:pt x="432753" y="230017"/>
                              </a:lnTo>
                              <a:lnTo>
                                <a:pt x="439421" y="219850"/>
                              </a:lnTo>
                              <a:lnTo>
                                <a:pt x="446088" y="210001"/>
                              </a:lnTo>
                              <a:lnTo>
                                <a:pt x="453391" y="200153"/>
                              </a:lnTo>
                              <a:lnTo>
                                <a:pt x="460693" y="190939"/>
                              </a:lnTo>
                              <a:lnTo>
                                <a:pt x="467996" y="181408"/>
                              </a:lnTo>
                              <a:lnTo>
                                <a:pt x="475933" y="172195"/>
                              </a:lnTo>
                              <a:lnTo>
                                <a:pt x="483871" y="163299"/>
                              </a:lnTo>
                              <a:lnTo>
                                <a:pt x="491808" y="154403"/>
                              </a:lnTo>
                              <a:lnTo>
                                <a:pt x="500381" y="146143"/>
                              </a:lnTo>
                              <a:lnTo>
                                <a:pt x="508953" y="137565"/>
                              </a:lnTo>
                              <a:lnTo>
                                <a:pt x="517526" y="129305"/>
                              </a:lnTo>
                              <a:lnTo>
                                <a:pt x="526416" y="121680"/>
                              </a:lnTo>
                              <a:lnTo>
                                <a:pt x="535623" y="113738"/>
                              </a:lnTo>
                              <a:lnTo>
                                <a:pt x="545148" y="106113"/>
                              </a:lnTo>
                              <a:lnTo>
                                <a:pt x="554673" y="99123"/>
                              </a:lnTo>
                              <a:lnTo>
                                <a:pt x="564516" y="92134"/>
                              </a:lnTo>
                              <a:lnTo>
                                <a:pt x="574041" y="85462"/>
                              </a:lnTo>
                              <a:lnTo>
                                <a:pt x="584201" y="78473"/>
                              </a:lnTo>
                              <a:lnTo>
                                <a:pt x="594361" y="72119"/>
                              </a:lnTo>
                              <a:lnTo>
                                <a:pt x="604838" y="66082"/>
                              </a:lnTo>
                              <a:lnTo>
                                <a:pt x="615316" y="60046"/>
                              </a:lnTo>
                              <a:lnTo>
                                <a:pt x="625793" y="54645"/>
                              </a:lnTo>
                              <a:lnTo>
                                <a:pt x="636906" y="48926"/>
                              </a:lnTo>
                              <a:lnTo>
                                <a:pt x="647701" y="44161"/>
                              </a:lnTo>
                              <a:lnTo>
                                <a:pt x="658813" y="39395"/>
                              </a:lnTo>
                              <a:lnTo>
                                <a:pt x="670243" y="34630"/>
                              </a:lnTo>
                              <a:lnTo>
                                <a:pt x="681356" y="30182"/>
                              </a:lnTo>
                              <a:lnTo>
                                <a:pt x="693103" y="26052"/>
                              </a:lnTo>
                              <a:lnTo>
                                <a:pt x="704533" y="22239"/>
                              </a:lnTo>
                              <a:lnTo>
                                <a:pt x="716281" y="19062"/>
                              </a:lnTo>
                              <a:lnTo>
                                <a:pt x="728346" y="15568"/>
                              </a:lnTo>
                              <a:lnTo>
                                <a:pt x="740093" y="12708"/>
                              </a:lnTo>
                              <a:lnTo>
                                <a:pt x="752158" y="10167"/>
                              </a:lnTo>
                              <a:lnTo>
                                <a:pt x="764541" y="7625"/>
                              </a:lnTo>
                              <a:lnTo>
                                <a:pt x="776606" y="5719"/>
                              </a:lnTo>
                              <a:lnTo>
                                <a:pt x="788988" y="3813"/>
                              </a:lnTo>
                              <a:lnTo>
                                <a:pt x="801688" y="2542"/>
                              </a:lnTo>
                              <a:lnTo>
                                <a:pt x="814071" y="1271"/>
                              </a:lnTo>
                              <a:lnTo>
                                <a:pt x="826771" y="636"/>
                              </a:lnTo>
                              <a:lnTo>
                                <a:pt x="8394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33F50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21.85pt;margin-top:494.45pt;height:21.2pt;width:16.75pt;z-index:251668480;v-text-anchor:middle;mso-width-relative:page;mso-height-relative:page;" fillcolor="#333F50" filled="t" stroked="f" coordsize="1679575,2125662" o:gfxdata="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" path="m481421,957262l484914,961070,490948,968686,497299,975667,510319,990264,523657,1003909,537947,1017237,552237,1029613,567480,1041671,583040,1053095,598601,1063884,615114,1074039,631627,1083558,649093,1092126,666241,1100377,684025,1107993,701808,1114657,720226,1120686,738645,1125763,734517,1130840,730706,1135283,727213,1140043,723402,1145437,720544,1150515,717368,1155909,714510,1161304,711970,1167016,710064,1172410,708159,1178439,706254,1184151,704983,1190498,704031,1196210,702761,1202556,702443,1208903,702125,1215249,702443,1222548,703078,1229529,704348,1236510,705619,1243174,707206,1249838,709112,1256819,711652,1263166,714193,1269512,717686,1275542,720861,1281571,724355,1287283,728483,1292995,732611,1298389,737057,1303784,742138,1308861,746901,1313304,672275,1874339,854237,2050773,1030800,1874339,956173,1313304,961572,1308544,966018,1303466,970781,1298072,974910,1292995,978720,1286965,982531,1281571,986024,1275224,988882,1269195,991423,1262849,994281,1256502,996186,1249838,997774,1243174,999044,1236510,999997,1229212,1000632,1222548,1000632,1215249,1000632,1208903,1000314,1203191,999679,1197479,998727,1191767,997456,1186055,996186,1180661,994598,1175266,992375,1169872,990152,1164794,987929,1159400,985389,1154640,982849,1149563,979355,1144803,976497,1139725,973004,1135283,969829,1130840,987612,1126398,1005713,1121320,1023496,1115609,1041280,1109262,1058428,1101963,1075576,1094665,1092089,1086097,1108602,1076895,1124480,1067375,1140041,1056903,1155601,1046114,1170209,1034690,1184817,1022632,1198472,1009938,1211809,996928,1225147,983283,1228640,979792,1232451,982966,1257220,1002005,1281037,1021680,1304537,1041989,1316604,1052143,1327719,1062615,1338833,1073404,1349948,1084193,1361062,1094982,1371860,1105771,1382339,1116561,1392818,1127984,1403298,1139408,1413460,1150832,1423304,1162573,1433149,1174314,1442675,1186373,1452202,1198748,1461411,1210807,1470621,1223183,1479830,1235876,1488404,1248569,1496978,1261262,1505552,1274272,1513809,1287600,1521748,1300611,1529687,1314573,1537308,1328218,1544930,1341863,1552234,1355826,1559537,1369788,1566206,1384385,1573193,1398982,1579544,1413579,1586213,1428176,1592246,1443725,1598280,1458640,1603996,1473871,1609712,1489738,1614793,1505287,1620191,1521153,1624955,1537337,1630036,1553521,1634482,1570339,1638610,1586840,1643056,1603976,1646867,1620794,1650677,1637930,1654170,1655383,1657664,1673153,1660522,1690923,1663697,1709011,1666238,1727099,1668461,1745821,1670684,1764226,1672589,1783266,1674177,1802305,1676082,1821345,1677352,1841019,1678305,1860694,1679258,1880368,1679575,1900677,1679575,1903850,1677035,1905437,1653853,1918765,1630353,1931775,1606854,1944151,1583037,1956209,1558902,1967950,1534768,1979374,1510316,1990163,1485864,2000635,1461411,2010790,1436642,2020627,1411872,2029512,1386785,2038397,1361380,2046965,1335975,2054581,1310570,2062514,1285166,2069495,1259443,2076159,1233403,2082506,1207681,2088535,1181959,2093929,1155919,2099007,1129561,2103767,1103204,2107892,1077164,2111382,1050806,2114873,1024131,2117729,997774,2119950,971099,2121854,944424,2123441,917749,2125028,891074,2125662,864399,2125662,835818,2125662,807238,2124710,778657,2123124,750395,2121537,722132,2119316,693869,2116777,665606,2113604,637661,2109478,609398,2105353,581453,2100593,553825,2095199,525880,2089487,498252,2083458,470624,2076476,443314,2069495,416321,2061879,389011,2053629,362019,2045378,335343,2036176,308668,2026656,282311,2016502,255953,2006030,229913,1994923,203556,1983499,177833,1971441,152429,1959065,127024,1946372,101619,1933044,76532,1919399,51762,1905437,27310,1890523,2858,1875291,0,1888301,0,1870531,952,1850222,2223,1829913,3493,1809604,5398,1790247,6986,1770573,9209,1750898,11749,1732176,14290,1713136,17148,1694414,20006,1676009,23499,1657604,26992,1639834,30486,1621746,34931,1604293,38742,1586840,43188,1569704,47951,1552569,52715,1536068,57796,1519249,62877,1503066,68593,1486564,73991,1470698,80025,1455149,86059,1439283,92410,1424051,98761,1409137,105430,1393905,112098,1378990,119402,1364393,126706,1350114,134010,1335834,141632,1321871,149571,1307909,157510,1294264,165766,1280936,174023,1267291,182597,1253963,191171,1241270,200380,1228260,209589,1215884,218799,1203191,228008,1191133,237852,1178757,247697,1167016,257541,1155275,267703,1143533,278182,1132110,288662,1120686,298824,1109579,309938,1098473,320735,1087684,331850,1076895,343282,1066423,354715,1055951,366147,1045797,377897,1035642,389964,1025805,401714,1015968,414099,1006448,426801,996928,439186,987408,451571,977888,477293,960118,481421,957262xm839471,0l852171,0,865506,0,878206,636,890906,1271,903288,2542,915988,3813,928371,5719,940436,7943,952818,10167,964883,12708,976631,15568,988696,19062,1000443,22239,1011873,26052,1023621,30182,1034733,34630,1046163,39395,1057276,44161,1068388,48926,1079183,54645,1089661,60046,1100456,66082,1110616,72119,1120776,78790,1130936,85462,1140461,92134,1150303,99123,1159828,106430,1169353,114055,1178561,121680,1187133,129623,1196023,137883,1204596,146143,1213168,155039,1221106,163299,1229043,172513,1236981,181726,1244283,190939,1251586,200153,1258888,210001,1265556,219850,1272223,230017,1278256,240183,1284606,250667,1290321,261151,1296353,271953,1301433,282755,1306831,293239,1311593,304359,1316356,315796,1320483,327234,1324293,338671,1328421,350426,1331913,362181,1335088,373936,1337946,386009,1340803,398081,1343026,410472,1344931,422862,1346518,435252,1348106,447643,1349058,460033,1350011,472741,1350646,485449,1350963,498475,1350646,513407,1349693,528975,1348423,543907,1347153,558521,1345248,573453,1342708,588067,1339851,602682,1336358,616660,1332866,631275,1328738,645254,1324293,658915,1319531,672576,1314133,685920,1308418,699263,1302386,712607,1296353,725315,1289368,738023,1282383,750413,1275081,762486,1267143,774559,1259206,786313,1250633,797751,1242061,809188,1232853,819990,1223963,830792,1214121,841276,1204278,851442,1193801,860974,1183323,870822,1172528,880036,1161733,889249,1150303,897827,1134746,909264,1118236,920066,1101408,929915,1084581,939446,1066801,948342,1048703,956602,1040131,960414,1030606,963909,1021398,967722,1011873,970899,1002348,973758,993141,976617,983616,979794,973773,982018,963931,984560,954088,986466,944246,988372,934403,990596,924561,991867,914401,993455,904241,994409,893763,995362,883603,995997,873126,996632,862648,996950,852171,996950,840423,996950,828358,996315,816293,995679,804546,994726,792798,993455,781368,992185,769621,990278,758191,988054,746761,985831,735331,983289,724218,980430,713106,977253,702311,973758,691198,970263,680721,966768,670243,962321,659448,958190,648971,953425,638811,948659,628651,943894,618491,938493,608648,933410,599123,927373,589281,921655,579756,915618,570548,909264,561023,902910,552133,895921,543561,889249,534671,881942,526098,874952,517526,867328,508318,858750,499428,849854,490538,840958,481648,831427,473711,821896,465456,812047,457518,801881,449898,791714,442596,781548,435293,770746,428626,759944,421958,749142,415608,738023,409576,726585,403861,715148,398463,703393,393383,691638,388303,679566,383858,667493,379731,655420,375603,643030,372111,630322,368936,617614,365443,604588,362903,591880,360681,578854,358776,565828,357188,552485,355601,539141,354648,525480,354331,511819,354013,498475,354331,485449,354648,472741,355601,460033,356871,447643,358141,434935,360046,422544,361951,410472,364173,397763,366713,385691,369888,373936,373063,361863,376556,350108,380683,338671,384493,326916,388621,315796,393383,304359,398146,293239,403543,282755,408623,271636,414656,261151,420371,250667,426721,240183,432753,230017,439421,219850,446088,210001,453391,200153,460693,190939,467996,181408,475933,172195,483871,163299,491808,154403,500381,146143,508953,137565,517526,129305,526416,121680,535623,113738,545148,106113,554673,99123,564516,92134,574041,85462,584201,78473,594361,72119,604838,66082,615316,60046,625793,54645,636906,48926,647701,44161,658813,39395,670243,34630,681356,30182,693103,26052,704533,22239,716281,19062,728346,15568,740093,12708,752158,10167,764541,7625,776606,5719,788988,3813,801688,2542,814071,1271,826771,636,839471,0xe">
                <v:path o:connectlocs="64363,118188;81687,127153;80751,132409;79670,138710;81759,145407;116912,212662;112158,144002;113490,137162;112050,131545;116084,126576;132724,117395;147959,118224;159160,129277;168813,141662;176881,155416;183148,170789;187614,187819;190099,206649;182248,220583;157287,231276;131103,238153;104090,241105;75492,239809;47218,233940;20169,223679;0,212230;1944,192248;5978,174282;11957,158152;19737,143786;29210,131077;40231,119808;54134,108934;105295,648;117358,3929;128269,9696;137596,17590;144978,27251;150200,38425;152901,50789;152576,65064;148399,79338;140873,91810;130466,101867;115846,109797;105979,112393;95320,113113;83400,111563;72453,107634;62622,101651;53727,93252;46453,82438;41844,70074;40151,56556;41592,43760;45769,32081;52251,21663;60749,12904;70976,6199;82608,1766;95212,0" o:connectangles="0,0,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76320" behindDoc="0" locked="0" layoutInCell="1" allowOverlap="1">
                <wp:simplePos x="0" y="0"/>
                <wp:positionH relativeFrom="column">
                  <wp:posOffset>3528060</wp:posOffset>
                </wp:positionH>
                <wp:positionV relativeFrom="paragraph">
                  <wp:posOffset>3413125</wp:posOffset>
                </wp:positionV>
                <wp:extent cx="87630" cy="150495"/>
                <wp:effectExtent l="38100" t="0" r="45720" b="1905"/>
                <wp:wrapNone/>
                <wp:docPr id="33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" cy="1504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792" h="955625">
                              <a:moveTo>
                                <a:pt x="279896" y="194422"/>
                              </a:moveTo>
                              <a:cubicBezTo>
                                <a:pt x="168660" y="194422"/>
                                <a:pt x="78485" y="284596"/>
                                <a:pt x="78485" y="395833"/>
                              </a:cubicBezTo>
                              <a:cubicBezTo>
                                <a:pt x="78485" y="507069"/>
                                <a:pt x="168660" y="597244"/>
                                <a:pt x="279896" y="597244"/>
                              </a:cubicBezTo>
                              <a:cubicBezTo>
                                <a:pt x="391133" y="597244"/>
                                <a:pt x="481307" y="507069"/>
                                <a:pt x="481307" y="395833"/>
                              </a:cubicBezTo>
                              <a:cubicBezTo>
                                <a:pt x="481307" y="284596"/>
                                <a:pt x="391133" y="194422"/>
                                <a:pt x="279896" y="194422"/>
                              </a:cubicBezTo>
                              <a:close/>
                              <a:moveTo>
                                <a:pt x="279896" y="0"/>
                              </a:moveTo>
                              <a:cubicBezTo>
                                <a:pt x="381198" y="-1"/>
                                <a:pt x="482501" y="38646"/>
                                <a:pt x="559792" y="115937"/>
                              </a:cubicBezTo>
                              <a:cubicBezTo>
                                <a:pt x="714375" y="270519"/>
                                <a:pt x="714375" y="521146"/>
                                <a:pt x="559792" y="675729"/>
                              </a:cubicBezTo>
                              <a:lnTo>
                                <a:pt x="279896" y="955625"/>
                              </a:lnTo>
                              <a:lnTo>
                                <a:pt x="0" y="675729"/>
                              </a:lnTo>
                              <a:cubicBezTo>
                                <a:pt x="-154583" y="521146"/>
                                <a:pt x="-154583" y="270519"/>
                                <a:pt x="0" y="115937"/>
                              </a:cubicBezTo>
                              <a:cubicBezTo>
                                <a:pt x="77291" y="38646"/>
                                <a:pt x="178594" y="-1"/>
                                <a:pt x="279896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lIns="91440" tIns="45720" rIns="91440" bIns="293927"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77.8pt;margin-top:268.75pt;height:11.85pt;width:6.9pt;z-index:251576320;v-text-anchor:middle;mso-width-relative:page;mso-height-relative:page;" fillcolor="#FFFFFF" filled="t" stroked="f" coordsize="559792,955625" o:gfxdata="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DTns+E1gAAAAsBAAAPAAAAAAAAAAEAIAAAACIAAABkcnMvZG93bnJldi54bWxQSwECFAAU&#10;AAAACACHTuJAH05djUkDAACGCAAADgAAAAAAAAABACAAAAAlAQAAZHJzL2Uyb0RvYy54bWxQSwUG&#10;AAAAAAYABgBZAQAA4AYAAAAA&#10;" path="m279896,194422c168660,194422,78485,284596,78485,395833c78485,507069,168660,597244,279896,597244c391133,597244,481307,507069,481307,395833c481307,284596,391133,194422,279896,194422xm279896,0c381198,-1,482501,38646,559792,115937c714375,270519,714375,521146,559792,675729l279896,955625,0,675729c-154583,521146,-154583,270519,0,115937c77291,38646,178594,-1,279896,0xe">
                <v:fill on="t" focussize="0,0"/>
                <v:stroke on="f" weight="1pt" miterlimit="8" joinstyle="miter"/>
                <v:imagedata o:title=""/>
                <o:lock v:ext="edit" aspectratio="f"/>
                <v:textbox inset="2.54mm,1.27mm,2.54mm,8.16463888888889mm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77344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3807460</wp:posOffset>
                </wp:positionV>
                <wp:extent cx="137795" cy="137795"/>
                <wp:effectExtent l="0" t="0" r="0" b="0"/>
                <wp:wrapNone/>
                <wp:docPr id="34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795" cy="137795"/>
                        </a:xfrm>
                        <a:custGeom>
                          <a:avLst/>
                          <a:gdLst>
                            <a:gd name="T0" fmla="*/ 2147483646 w 5581"/>
                            <a:gd name="T1" fmla="*/ 2147483646 h 5581"/>
                            <a:gd name="T2" fmla="*/ 2147483646 w 5581"/>
                            <a:gd name="T3" fmla="*/ 2147483646 h 5581"/>
                            <a:gd name="T4" fmla="*/ 2147483646 w 5581"/>
                            <a:gd name="T5" fmla="*/ 2147483646 h 5581"/>
                            <a:gd name="T6" fmla="*/ 2147483646 w 5581"/>
                            <a:gd name="T7" fmla="*/ 2147483646 h 5581"/>
                            <a:gd name="T8" fmla="*/ 2147483646 w 5581"/>
                            <a:gd name="T9" fmla="*/ 2147483646 h 5581"/>
                            <a:gd name="T10" fmla="*/ 2147483646 w 5581"/>
                            <a:gd name="T11" fmla="*/ 2147483646 h 5581"/>
                            <a:gd name="T12" fmla="*/ 2147483646 w 5581"/>
                            <a:gd name="T13" fmla="*/ 2147483646 h 5581"/>
                            <a:gd name="T14" fmla="*/ 2147483646 w 5581"/>
                            <a:gd name="T15" fmla="*/ 2147483646 h 5581"/>
                            <a:gd name="T16" fmla="*/ 2147483646 w 5581"/>
                            <a:gd name="T17" fmla="*/ 2147483646 h 5581"/>
                            <a:gd name="T18" fmla="*/ 2147483646 w 5581"/>
                            <a:gd name="T19" fmla="*/ 2147483646 h 5581"/>
                            <a:gd name="T20" fmla="*/ 2147483646 w 5581"/>
                            <a:gd name="T21" fmla="*/ 2147483646 h 5581"/>
                            <a:gd name="T22" fmla="*/ 2147483646 w 5581"/>
                            <a:gd name="T23" fmla="*/ 2147483646 h 5581"/>
                            <a:gd name="T24" fmla="*/ 2147483646 w 5581"/>
                            <a:gd name="T25" fmla="*/ 2147483646 h 5581"/>
                            <a:gd name="T26" fmla="*/ 2147483646 w 5581"/>
                            <a:gd name="T27" fmla="*/ 2147483646 h 5581"/>
                            <a:gd name="T28" fmla="*/ 2147483646 w 5581"/>
                            <a:gd name="T29" fmla="*/ 2147483646 h 5581"/>
                            <a:gd name="T30" fmla="*/ 2147483646 w 5581"/>
                            <a:gd name="T31" fmla="*/ 2147483646 h 5581"/>
                            <a:gd name="T32" fmla="*/ 2147483646 w 5581"/>
                            <a:gd name="T33" fmla="*/ 2147483646 h 5581"/>
                            <a:gd name="T34" fmla="*/ 2147483646 w 5581"/>
                            <a:gd name="T35" fmla="*/ 2147483646 h 5581"/>
                            <a:gd name="T36" fmla="*/ 2147483646 w 5581"/>
                            <a:gd name="T37" fmla="*/ 2147483646 h 5581"/>
                            <a:gd name="T38" fmla="*/ 2147483646 w 5581"/>
                            <a:gd name="T39" fmla="*/ 1352106945 h 5581"/>
                            <a:gd name="T40" fmla="*/ 2147483646 w 5581"/>
                            <a:gd name="T41" fmla="*/ 39730224 h 5581"/>
                            <a:gd name="T42" fmla="*/ 2147483646 w 5581"/>
                            <a:gd name="T43" fmla="*/ 2147483646 h 5581"/>
                            <a:gd name="T44" fmla="*/ 2147483646 w 5581"/>
                            <a:gd name="T45" fmla="*/ 2147483646 h 5581"/>
                            <a:gd name="T46" fmla="*/ 2147483646 w 5581"/>
                            <a:gd name="T47" fmla="*/ 2147483646 h 5581"/>
                            <a:gd name="T48" fmla="*/ 596534997 w 5581"/>
                            <a:gd name="T49" fmla="*/ 2147483646 h 5581"/>
                            <a:gd name="T50" fmla="*/ 39730224 w 5581"/>
                            <a:gd name="T51" fmla="*/ 2147483646 h 5581"/>
                            <a:gd name="T52" fmla="*/ 2147483646 w 5581"/>
                            <a:gd name="T53" fmla="*/ 2147483646 h 5581"/>
                            <a:gd name="T54" fmla="*/ 2147483646 w 5581"/>
                            <a:gd name="T55" fmla="*/ 2147483646 h 5581"/>
                            <a:gd name="T56" fmla="*/ 2147483646 w 5581"/>
                            <a:gd name="T57" fmla="*/ 2147483646 h 5581"/>
                            <a:gd name="T58" fmla="*/ 2147483646 w 5581"/>
                            <a:gd name="T59" fmla="*/ 2147483646 h 5581"/>
                            <a:gd name="T60" fmla="*/ 2147483646 w 5581"/>
                            <a:gd name="T61" fmla="*/ 2147483646 h 5581"/>
                            <a:gd name="T62" fmla="*/ 2147483646 w 5581"/>
                            <a:gd name="T63" fmla="*/ 2147483646 h 5581"/>
                            <a:gd name="T64" fmla="*/ 2147483646 w 5581"/>
                            <a:gd name="T65" fmla="*/ 2147483646 h 5581"/>
                            <a:gd name="T66" fmla="*/ 2147483646 w 5581"/>
                            <a:gd name="T67" fmla="*/ 2147483646 h 5581"/>
                            <a:gd name="T68" fmla="*/ 2147483646 w 5581"/>
                            <a:gd name="T69" fmla="*/ 2147483646 h 5581"/>
                            <a:gd name="T70" fmla="*/ 2147483646 w 5581"/>
                            <a:gd name="T71" fmla="*/ 2147483646 h 5581"/>
                            <a:gd name="T72" fmla="*/ 2147483646 w 5581"/>
                            <a:gd name="T73" fmla="*/ 2147483646 h 5581"/>
                            <a:gd name="T74" fmla="*/ 2147483646 w 5581"/>
                            <a:gd name="T75" fmla="*/ 2147483646 h 5581"/>
                            <a:gd name="T76" fmla="*/ 2147483646 w 5581"/>
                            <a:gd name="T77" fmla="*/ 2147483646 h 5581"/>
                            <a:gd name="T78" fmla="*/ 2147483646 w 5581"/>
                            <a:gd name="T79" fmla="*/ 2147483646 h 5581"/>
                            <a:gd name="T80" fmla="*/ 2147483646 w 5581"/>
                            <a:gd name="T81" fmla="*/ 2147483646 h 5581"/>
                            <a:gd name="T82" fmla="*/ 2147483646 w 5581"/>
                            <a:gd name="T83" fmla="*/ 2147483646 h 5581"/>
                            <a:gd name="T84" fmla="*/ 2147483646 w 5581"/>
                            <a:gd name="T85" fmla="*/ 2147483646 h 5581"/>
                            <a:gd name="T86" fmla="*/ 2147483646 w 5581"/>
                            <a:gd name="T87" fmla="*/ 2147483646 h 5581"/>
                            <a:gd name="T88" fmla="*/ 2147483646 w 5581"/>
                            <a:gd name="T89" fmla="*/ 2147483646 h 5581"/>
                            <a:gd name="T90" fmla="*/ 2147483646 w 5581"/>
                            <a:gd name="T91" fmla="*/ 2147483646 h 5581"/>
                            <a:gd name="T92" fmla="*/ 2147483646 w 5581"/>
                            <a:gd name="T93" fmla="*/ 2147483646 h 5581"/>
                            <a:gd name="T94" fmla="*/ 2147483646 w 5581"/>
                            <a:gd name="T95" fmla="*/ 2147483646 h 5581"/>
                            <a:gd name="T96" fmla="*/ 2147483646 w 5581"/>
                            <a:gd name="T97" fmla="*/ 2147483646 h 5581"/>
                            <a:gd name="T98" fmla="*/ 2147483646 w 5581"/>
                            <a:gd name="T99" fmla="*/ 2147483646 h 5581"/>
                            <a:gd name="T100" fmla="*/ 2147483646 w 5581"/>
                            <a:gd name="T101" fmla="*/ 2147483646 h 5581"/>
                            <a:gd name="T102" fmla="*/ 2147483646 w 5581"/>
                            <a:gd name="T103" fmla="*/ 2147483646 h 5581"/>
                            <a:gd name="T104" fmla="*/ 2147483646 w 5581"/>
                            <a:gd name="T105" fmla="*/ 2147483646 h 5581"/>
                            <a:gd name="T106" fmla="*/ 2147483646 w 5581"/>
                            <a:gd name="T107" fmla="*/ 2147483646 h 5581"/>
                            <a:gd name="T108" fmla="*/ 2147483646 w 5581"/>
                            <a:gd name="T109" fmla="*/ 2147483646 h 5581"/>
                            <a:gd name="T110" fmla="*/ 2147483646 w 5581"/>
                            <a:gd name="T111" fmla="*/ 2147483646 h 5581"/>
                            <a:gd name="T112" fmla="*/ 2147483646 w 5581"/>
                            <a:gd name="T113" fmla="*/ 2147483646 h 5581"/>
                            <a:gd name="T114" fmla="*/ 2147483646 w 5581"/>
                            <a:gd name="T115" fmla="*/ 2147483646 h 5581"/>
                            <a:gd name="T116" fmla="*/ 2147483646 w 5581"/>
                            <a:gd name="T117" fmla="*/ 2147483646 h 5581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  <a:gd name="T147" fmla="*/ 0 60000 65536"/>
                            <a:gd name="T148" fmla="*/ 0 60000 65536"/>
                            <a:gd name="T149" fmla="*/ 0 60000 65536"/>
                            <a:gd name="T150" fmla="*/ 0 60000 65536"/>
                            <a:gd name="T151" fmla="*/ 0 60000 65536"/>
                            <a:gd name="T152" fmla="*/ 0 60000 65536"/>
                            <a:gd name="T153" fmla="*/ 0 60000 65536"/>
                            <a:gd name="T154" fmla="*/ 0 60000 65536"/>
                            <a:gd name="T155" fmla="*/ 0 60000 65536"/>
                            <a:gd name="T156" fmla="*/ 0 60000 65536"/>
                            <a:gd name="T157" fmla="*/ 0 60000 65536"/>
                            <a:gd name="T158" fmla="*/ 0 60000 65536"/>
                            <a:gd name="T159" fmla="*/ 0 60000 65536"/>
                            <a:gd name="T160" fmla="*/ 0 60000 65536"/>
                            <a:gd name="T161" fmla="*/ 0 60000 65536"/>
                            <a:gd name="T162" fmla="*/ 0 60000 65536"/>
                            <a:gd name="T163" fmla="*/ 0 60000 65536"/>
                            <a:gd name="T164" fmla="*/ 0 60000 65536"/>
                            <a:gd name="T165" fmla="*/ 0 60000 65536"/>
                            <a:gd name="T166" fmla="*/ 0 60000 65536"/>
                            <a:gd name="T167" fmla="*/ 0 60000 65536"/>
                            <a:gd name="T168" fmla="*/ 0 60000 65536"/>
                            <a:gd name="T169" fmla="*/ 0 60000 65536"/>
                            <a:gd name="T170" fmla="*/ 0 60000 65536"/>
                            <a:gd name="T171" fmla="*/ 0 60000 65536"/>
                            <a:gd name="T172" fmla="*/ 0 60000 65536"/>
                            <a:gd name="T173" fmla="*/ 0 60000 65536"/>
                            <a:gd name="T174" fmla="*/ 0 60000 65536"/>
                            <a:gd name="T175" fmla="*/ 0 60000 65536"/>
                            <a:gd name="T176" fmla="*/ 0 60000 65536"/>
                          </a:gdLst>
                          <a:ahLst/>
                          <a:cxnLst>
                            <a:cxn ang="T118">
                              <a:pos x="T0" y="T1"/>
                            </a:cxn>
                            <a:cxn ang="T119">
                              <a:pos x="T2" y="T3"/>
                            </a:cxn>
                            <a:cxn ang="T120">
                              <a:pos x="T4" y="T5"/>
                            </a:cxn>
                            <a:cxn ang="T121">
                              <a:pos x="T6" y="T7"/>
                            </a:cxn>
                            <a:cxn ang="T122">
                              <a:pos x="T8" y="T9"/>
                            </a:cxn>
                            <a:cxn ang="T123">
                              <a:pos x="T10" y="T11"/>
                            </a:cxn>
                            <a:cxn ang="T124">
                              <a:pos x="T12" y="T13"/>
                            </a:cxn>
                            <a:cxn ang="T125">
                              <a:pos x="T14" y="T15"/>
                            </a:cxn>
                            <a:cxn ang="T126">
                              <a:pos x="T16" y="T17"/>
                            </a:cxn>
                            <a:cxn ang="T127">
                              <a:pos x="T18" y="T19"/>
                            </a:cxn>
                            <a:cxn ang="T128">
                              <a:pos x="T20" y="T21"/>
                            </a:cxn>
                            <a:cxn ang="T129">
                              <a:pos x="T22" y="T23"/>
                            </a:cxn>
                            <a:cxn ang="T130">
                              <a:pos x="T24" y="T25"/>
                            </a:cxn>
                            <a:cxn ang="T131">
                              <a:pos x="T26" y="T27"/>
                            </a:cxn>
                            <a:cxn ang="T132">
                              <a:pos x="T28" y="T29"/>
                            </a:cxn>
                            <a:cxn ang="T133">
                              <a:pos x="T30" y="T31"/>
                            </a:cxn>
                            <a:cxn ang="T134">
                              <a:pos x="T32" y="T33"/>
                            </a:cxn>
                            <a:cxn ang="T135">
                              <a:pos x="T34" y="T35"/>
                            </a:cxn>
                            <a:cxn ang="T136">
                              <a:pos x="T36" y="T37"/>
                            </a:cxn>
                            <a:cxn ang="T137">
                              <a:pos x="T38" y="T39"/>
                            </a:cxn>
                            <a:cxn ang="T138">
                              <a:pos x="T40" y="T41"/>
                            </a:cxn>
                            <a:cxn ang="T139">
                              <a:pos x="T42" y="T43"/>
                            </a:cxn>
                            <a:cxn ang="T140">
                              <a:pos x="T44" y="T45"/>
                            </a:cxn>
                            <a:cxn ang="T141">
                              <a:pos x="T46" y="T47"/>
                            </a:cxn>
                            <a:cxn ang="T142">
                              <a:pos x="T48" y="T49"/>
                            </a:cxn>
                            <a:cxn ang="T143">
                              <a:pos x="T50" y="T51"/>
                            </a:cxn>
                            <a:cxn ang="T144">
                              <a:pos x="T52" y="T53"/>
                            </a:cxn>
                            <a:cxn ang="T145">
                              <a:pos x="T54" y="T55"/>
                            </a:cxn>
                            <a:cxn ang="T146">
                              <a:pos x="T56" y="T57"/>
                            </a:cxn>
                            <a:cxn ang="T147">
                              <a:pos x="T58" y="T59"/>
                            </a:cxn>
                            <a:cxn ang="T148">
                              <a:pos x="T60" y="T61"/>
                            </a:cxn>
                            <a:cxn ang="T149">
                              <a:pos x="T62" y="T63"/>
                            </a:cxn>
                            <a:cxn ang="T150">
                              <a:pos x="T64" y="T65"/>
                            </a:cxn>
                            <a:cxn ang="T151">
                              <a:pos x="T66" y="T67"/>
                            </a:cxn>
                            <a:cxn ang="T152">
                              <a:pos x="T68" y="T69"/>
                            </a:cxn>
                            <a:cxn ang="T153">
                              <a:pos x="T70" y="T71"/>
                            </a:cxn>
                            <a:cxn ang="T154">
                              <a:pos x="T72" y="T73"/>
                            </a:cxn>
                            <a:cxn ang="T155">
                              <a:pos x="T74" y="T75"/>
                            </a:cxn>
                            <a:cxn ang="T156">
                              <a:pos x="T76" y="T77"/>
                            </a:cxn>
                            <a:cxn ang="T157">
                              <a:pos x="T78" y="T79"/>
                            </a:cxn>
                            <a:cxn ang="T158">
                              <a:pos x="T80" y="T81"/>
                            </a:cxn>
                            <a:cxn ang="T159">
                              <a:pos x="T82" y="T83"/>
                            </a:cxn>
                            <a:cxn ang="T160">
                              <a:pos x="T84" y="T85"/>
                            </a:cxn>
                            <a:cxn ang="T161">
                              <a:pos x="T86" y="T87"/>
                            </a:cxn>
                            <a:cxn ang="T162">
                              <a:pos x="T88" y="T89"/>
                            </a:cxn>
                            <a:cxn ang="T163">
                              <a:pos x="T90" y="T91"/>
                            </a:cxn>
                            <a:cxn ang="T164">
                              <a:pos x="T92" y="T93"/>
                            </a:cxn>
                            <a:cxn ang="T165">
                              <a:pos x="T94" y="T95"/>
                            </a:cxn>
                            <a:cxn ang="T166">
                              <a:pos x="T96" y="T97"/>
                            </a:cxn>
                            <a:cxn ang="T167">
                              <a:pos x="T98" y="T99"/>
                            </a:cxn>
                            <a:cxn ang="T168">
                              <a:pos x="T100" y="T101"/>
                            </a:cxn>
                            <a:cxn ang="T169">
                              <a:pos x="T102" y="T103"/>
                            </a:cxn>
                            <a:cxn ang="T170">
                              <a:pos x="T104" y="T105"/>
                            </a:cxn>
                            <a:cxn ang="T171">
                              <a:pos x="T106" y="T107"/>
                            </a:cxn>
                            <a:cxn ang="T172">
                              <a:pos x="T108" y="T109"/>
                            </a:cxn>
                            <a:cxn ang="T173">
                              <a:pos x="T110" y="T111"/>
                            </a:cxn>
                            <a:cxn ang="T174">
                              <a:pos x="T112" y="T113"/>
                            </a:cxn>
                            <a:cxn ang="T175">
                              <a:pos x="T114" y="T115"/>
                            </a:cxn>
                            <a:cxn ang="T176">
                              <a:pos x="T116" y="T117"/>
                            </a:cxn>
                          </a:cxnLst>
                          <a:rect l="0" t="0" r="r" b="b"/>
                          <a:pathLst>
                            <a:path w="5581" h="5581">
                              <a:moveTo>
                                <a:pt x="5522" y="4281"/>
                              </a:moveTo>
                              <a:lnTo>
                                <a:pt x="5522" y="4281"/>
                              </a:lnTo>
                              <a:lnTo>
                                <a:pt x="5508" y="4269"/>
                              </a:lnTo>
                              <a:lnTo>
                                <a:pt x="5494" y="4258"/>
                              </a:lnTo>
                              <a:lnTo>
                                <a:pt x="5494" y="4257"/>
                              </a:lnTo>
                              <a:lnTo>
                                <a:pt x="4294" y="3400"/>
                              </a:lnTo>
                              <a:lnTo>
                                <a:pt x="4293" y="3401"/>
                              </a:lnTo>
                              <a:lnTo>
                                <a:pt x="4278" y="3390"/>
                              </a:lnTo>
                              <a:lnTo>
                                <a:pt x="4262" y="3382"/>
                              </a:lnTo>
                              <a:lnTo>
                                <a:pt x="4245" y="3375"/>
                              </a:lnTo>
                              <a:lnTo>
                                <a:pt x="4229" y="3369"/>
                              </a:lnTo>
                              <a:lnTo>
                                <a:pt x="4211" y="3364"/>
                              </a:lnTo>
                              <a:lnTo>
                                <a:pt x="4194" y="3361"/>
                              </a:lnTo>
                              <a:lnTo>
                                <a:pt x="4176" y="3360"/>
                              </a:lnTo>
                              <a:lnTo>
                                <a:pt x="4158" y="3361"/>
                              </a:lnTo>
                              <a:lnTo>
                                <a:pt x="4140" y="3363"/>
                              </a:lnTo>
                              <a:lnTo>
                                <a:pt x="4123" y="3366"/>
                              </a:lnTo>
                              <a:lnTo>
                                <a:pt x="4105" y="3371"/>
                              </a:lnTo>
                              <a:lnTo>
                                <a:pt x="4089" y="3378"/>
                              </a:lnTo>
                              <a:lnTo>
                                <a:pt x="4072" y="3387"/>
                              </a:lnTo>
                              <a:lnTo>
                                <a:pt x="4056" y="3396"/>
                              </a:lnTo>
                              <a:lnTo>
                                <a:pt x="4042" y="3407"/>
                              </a:lnTo>
                              <a:lnTo>
                                <a:pt x="4027" y="3420"/>
                              </a:lnTo>
                              <a:lnTo>
                                <a:pt x="4018" y="3432"/>
                              </a:lnTo>
                              <a:lnTo>
                                <a:pt x="4008" y="3444"/>
                              </a:lnTo>
                              <a:lnTo>
                                <a:pt x="4004" y="3451"/>
                              </a:lnTo>
                              <a:lnTo>
                                <a:pt x="3999" y="3458"/>
                              </a:lnTo>
                              <a:lnTo>
                                <a:pt x="3971" y="3498"/>
                              </a:lnTo>
                              <a:lnTo>
                                <a:pt x="3951" y="3529"/>
                              </a:lnTo>
                              <a:lnTo>
                                <a:pt x="3920" y="3579"/>
                              </a:lnTo>
                              <a:lnTo>
                                <a:pt x="3892" y="3627"/>
                              </a:lnTo>
                              <a:lnTo>
                                <a:pt x="3875" y="3655"/>
                              </a:lnTo>
                              <a:lnTo>
                                <a:pt x="3854" y="3688"/>
                              </a:lnTo>
                              <a:lnTo>
                                <a:pt x="3818" y="3747"/>
                              </a:lnTo>
                              <a:lnTo>
                                <a:pt x="3782" y="3812"/>
                              </a:lnTo>
                              <a:lnTo>
                                <a:pt x="3745" y="3882"/>
                              </a:lnTo>
                              <a:lnTo>
                                <a:pt x="3707" y="3959"/>
                              </a:lnTo>
                              <a:lnTo>
                                <a:pt x="3667" y="4040"/>
                              </a:lnTo>
                              <a:lnTo>
                                <a:pt x="3629" y="4127"/>
                              </a:lnTo>
                              <a:lnTo>
                                <a:pt x="3589" y="4218"/>
                              </a:lnTo>
                              <a:lnTo>
                                <a:pt x="3550" y="4311"/>
                              </a:lnTo>
                              <a:lnTo>
                                <a:pt x="3517" y="4305"/>
                              </a:lnTo>
                              <a:lnTo>
                                <a:pt x="3484" y="4298"/>
                              </a:lnTo>
                              <a:lnTo>
                                <a:pt x="3450" y="4289"/>
                              </a:lnTo>
                              <a:lnTo>
                                <a:pt x="3416" y="4280"/>
                              </a:lnTo>
                              <a:lnTo>
                                <a:pt x="3380" y="4269"/>
                              </a:lnTo>
                              <a:lnTo>
                                <a:pt x="3343" y="4256"/>
                              </a:lnTo>
                              <a:lnTo>
                                <a:pt x="3306" y="4241"/>
                              </a:lnTo>
                              <a:lnTo>
                                <a:pt x="3267" y="4227"/>
                              </a:lnTo>
                              <a:lnTo>
                                <a:pt x="3229" y="4209"/>
                              </a:lnTo>
                              <a:lnTo>
                                <a:pt x="3189" y="4191"/>
                              </a:lnTo>
                              <a:lnTo>
                                <a:pt x="3149" y="4171"/>
                              </a:lnTo>
                              <a:lnTo>
                                <a:pt x="3107" y="4150"/>
                              </a:lnTo>
                              <a:lnTo>
                                <a:pt x="3065" y="4128"/>
                              </a:lnTo>
                              <a:lnTo>
                                <a:pt x="3023" y="4104"/>
                              </a:lnTo>
                              <a:lnTo>
                                <a:pt x="2980" y="4077"/>
                              </a:lnTo>
                              <a:lnTo>
                                <a:pt x="2936" y="4051"/>
                              </a:lnTo>
                              <a:lnTo>
                                <a:pt x="2891" y="4022"/>
                              </a:lnTo>
                              <a:lnTo>
                                <a:pt x="2846" y="3992"/>
                              </a:lnTo>
                              <a:lnTo>
                                <a:pt x="2800" y="3960"/>
                              </a:lnTo>
                              <a:lnTo>
                                <a:pt x="2754" y="3928"/>
                              </a:lnTo>
                              <a:lnTo>
                                <a:pt x="2707" y="3893"/>
                              </a:lnTo>
                              <a:lnTo>
                                <a:pt x="2659" y="3857"/>
                              </a:lnTo>
                              <a:lnTo>
                                <a:pt x="2612" y="3820"/>
                              </a:lnTo>
                              <a:lnTo>
                                <a:pt x="2563" y="3782"/>
                              </a:lnTo>
                              <a:lnTo>
                                <a:pt x="2515" y="3741"/>
                              </a:lnTo>
                              <a:lnTo>
                                <a:pt x="2465" y="3699"/>
                              </a:lnTo>
                              <a:lnTo>
                                <a:pt x="2416" y="3656"/>
                              </a:lnTo>
                              <a:lnTo>
                                <a:pt x="2366" y="3612"/>
                              </a:lnTo>
                              <a:lnTo>
                                <a:pt x="2315" y="3565"/>
                              </a:lnTo>
                              <a:lnTo>
                                <a:pt x="2265" y="3517"/>
                              </a:lnTo>
                              <a:lnTo>
                                <a:pt x="2214" y="3468"/>
                              </a:lnTo>
                              <a:lnTo>
                                <a:pt x="2163" y="3418"/>
                              </a:lnTo>
                              <a:lnTo>
                                <a:pt x="2112" y="3366"/>
                              </a:lnTo>
                              <a:lnTo>
                                <a:pt x="2063" y="3316"/>
                              </a:lnTo>
                              <a:lnTo>
                                <a:pt x="2015" y="3265"/>
                              </a:lnTo>
                              <a:lnTo>
                                <a:pt x="1970" y="3214"/>
                              </a:lnTo>
                              <a:lnTo>
                                <a:pt x="1925" y="3165"/>
                              </a:lnTo>
                              <a:lnTo>
                                <a:pt x="1881" y="3115"/>
                              </a:lnTo>
                              <a:lnTo>
                                <a:pt x="1840" y="3066"/>
                              </a:lnTo>
                              <a:lnTo>
                                <a:pt x="1800" y="3018"/>
                              </a:lnTo>
                              <a:lnTo>
                                <a:pt x="1761" y="2969"/>
                              </a:lnTo>
                              <a:lnTo>
                                <a:pt x="1723" y="2921"/>
                              </a:lnTo>
                              <a:lnTo>
                                <a:pt x="1688" y="2874"/>
                              </a:lnTo>
                              <a:lnTo>
                                <a:pt x="1653" y="2828"/>
                              </a:lnTo>
                              <a:lnTo>
                                <a:pt x="1620" y="2781"/>
                              </a:lnTo>
                              <a:lnTo>
                                <a:pt x="1589" y="2735"/>
                              </a:lnTo>
                              <a:lnTo>
                                <a:pt x="1559" y="2690"/>
                              </a:lnTo>
                              <a:lnTo>
                                <a:pt x="1530" y="2646"/>
                              </a:lnTo>
                              <a:lnTo>
                                <a:pt x="1504" y="2601"/>
                              </a:lnTo>
                              <a:lnTo>
                                <a:pt x="1477" y="2558"/>
                              </a:lnTo>
                              <a:lnTo>
                                <a:pt x="1454" y="2515"/>
                              </a:lnTo>
                              <a:lnTo>
                                <a:pt x="1431" y="2473"/>
                              </a:lnTo>
                              <a:lnTo>
                                <a:pt x="1410" y="2432"/>
                              </a:lnTo>
                              <a:lnTo>
                                <a:pt x="1390" y="2392"/>
                              </a:lnTo>
                              <a:lnTo>
                                <a:pt x="1372" y="2352"/>
                              </a:lnTo>
                              <a:lnTo>
                                <a:pt x="1355" y="2313"/>
                              </a:lnTo>
                              <a:lnTo>
                                <a:pt x="1340" y="2276"/>
                              </a:lnTo>
                              <a:lnTo>
                                <a:pt x="1325" y="2237"/>
                              </a:lnTo>
                              <a:lnTo>
                                <a:pt x="1312" y="2201"/>
                              </a:lnTo>
                              <a:lnTo>
                                <a:pt x="1301" y="2165"/>
                              </a:lnTo>
                              <a:lnTo>
                                <a:pt x="1292" y="2131"/>
                              </a:lnTo>
                              <a:lnTo>
                                <a:pt x="1284" y="2097"/>
                              </a:lnTo>
                              <a:lnTo>
                                <a:pt x="1276" y="2064"/>
                              </a:lnTo>
                              <a:lnTo>
                                <a:pt x="1272" y="2031"/>
                              </a:lnTo>
                              <a:lnTo>
                                <a:pt x="1365" y="1992"/>
                              </a:lnTo>
                              <a:lnTo>
                                <a:pt x="1455" y="1952"/>
                              </a:lnTo>
                              <a:lnTo>
                                <a:pt x="1541" y="1913"/>
                              </a:lnTo>
                              <a:lnTo>
                                <a:pt x="1622" y="1875"/>
                              </a:lnTo>
                              <a:lnTo>
                                <a:pt x="1699" y="1836"/>
                              </a:lnTo>
                              <a:lnTo>
                                <a:pt x="1770" y="1799"/>
                              </a:lnTo>
                              <a:lnTo>
                                <a:pt x="1835" y="1763"/>
                              </a:lnTo>
                              <a:lnTo>
                                <a:pt x="1893" y="1727"/>
                              </a:lnTo>
                              <a:lnTo>
                                <a:pt x="1926" y="1706"/>
                              </a:lnTo>
                              <a:lnTo>
                                <a:pt x="1954" y="1689"/>
                              </a:lnTo>
                              <a:lnTo>
                                <a:pt x="2002" y="1661"/>
                              </a:lnTo>
                              <a:lnTo>
                                <a:pt x="2052" y="1630"/>
                              </a:lnTo>
                              <a:lnTo>
                                <a:pt x="2083" y="1610"/>
                              </a:lnTo>
                              <a:lnTo>
                                <a:pt x="2123" y="1584"/>
                              </a:lnTo>
                              <a:lnTo>
                                <a:pt x="2137" y="1573"/>
                              </a:lnTo>
                              <a:lnTo>
                                <a:pt x="2138" y="1572"/>
                              </a:lnTo>
                              <a:lnTo>
                                <a:pt x="2149" y="1563"/>
                              </a:lnTo>
                              <a:lnTo>
                                <a:pt x="2161" y="1554"/>
                              </a:lnTo>
                              <a:lnTo>
                                <a:pt x="2174" y="1539"/>
                              </a:lnTo>
                              <a:lnTo>
                                <a:pt x="2185" y="1524"/>
                              </a:lnTo>
                              <a:lnTo>
                                <a:pt x="2195" y="1508"/>
                              </a:lnTo>
                              <a:lnTo>
                                <a:pt x="2203" y="1493"/>
                              </a:lnTo>
                              <a:lnTo>
                                <a:pt x="2210" y="1476"/>
                              </a:lnTo>
                              <a:lnTo>
                                <a:pt x="2215" y="1458"/>
                              </a:lnTo>
                              <a:lnTo>
                                <a:pt x="2219" y="1441"/>
                              </a:lnTo>
                              <a:lnTo>
                                <a:pt x="2220" y="1423"/>
                              </a:lnTo>
                              <a:lnTo>
                                <a:pt x="2221" y="1405"/>
                              </a:lnTo>
                              <a:lnTo>
                                <a:pt x="2220" y="1387"/>
                              </a:lnTo>
                              <a:lnTo>
                                <a:pt x="2217" y="1370"/>
                              </a:lnTo>
                              <a:lnTo>
                                <a:pt x="2213" y="1353"/>
                              </a:lnTo>
                              <a:lnTo>
                                <a:pt x="2208" y="1336"/>
                              </a:lnTo>
                              <a:lnTo>
                                <a:pt x="2201" y="1319"/>
                              </a:lnTo>
                              <a:lnTo>
                                <a:pt x="2191" y="1302"/>
                              </a:lnTo>
                              <a:lnTo>
                                <a:pt x="2181" y="1287"/>
                              </a:lnTo>
                              <a:lnTo>
                                <a:pt x="2181" y="1285"/>
                              </a:lnTo>
                              <a:lnTo>
                                <a:pt x="1325" y="87"/>
                              </a:lnTo>
                              <a:lnTo>
                                <a:pt x="1323" y="87"/>
                              </a:lnTo>
                              <a:lnTo>
                                <a:pt x="1312" y="73"/>
                              </a:lnTo>
                              <a:lnTo>
                                <a:pt x="1300" y="58"/>
                              </a:lnTo>
                              <a:lnTo>
                                <a:pt x="1286" y="46"/>
                              </a:lnTo>
                              <a:lnTo>
                                <a:pt x="1270" y="34"/>
                              </a:lnTo>
                              <a:lnTo>
                                <a:pt x="1255" y="25"/>
                              </a:lnTo>
                              <a:lnTo>
                                <a:pt x="1238" y="16"/>
                              </a:lnTo>
                              <a:lnTo>
                                <a:pt x="1221" y="10"/>
                              </a:lnTo>
                              <a:lnTo>
                                <a:pt x="1203" y="6"/>
                              </a:lnTo>
                              <a:lnTo>
                                <a:pt x="1187" y="2"/>
                              </a:lnTo>
                              <a:lnTo>
                                <a:pt x="1169" y="0"/>
                              </a:lnTo>
                              <a:lnTo>
                                <a:pt x="1149" y="0"/>
                              </a:lnTo>
                              <a:lnTo>
                                <a:pt x="1131" y="1"/>
                              </a:lnTo>
                              <a:lnTo>
                                <a:pt x="1114" y="3"/>
                              </a:lnTo>
                              <a:lnTo>
                                <a:pt x="1097" y="8"/>
                              </a:lnTo>
                              <a:lnTo>
                                <a:pt x="1079" y="14"/>
                              </a:lnTo>
                              <a:lnTo>
                                <a:pt x="1062" y="22"/>
                              </a:lnTo>
                              <a:lnTo>
                                <a:pt x="1046" y="31"/>
                              </a:lnTo>
                              <a:lnTo>
                                <a:pt x="1031" y="42"/>
                              </a:lnTo>
                              <a:lnTo>
                                <a:pt x="924" y="116"/>
                              </a:lnTo>
                              <a:lnTo>
                                <a:pt x="819" y="191"/>
                              </a:lnTo>
                              <a:lnTo>
                                <a:pt x="717" y="268"/>
                              </a:lnTo>
                              <a:lnTo>
                                <a:pt x="668" y="306"/>
                              </a:lnTo>
                              <a:lnTo>
                                <a:pt x="619" y="344"/>
                              </a:lnTo>
                              <a:lnTo>
                                <a:pt x="571" y="384"/>
                              </a:lnTo>
                              <a:lnTo>
                                <a:pt x="525" y="423"/>
                              </a:lnTo>
                              <a:lnTo>
                                <a:pt x="480" y="463"/>
                              </a:lnTo>
                              <a:lnTo>
                                <a:pt x="436" y="504"/>
                              </a:lnTo>
                              <a:lnTo>
                                <a:pt x="394" y="543"/>
                              </a:lnTo>
                              <a:lnTo>
                                <a:pt x="353" y="584"/>
                              </a:lnTo>
                              <a:lnTo>
                                <a:pt x="315" y="625"/>
                              </a:lnTo>
                              <a:lnTo>
                                <a:pt x="278" y="667"/>
                              </a:lnTo>
                              <a:lnTo>
                                <a:pt x="242" y="708"/>
                              </a:lnTo>
                              <a:lnTo>
                                <a:pt x="208" y="750"/>
                              </a:lnTo>
                              <a:lnTo>
                                <a:pt x="177" y="792"/>
                              </a:lnTo>
                              <a:lnTo>
                                <a:pt x="149" y="835"/>
                              </a:lnTo>
                              <a:lnTo>
                                <a:pt x="122" y="878"/>
                              </a:lnTo>
                              <a:lnTo>
                                <a:pt x="97" y="922"/>
                              </a:lnTo>
                              <a:lnTo>
                                <a:pt x="76" y="966"/>
                              </a:lnTo>
                              <a:lnTo>
                                <a:pt x="56" y="1010"/>
                              </a:lnTo>
                              <a:lnTo>
                                <a:pt x="40" y="1054"/>
                              </a:lnTo>
                              <a:lnTo>
                                <a:pt x="25" y="1100"/>
                              </a:lnTo>
                              <a:lnTo>
                                <a:pt x="20" y="1123"/>
                              </a:lnTo>
                              <a:lnTo>
                                <a:pt x="15" y="1145"/>
                              </a:lnTo>
                              <a:lnTo>
                                <a:pt x="11" y="1168"/>
                              </a:lnTo>
                              <a:lnTo>
                                <a:pt x="6" y="1191"/>
                              </a:lnTo>
                              <a:lnTo>
                                <a:pt x="4" y="1215"/>
                              </a:lnTo>
                              <a:lnTo>
                                <a:pt x="1" y="1238"/>
                              </a:lnTo>
                              <a:lnTo>
                                <a:pt x="0" y="1262"/>
                              </a:lnTo>
                              <a:lnTo>
                                <a:pt x="0" y="1284"/>
                              </a:lnTo>
                              <a:lnTo>
                                <a:pt x="0" y="1308"/>
                              </a:lnTo>
                              <a:lnTo>
                                <a:pt x="1" y="1332"/>
                              </a:lnTo>
                              <a:lnTo>
                                <a:pt x="3" y="1356"/>
                              </a:lnTo>
                              <a:lnTo>
                                <a:pt x="6" y="1380"/>
                              </a:lnTo>
                              <a:lnTo>
                                <a:pt x="15" y="1433"/>
                              </a:lnTo>
                              <a:lnTo>
                                <a:pt x="26" y="1490"/>
                              </a:lnTo>
                              <a:lnTo>
                                <a:pt x="41" y="1550"/>
                              </a:lnTo>
                              <a:lnTo>
                                <a:pt x="60" y="1615"/>
                              </a:lnTo>
                              <a:lnTo>
                                <a:pt x="82" y="1682"/>
                              </a:lnTo>
                              <a:lnTo>
                                <a:pt x="105" y="1751"/>
                              </a:lnTo>
                              <a:lnTo>
                                <a:pt x="133" y="1824"/>
                              </a:lnTo>
                              <a:lnTo>
                                <a:pt x="163" y="1900"/>
                              </a:lnTo>
                              <a:lnTo>
                                <a:pt x="196" y="1976"/>
                              </a:lnTo>
                              <a:lnTo>
                                <a:pt x="232" y="2057"/>
                              </a:lnTo>
                              <a:lnTo>
                                <a:pt x="272" y="2138"/>
                              </a:lnTo>
                              <a:lnTo>
                                <a:pt x="313" y="2222"/>
                              </a:lnTo>
                              <a:lnTo>
                                <a:pt x="357" y="2308"/>
                              </a:lnTo>
                              <a:lnTo>
                                <a:pt x="404" y="2394"/>
                              </a:lnTo>
                              <a:lnTo>
                                <a:pt x="453" y="2483"/>
                              </a:lnTo>
                              <a:lnTo>
                                <a:pt x="503" y="2571"/>
                              </a:lnTo>
                              <a:lnTo>
                                <a:pt x="557" y="2661"/>
                              </a:lnTo>
                              <a:lnTo>
                                <a:pt x="613" y="2752"/>
                              </a:lnTo>
                              <a:lnTo>
                                <a:pt x="671" y="2843"/>
                              </a:lnTo>
                              <a:lnTo>
                                <a:pt x="730" y="2935"/>
                              </a:lnTo>
                              <a:lnTo>
                                <a:pt x="793" y="3026"/>
                              </a:lnTo>
                              <a:lnTo>
                                <a:pt x="856" y="3118"/>
                              </a:lnTo>
                              <a:lnTo>
                                <a:pt x="922" y="3209"/>
                              </a:lnTo>
                              <a:lnTo>
                                <a:pt x="990" y="3300"/>
                              </a:lnTo>
                              <a:lnTo>
                                <a:pt x="1060" y="3391"/>
                              </a:lnTo>
                              <a:lnTo>
                                <a:pt x="1130" y="3481"/>
                              </a:lnTo>
                              <a:lnTo>
                                <a:pt x="1203" y="3570"/>
                              </a:lnTo>
                              <a:lnTo>
                                <a:pt x="1278" y="3657"/>
                              </a:lnTo>
                              <a:lnTo>
                                <a:pt x="1353" y="3743"/>
                              </a:lnTo>
                              <a:lnTo>
                                <a:pt x="1430" y="3828"/>
                              </a:lnTo>
                              <a:lnTo>
                                <a:pt x="1509" y="3912"/>
                              </a:lnTo>
                              <a:lnTo>
                                <a:pt x="1588" y="3994"/>
                              </a:lnTo>
                              <a:lnTo>
                                <a:pt x="1669" y="4073"/>
                              </a:lnTo>
                              <a:lnTo>
                                <a:pt x="1753" y="4150"/>
                              </a:lnTo>
                              <a:lnTo>
                                <a:pt x="1837" y="4228"/>
                              </a:lnTo>
                              <a:lnTo>
                                <a:pt x="1924" y="4304"/>
                              </a:lnTo>
                              <a:lnTo>
                                <a:pt x="2011" y="4378"/>
                              </a:lnTo>
                              <a:lnTo>
                                <a:pt x="2100" y="4451"/>
                              </a:lnTo>
                              <a:lnTo>
                                <a:pt x="2190" y="4522"/>
                              </a:lnTo>
                              <a:lnTo>
                                <a:pt x="2281" y="4591"/>
                              </a:lnTo>
                              <a:lnTo>
                                <a:pt x="2372" y="4658"/>
                              </a:lnTo>
                              <a:lnTo>
                                <a:pt x="2463" y="4724"/>
                              </a:lnTo>
                              <a:lnTo>
                                <a:pt x="2555" y="4789"/>
                              </a:lnTo>
                              <a:lnTo>
                                <a:pt x="2646" y="4851"/>
                              </a:lnTo>
                              <a:lnTo>
                                <a:pt x="2738" y="4911"/>
                              </a:lnTo>
                              <a:lnTo>
                                <a:pt x="2829" y="4968"/>
                              </a:lnTo>
                              <a:lnTo>
                                <a:pt x="2920" y="5024"/>
                              </a:lnTo>
                              <a:lnTo>
                                <a:pt x="3010" y="5078"/>
                              </a:lnTo>
                              <a:lnTo>
                                <a:pt x="3100" y="5129"/>
                              </a:lnTo>
                              <a:lnTo>
                                <a:pt x="3187" y="5178"/>
                              </a:lnTo>
                              <a:lnTo>
                                <a:pt x="3274" y="5224"/>
                              </a:lnTo>
                              <a:lnTo>
                                <a:pt x="3359" y="5269"/>
                              </a:lnTo>
                              <a:lnTo>
                                <a:pt x="3443" y="5309"/>
                              </a:lnTo>
                              <a:lnTo>
                                <a:pt x="3525" y="5349"/>
                              </a:lnTo>
                              <a:lnTo>
                                <a:pt x="3605" y="5385"/>
                              </a:lnTo>
                              <a:lnTo>
                                <a:pt x="3683" y="5417"/>
                              </a:lnTo>
                              <a:lnTo>
                                <a:pt x="3757" y="5448"/>
                              </a:lnTo>
                              <a:lnTo>
                                <a:pt x="3830" y="5476"/>
                              </a:lnTo>
                              <a:lnTo>
                                <a:pt x="3901" y="5500"/>
                              </a:lnTo>
                              <a:lnTo>
                                <a:pt x="3966" y="5521"/>
                              </a:lnTo>
                              <a:lnTo>
                                <a:pt x="4031" y="5539"/>
                              </a:lnTo>
                              <a:lnTo>
                                <a:pt x="4091" y="5555"/>
                              </a:lnTo>
                              <a:lnTo>
                                <a:pt x="4148" y="5567"/>
                              </a:lnTo>
                              <a:lnTo>
                                <a:pt x="4201" y="5575"/>
                              </a:lnTo>
                              <a:lnTo>
                                <a:pt x="4225" y="5578"/>
                              </a:lnTo>
                              <a:lnTo>
                                <a:pt x="4249" y="5580"/>
                              </a:lnTo>
                              <a:lnTo>
                                <a:pt x="4273" y="5581"/>
                              </a:lnTo>
                              <a:lnTo>
                                <a:pt x="4297" y="5581"/>
                              </a:lnTo>
                              <a:lnTo>
                                <a:pt x="4320" y="5581"/>
                              </a:lnTo>
                              <a:lnTo>
                                <a:pt x="4344" y="5579"/>
                              </a:lnTo>
                              <a:lnTo>
                                <a:pt x="4366" y="5578"/>
                              </a:lnTo>
                              <a:lnTo>
                                <a:pt x="4390" y="5574"/>
                              </a:lnTo>
                              <a:lnTo>
                                <a:pt x="4413" y="5570"/>
                              </a:lnTo>
                              <a:lnTo>
                                <a:pt x="4436" y="5567"/>
                              </a:lnTo>
                              <a:lnTo>
                                <a:pt x="4458" y="5561"/>
                              </a:lnTo>
                              <a:lnTo>
                                <a:pt x="4481" y="5555"/>
                              </a:lnTo>
                              <a:lnTo>
                                <a:pt x="4527" y="5542"/>
                              </a:lnTo>
                              <a:lnTo>
                                <a:pt x="4571" y="5525"/>
                              </a:lnTo>
                              <a:lnTo>
                                <a:pt x="4615" y="5506"/>
                              </a:lnTo>
                              <a:lnTo>
                                <a:pt x="4660" y="5483"/>
                              </a:lnTo>
                              <a:lnTo>
                                <a:pt x="4703" y="5459"/>
                              </a:lnTo>
                              <a:lnTo>
                                <a:pt x="4746" y="5433"/>
                              </a:lnTo>
                              <a:lnTo>
                                <a:pt x="4789" y="5404"/>
                              </a:lnTo>
                              <a:lnTo>
                                <a:pt x="4831" y="5373"/>
                              </a:lnTo>
                              <a:lnTo>
                                <a:pt x="4873" y="5339"/>
                              </a:lnTo>
                              <a:lnTo>
                                <a:pt x="4915" y="5303"/>
                              </a:lnTo>
                              <a:lnTo>
                                <a:pt x="4956" y="5266"/>
                              </a:lnTo>
                              <a:lnTo>
                                <a:pt x="4997" y="5228"/>
                              </a:lnTo>
                              <a:lnTo>
                                <a:pt x="5038" y="5187"/>
                              </a:lnTo>
                              <a:lnTo>
                                <a:pt x="5077" y="5145"/>
                              </a:lnTo>
                              <a:lnTo>
                                <a:pt x="5118" y="5101"/>
                              </a:lnTo>
                              <a:lnTo>
                                <a:pt x="5158" y="5057"/>
                              </a:lnTo>
                              <a:lnTo>
                                <a:pt x="5197" y="5010"/>
                              </a:lnTo>
                              <a:lnTo>
                                <a:pt x="5237" y="4962"/>
                              </a:lnTo>
                              <a:lnTo>
                                <a:pt x="5275" y="4914"/>
                              </a:lnTo>
                              <a:lnTo>
                                <a:pt x="5313" y="4864"/>
                              </a:lnTo>
                              <a:lnTo>
                                <a:pt x="5352" y="4814"/>
                              </a:lnTo>
                              <a:lnTo>
                                <a:pt x="5390" y="4762"/>
                              </a:lnTo>
                              <a:lnTo>
                                <a:pt x="5465" y="4657"/>
                              </a:lnTo>
                              <a:lnTo>
                                <a:pt x="5540" y="4550"/>
                              </a:lnTo>
                              <a:lnTo>
                                <a:pt x="5550" y="4535"/>
                              </a:lnTo>
                              <a:lnTo>
                                <a:pt x="5559" y="4518"/>
                              </a:lnTo>
                              <a:lnTo>
                                <a:pt x="5567" y="4501"/>
                              </a:lnTo>
                              <a:lnTo>
                                <a:pt x="5573" y="4484"/>
                              </a:lnTo>
                              <a:lnTo>
                                <a:pt x="5578" y="4467"/>
                              </a:lnTo>
                              <a:lnTo>
                                <a:pt x="5580" y="4449"/>
                              </a:lnTo>
                              <a:lnTo>
                                <a:pt x="5581" y="4431"/>
                              </a:lnTo>
                              <a:lnTo>
                                <a:pt x="5581" y="4413"/>
                              </a:lnTo>
                              <a:lnTo>
                                <a:pt x="5579" y="4395"/>
                              </a:lnTo>
                              <a:lnTo>
                                <a:pt x="5575" y="4377"/>
                              </a:lnTo>
                              <a:lnTo>
                                <a:pt x="5571" y="4360"/>
                              </a:lnTo>
                              <a:lnTo>
                                <a:pt x="5565" y="4343"/>
                              </a:lnTo>
                              <a:lnTo>
                                <a:pt x="5556" y="4326"/>
                              </a:lnTo>
                              <a:lnTo>
                                <a:pt x="5547" y="4310"/>
                              </a:lnTo>
                              <a:lnTo>
                                <a:pt x="5535" y="4295"/>
                              </a:lnTo>
                              <a:lnTo>
                                <a:pt x="5522" y="4281"/>
                              </a:lnTo>
                              <a:close/>
                              <a:moveTo>
                                <a:pt x="5006" y="2620"/>
                              </a:moveTo>
                              <a:lnTo>
                                <a:pt x="5286" y="2547"/>
                              </a:lnTo>
                              <a:lnTo>
                                <a:pt x="5247" y="2453"/>
                              </a:lnTo>
                              <a:lnTo>
                                <a:pt x="5206" y="2361"/>
                              </a:lnTo>
                              <a:lnTo>
                                <a:pt x="5161" y="2268"/>
                              </a:lnTo>
                              <a:lnTo>
                                <a:pt x="5115" y="2177"/>
                              </a:lnTo>
                              <a:lnTo>
                                <a:pt x="5067" y="2088"/>
                              </a:lnTo>
                              <a:lnTo>
                                <a:pt x="5015" y="1999"/>
                              </a:lnTo>
                              <a:lnTo>
                                <a:pt x="4962" y="1912"/>
                              </a:lnTo>
                              <a:lnTo>
                                <a:pt x="4906" y="1825"/>
                              </a:lnTo>
                              <a:lnTo>
                                <a:pt x="4849" y="1740"/>
                              </a:lnTo>
                              <a:lnTo>
                                <a:pt x="4789" y="1658"/>
                              </a:lnTo>
                              <a:lnTo>
                                <a:pt x="4728" y="1575"/>
                              </a:lnTo>
                              <a:lnTo>
                                <a:pt x="4663" y="1495"/>
                              </a:lnTo>
                              <a:lnTo>
                                <a:pt x="4597" y="1417"/>
                              </a:lnTo>
                              <a:lnTo>
                                <a:pt x="4530" y="1341"/>
                              </a:lnTo>
                              <a:lnTo>
                                <a:pt x="4461" y="1265"/>
                              </a:lnTo>
                              <a:lnTo>
                                <a:pt x="4389" y="1192"/>
                              </a:lnTo>
                              <a:lnTo>
                                <a:pt x="4316" y="1120"/>
                              </a:lnTo>
                              <a:lnTo>
                                <a:pt x="4241" y="1051"/>
                              </a:lnTo>
                              <a:lnTo>
                                <a:pt x="4164" y="983"/>
                              </a:lnTo>
                              <a:lnTo>
                                <a:pt x="4085" y="917"/>
                              </a:lnTo>
                              <a:lnTo>
                                <a:pt x="4005" y="853"/>
                              </a:lnTo>
                              <a:lnTo>
                                <a:pt x="3923" y="791"/>
                              </a:lnTo>
                              <a:lnTo>
                                <a:pt x="3840" y="732"/>
                              </a:lnTo>
                              <a:lnTo>
                                <a:pt x="3756" y="674"/>
                              </a:lnTo>
                              <a:lnTo>
                                <a:pt x="3670" y="619"/>
                              </a:lnTo>
                              <a:lnTo>
                                <a:pt x="3582" y="566"/>
                              </a:lnTo>
                              <a:lnTo>
                                <a:pt x="3494" y="514"/>
                              </a:lnTo>
                              <a:lnTo>
                                <a:pt x="3404" y="465"/>
                              </a:lnTo>
                              <a:lnTo>
                                <a:pt x="3313" y="420"/>
                              </a:lnTo>
                              <a:lnTo>
                                <a:pt x="3221" y="376"/>
                              </a:lnTo>
                              <a:lnTo>
                                <a:pt x="3128" y="334"/>
                              </a:lnTo>
                              <a:lnTo>
                                <a:pt x="3034" y="295"/>
                              </a:lnTo>
                              <a:lnTo>
                                <a:pt x="2961" y="576"/>
                              </a:lnTo>
                              <a:lnTo>
                                <a:pt x="3047" y="610"/>
                              </a:lnTo>
                              <a:lnTo>
                                <a:pt x="3131" y="647"/>
                              </a:lnTo>
                              <a:lnTo>
                                <a:pt x="3215" y="687"/>
                              </a:lnTo>
                              <a:lnTo>
                                <a:pt x="3297" y="729"/>
                              </a:lnTo>
                              <a:lnTo>
                                <a:pt x="3380" y="772"/>
                              </a:lnTo>
                              <a:lnTo>
                                <a:pt x="3460" y="819"/>
                              </a:lnTo>
                              <a:lnTo>
                                <a:pt x="3540" y="866"/>
                              </a:lnTo>
                              <a:lnTo>
                                <a:pt x="3618" y="917"/>
                              </a:lnTo>
                              <a:lnTo>
                                <a:pt x="3696" y="968"/>
                              </a:lnTo>
                              <a:lnTo>
                                <a:pt x="3771" y="1022"/>
                              </a:lnTo>
                              <a:lnTo>
                                <a:pt x="3846" y="1078"/>
                              </a:lnTo>
                              <a:lnTo>
                                <a:pt x="3919" y="1136"/>
                              </a:lnTo>
                              <a:lnTo>
                                <a:pt x="3990" y="1196"/>
                              </a:lnTo>
                              <a:lnTo>
                                <a:pt x="4061" y="1257"/>
                              </a:lnTo>
                              <a:lnTo>
                                <a:pt x="4129" y="1320"/>
                              </a:lnTo>
                              <a:lnTo>
                                <a:pt x="4195" y="1386"/>
                              </a:lnTo>
                              <a:lnTo>
                                <a:pt x="4261" y="1452"/>
                              </a:lnTo>
                              <a:lnTo>
                                <a:pt x="4324" y="1520"/>
                              </a:lnTo>
                              <a:lnTo>
                                <a:pt x="4385" y="1591"/>
                              </a:lnTo>
                              <a:lnTo>
                                <a:pt x="4445" y="1663"/>
                              </a:lnTo>
                              <a:lnTo>
                                <a:pt x="4503" y="1736"/>
                              </a:lnTo>
                              <a:lnTo>
                                <a:pt x="4559" y="1810"/>
                              </a:lnTo>
                              <a:lnTo>
                                <a:pt x="4613" y="1885"/>
                              </a:lnTo>
                              <a:lnTo>
                                <a:pt x="4664" y="1963"/>
                              </a:lnTo>
                              <a:lnTo>
                                <a:pt x="4715" y="2041"/>
                              </a:lnTo>
                              <a:lnTo>
                                <a:pt x="4763" y="2121"/>
                              </a:lnTo>
                              <a:lnTo>
                                <a:pt x="4809" y="2201"/>
                              </a:lnTo>
                              <a:lnTo>
                                <a:pt x="4852" y="2284"/>
                              </a:lnTo>
                              <a:lnTo>
                                <a:pt x="4894" y="2367"/>
                              </a:lnTo>
                              <a:lnTo>
                                <a:pt x="4934" y="2450"/>
                              </a:lnTo>
                              <a:lnTo>
                                <a:pt x="4971" y="2534"/>
                              </a:lnTo>
                              <a:lnTo>
                                <a:pt x="5006" y="2620"/>
                              </a:lnTo>
                              <a:close/>
                              <a:moveTo>
                                <a:pt x="3200" y="1125"/>
                              </a:moveTo>
                              <a:lnTo>
                                <a:pt x="3104" y="1404"/>
                              </a:lnTo>
                              <a:lnTo>
                                <a:pt x="3150" y="1424"/>
                              </a:lnTo>
                              <a:lnTo>
                                <a:pt x="3194" y="1445"/>
                              </a:lnTo>
                              <a:lnTo>
                                <a:pt x="3240" y="1466"/>
                              </a:lnTo>
                              <a:lnTo>
                                <a:pt x="3285" y="1489"/>
                              </a:lnTo>
                              <a:lnTo>
                                <a:pt x="3330" y="1512"/>
                              </a:lnTo>
                              <a:lnTo>
                                <a:pt x="3374" y="1536"/>
                              </a:lnTo>
                              <a:lnTo>
                                <a:pt x="3418" y="1561"/>
                              </a:lnTo>
                              <a:lnTo>
                                <a:pt x="3461" y="1586"/>
                              </a:lnTo>
                              <a:lnTo>
                                <a:pt x="3503" y="1614"/>
                              </a:lnTo>
                              <a:lnTo>
                                <a:pt x="3545" y="1641"/>
                              </a:lnTo>
                              <a:lnTo>
                                <a:pt x="3586" y="1670"/>
                              </a:lnTo>
                              <a:lnTo>
                                <a:pt x="3626" y="1700"/>
                              </a:lnTo>
                              <a:lnTo>
                                <a:pt x="3666" y="1731"/>
                              </a:lnTo>
                              <a:lnTo>
                                <a:pt x="3703" y="1763"/>
                              </a:lnTo>
                              <a:lnTo>
                                <a:pt x="3740" y="1797"/>
                              </a:lnTo>
                              <a:lnTo>
                                <a:pt x="3776" y="1831"/>
                              </a:lnTo>
                              <a:lnTo>
                                <a:pt x="3811" y="1867"/>
                              </a:lnTo>
                              <a:lnTo>
                                <a:pt x="3844" y="1904"/>
                              </a:lnTo>
                              <a:lnTo>
                                <a:pt x="3877" y="1943"/>
                              </a:lnTo>
                              <a:lnTo>
                                <a:pt x="3908" y="1982"/>
                              </a:lnTo>
                              <a:lnTo>
                                <a:pt x="3939" y="2023"/>
                              </a:lnTo>
                              <a:lnTo>
                                <a:pt x="3968" y="2064"/>
                              </a:lnTo>
                              <a:lnTo>
                                <a:pt x="3995" y="2106"/>
                              </a:lnTo>
                              <a:lnTo>
                                <a:pt x="4023" y="2149"/>
                              </a:lnTo>
                              <a:lnTo>
                                <a:pt x="4049" y="2192"/>
                              </a:lnTo>
                              <a:lnTo>
                                <a:pt x="4074" y="2236"/>
                              </a:lnTo>
                              <a:lnTo>
                                <a:pt x="4098" y="2280"/>
                              </a:lnTo>
                              <a:lnTo>
                                <a:pt x="4121" y="2326"/>
                              </a:lnTo>
                              <a:lnTo>
                                <a:pt x="4144" y="2370"/>
                              </a:lnTo>
                              <a:lnTo>
                                <a:pt x="4165" y="2416"/>
                              </a:lnTo>
                              <a:lnTo>
                                <a:pt x="4186" y="2461"/>
                              </a:lnTo>
                              <a:lnTo>
                                <a:pt x="4206" y="2507"/>
                              </a:lnTo>
                              <a:lnTo>
                                <a:pt x="4446" y="2391"/>
                              </a:lnTo>
                              <a:lnTo>
                                <a:pt x="4424" y="2337"/>
                              </a:lnTo>
                              <a:lnTo>
                                <a:pt x="4400" y="2284"/>
                              </a:lnTo>
                              <a:lnTo>
                                <a:pt x="4376" y="2231"/>
                              </a:lnTo>
                              <a:lnTo>
                                <a:pt x="4351" y="2180"/>
                              </a:lnTo>
                              <a:lnTo>
                                <a:pt x="4326" y="2130"/>
                              </a:lnTo>
                              <a:lnTo>
                                <a:pt x="4298" y="2080"/>
                              </a:lnTo>
                              <a:lnTo>
                                <a:pt x="4271" y="2031"/>
                              </a:lnTo>
                              <a:lnTo>
                                <a:pt x="4242" y="1983"/>
                              </a:lnTo>
                              <a:lnTo>
                                <a:pt x="4212" y="1937"/>
                              </a:lnTo>
                              <a:lnTo>
                                <a:pt x="4180" y="1890"/>
                              </a:lnTo>
                              <a:lnTo>
                                <a:pt x="4147" y="1845"/>
                              </a:lnTo>
                              <a:lnTo>
                                <a:pt x="4114" y="1799"/>
                              </a:lnTo>
                              <a:lnTo>
                                <a:pt x="4078" y="1755"/>
                              </a:lnTo>
                              <a:lnTo>
                                <a:pt x="4041" y="1712"/>
                              </a:lnTo>
                              <a:lnTo>
                                <a:pt x="4002" y="1670"/>
                              </a:lnTo>
                              <a:lnTo>
                                <a:pt x="3962" y="1628"/>
                              </a:lnTo>
                              <a:lnTo>
                                <a:pt x="3921" y="1588"/>
                              </a:lnTo>
                              <a:lnTo>
                                <a:pt x="3879" y="1549"/>
                              </a:lnTo>
                              <a:lnTo>
                                <a:pt x="3836" y="1512"/>
                              </a:lnTo>
                              <a:lnTo>
                                <a:pt x="3792" y="1476"/>
                              </a:lnTo>
                              <a:lnTo>
                                <a:pt x="3747" y="1440"/>
                              </a:lnTo>
                              <a:lnTo>
                                <a:pt x="3701" y="1406"/>
                              </a:lnTo>
                              <a:lnTo>
                                <a:pt x="3654" y="1373"/>
                              </a:lnTo>
                              <a:lnTo>
                                <a:pt x="3607" y="1342"/>
                              </a:lnTo>
                              <a:lnTo>
                                <a:pt x="3558" y="1311"/>
                              </a:lnTo>
                              <a:lnTo>
                                <a:pt x="3509" y="1281"/>
                              </a:lnTo>
                              <a:lnTo>
                                <a:pt x="3459" y="1252"/>
                              </a:lnTo>
                              <a:lnTo>
                                <a:pt x="3409" y="1226"/>
                              </a:lnTo>
                              <a:lnTo>
                                <a:pt x="3357" y="1198"/>
                              </a:lnTo>
                              <a:lnTo>
                                <a:pt x="3306" y="1173"/>
                              </a:lnTo>
                              <a:lnTo>
                                <a:pt x="3253" y="1149"/>
                              </a:lnTo>
                              <a:lnTo>
                                <a:pt x="3200" y="1125"/>
                              </a:ln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>
                        <a:scene3d>
                          <a:camera prst="orthographicFront"/>
                          <a:lightRig rig="threePt" dir="t"/>
                        </a:scene3d>
                        <a:sp3d>
                          <a:contourClr>
                            <a:srgbClr val="FFFFFF"/>
                          </a:contourClr>
                        </a:sp3d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76pt;margin-top:299.8pt;height:10.85pt;width:10.85pt;z-index:251577344;v-text-anchor:middle;mso-width-relative:page;mso-height-relative:page;" fillcolor="#FFFFFF" filled="t" stroked="f" coordsize="5581,5581" o:gfxdata="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" path="m5522,4281l5522,4281,5508,4269,5494,4258,5494,4257,4294,3400,4293,3401,4278,3390,4262,3382,4245,3375,4229,3369,4211,3364,4194,3361,4176,3360,4158,3361,4140,3363,4123,3366,4105,3371,4089,3378,4072,3387,4056,3396,4042,3407,4027,3420,4018,3432,4008,3444,4004,3451,3999,3458,3971,3498,3951,3529,3920,3579,3892,3627,3875,3655,3854,3688,3818,3747,3782,3812,3745,3882,3707,3959,3667,4040,3629,4127,3589,4218,3550,4311,3517,4305,3484,4298,3450,4289,3416,4280,3380,4269,3343,4256,3306,4241,3267,4227,3229,4209,3189,4191,3149,4171,3107,4150,3065,4128,3023,4104,2980,4077,2936,4051,2891,4022,2846,3992,2800,3960,2754,3928,2707,3893,2659,3857,2612,3820,2563,3782,2515,3741,2465,3699,2416,3656,2366,3612,2315,3565,2265,3517,2214,3468,2163,3418,2112,3366,2063,3316,2015,3265,1970,3214,1925,3165,1881,3115,1840,3066,1800,3018,1761,2969,1723,2921,1688,2874,1653,2828,1620,2781,1589,2735,1559,2690,1530,2646,1504,2601,1477,2558,1454,2515,1431,2473,1410,2432,1390,2392,1372,2352,1355,2313,1340,2276,1325,2237,1312,2201,1301,2165,1292,2131,1284,2097,1276,2064,1272,2031,1365,1992,1455,1952,1541,1913,1622,1875,1699,1836,1770,1799,1835,1763,1893,1727,1926,1706,1954,1689,2002,1661,2052,1630,2083,1610,2123,1584,2137,1573,2138,1572,2149,1563,2161,1554,2174,1539,2185,1524,2195,1508,2203,1493,2210,1476,2215,1458,2219,1441,2220,1423,2221,1405,2220,1387,2217,1370,2213,1353,2208,1336,2201,1319,2191,1302,2181,1287,2181,1285,1325,87,1323,87,1312,73,1300,58,1286,46,1270,34,1255,25,1238,16,1221,10,1203,6,1187,2,1169,0,1149,0,1131,1,1114,3,1097,8,1079,14,1062,22,1046,31,1031,42,924,116,819,191,717,268,668,306,619,344,571,384,525,423,480,463,436,504,394,543,353,584,315,625,278,667,242,708,208,750,177,792,149,835,122,878,97,922,76,966,56,1010,40,1054,25,1100,20,1123,15,1145,11,1168,6,1191,4,1215,1,1238,0,1262,0,1284,0,1308,1,1332,3,1356,6,1380,15,1433,26,1490,41,1550,60,1615,82,1682,105,1751,133,1824,163,1900,196,1976,232,2057,272,2138,313,2222,357,2308,404,2394,453,2483,503,2571,557,2661,613,2752,671,2843,730,2935,793,3026,856,3118,922,3209,990,3300,1060,3391,1130,3481,1203,3570,1278,3657,1353,3743,1430,3828,1509,3912,1588,3994,1669,4073,1753,4150,1837,4228,1924,4304,2011,4378,2100,4451,2190,4522,2281,4591,2372,4658,2463,4724,2555,4789,2646,4851,2738,4911,2829,4968,2920,5024,3010,5078,3100,5129,3187,5178,3274,5224,3359,5269,3443,5309,3525,5349,3605,5385,3683,5417,3757,5448,3830,5476,3901,5500,3966,5521,4031,5539,4091,5555,4148,5567,4201,5575,4225,5578,4249,5580,4273,5581,4297,5581,4320,5581,4344,5579,4366,5578,4390,5574,4413,5570,4436,5567,4458,5561,4481,5555,4527,5542,4571,5525,4615,5506,4660,5483,4703,5459,4746,5433,4789,5404,4831,5373,4873,5339,4915,5303,4956,5266,4997,5228,5038,5187,5077,5145,5118,5101,5158,5057,5197,5010,5237,4962,5275,4914,5313,4864,5352,4814,5390,4762,5465,4657,5540,4550,5550,4535,5559,4518,5567,4501,5573,4484,5578,4467,5580,4449,5581,4431,5581,4413,5579,4395,5575,4377,5571,4360,5565,4343,5556,4326,5547,4310,5535,4295,5522,4281xm5006,2620l5286,2547,5247,2453,5206,2361,5161,2268,5115,2177,5067,2088,5015,1999,4962,1912,4906,1825,4849,1740,4789,1658,4728,1575,4663,1495,4597,1417,4530,1341,4461,1265,4389,1192,4316,1120,4241,1051,4164,983,4085,917,4005,853,3923,791,3840,732,3756,674,3670,619,3582,566,3494,514,3404,465,3313,420,3221,376,3128,334,3034,295,2961,576,3047,610,3131,647,3215,687,3297,729,3380,772,3460,819,3540,866,3618,917,3696,968,3771,1022,3846,1078,3919,1136,3990,1196,4061,1257,4129,1320,4195,1386,4261,1452,4324,1520,4385,1591,4445,1663,4503,1736,4559,1810,4613,1885,4664,1963,4715,2041,4763,2121,4809,2201,4852,2284,4894,2367,4934,2450,4971,2534,5006,2620xm3200,1125l3104,1404,3150,1424,3194,1445,3240,1466,3285,1489,3330,1512,3374,1536,3418,1561,3461,1586,3503,1614,3545,1641,3586,1670,3626,1700,3666,1731,3703,1763,3740,1797,3776,1831,3811,1867,3844,1904,3877,1943,3908,1982,3939,2023,3968,2064,3995,2106,4023,2149,4049,2192,4074,2236,4098,2280,4121,2326,4144,2370,4165,2416,4186,2461,4206,2507,4446,2391,4424,2337,4400,2284,4376,2231,4351,2180,4326,2130,4298,2080,4271,2031,4242,1983,4212,1937,4180,1890,4147,1845,4114,1799,4078,1755,4041,1712,4002,1670,3962,1628,3921,1588,3879,1549,3836,1512,3792,1476,3747,1440,3701,1406,3654,1373,3607,1342,3558,1311,3509,1281,3459,1252,3409,1226,3357,1198,3306,1173,3253,1149,3200,1125xe">
                <v:path o:connectlocs="@0,@0;@0,@0;@0,@0;@0,@0;@0,@0;@0,@0;@0,@0;@0,@0;@0,@0;@0,@0;@0,@0;@0,@0;@0,@0;@0,@0;@0,@0;@0,@0;@0,@0;@0,@0;@0,@0;@0,@0;@0,980940013;@0,@0;@0,@0;@0,@0;@0,@0;980940013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578368" behindDoc="0" locked="0" layoutInCell="1" allowOverlap="1">
                <wp:simplePos x="0" y="0"/>
                <wp:positionH relativeFrom="column">
                  <wp:posOffset>3505200</wp:posOffset>
                </wp:positionH>
                <wp:positionV relativeFrom="paragraph">
                  <wp:posOffset>4186555</wp:posOffset>
                </wp:positionV>
                <wp:extent cx="137795" cy="142875"/>
                <wp:effectExtent l="0" t="0" r="0" b="9525"/>
                <wp:wrapNone/>
                <wp:docPr id="35" name="KSO_Shap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 bwMode="auto">
                        <a:xfrm>
                          <a:off x="0" y="0"/>
                          <a:ext cx="137795" cy="142875"/>
                        </a:xfrm>
                        <a:custGeom>
                          <a:avLst/>
                          <a:gdLst>
                            <a:gd name="T0" fmla="*/ 2147483646 w 90"/>
                            <a:gd name="T1" fmla="*/ 2147483646 h 93"/>
                            <a:gd name="T2" fmla="*/ 2147483646 w 90"/>
                            <a:gd name="T3" fmla="*/ 2147483646 h 93"/>
                            <a:gd name="T4" fmla="*/ 2147483646 w 90"/>
                            <a:gd name="T5" fmla="*/ 2147483646 h 93"/>
                            <a:gd name="T6" fmla="*/ 2147483646 w 90"/>
                            <a:gd name="T7" fmla="*/ 2147483646 h 93"/>
                            <a:gd name="T8" fmla="*/ 2147483646 w 90"/>
                            <a:gd name="T9" fmla="*/ 2147483646 h 93"/>
                            <a:gd name="T10" fmla="*/ 0 w 90"/>
                            <a:gd name="T11" fmla="*/ 2147483646 h 93"/>
                            <a:gd name="T12" fmla="*/ 0 w 90"/>
                            <a:gd name="T13" fmla="*/ 2147483646 h 93"/>
                            <a:gd name="T14" fmla="*/ 2147483646 w 90"/>
                            <a:gd name="T15" fmla="*/ 2147483646 h 93"/>
                            <a:gd name="T16" fmla="*/ 2147483646 w 90"/>
                            <a:gd name="T17" fmla="*/ 2147483646 h 93"/>
                            <a:gd name="T18" fmla="*/ 2147483646 w 90"/>
                            <a:gd name="T19" fmla="*/ 2147483646 h 93"/>
                            <a:gd name="T20" fmla="*/ 2147483646 w 90"/>
                            <a:gd name="T21" fmla="*/ 2147483646 h 93"/>
                            <a:gd name="T22" fmla="*/ 2147483646 w 90"/>
                            <a:gd name="T23" fmla="*/ 2147483646 h 93"/>
                            <a:gd name="T24" fmla="*/ 2147483646 w 90"/>
                            <a:gd name="T25" fmla="*/ 2147483646 h 93"/>
                            <a:gd name="T26" fmla="*/ 2147483646 w 90"/>
                            <a:gd name="T27" fmla="*/ 2147483646 h 93"/>
                            <a:gd name="T28" fmla="*/ 2147483646 w 90"/>
                            <a:gd name="T29" fmla="*/ 2147483646 h 93"/>
                            <a:gd name="T30" fmla="*/ 2147483646 w 90"/>
                            <a:gd name="T31" fmla="*/ 2147483646 h 93"/>
                            <a:gd name="T32" fmla="*/ 2147483646 w 90"/>
                            <a:gd name="T33" fmla="*/ 2147483646 h 93"/>
                            <a:gd name="T34" fmla="*/ 2147483646 w 90"/>
                            <a:gd name="T35" fmla="*/ 2147483646 h 93"/>
                            <a:gd name="T36" fmla="*/ 2147483646 w 90"/>
                            <a:gd name="T37" fmla="*/ 2147483646 h 93"/>
                            <a:gd name="T38" fmla="*/ 2147483646 w 90"/>
                            <a:gd name="T39" fmla="*/ 2147483646 h 93"/>
                            <a:gd name="T40" fmla="*/ 2147483646 w 90"/>
                            <a:gd name="T41" fmla="*/ 2147483646 h 93"/>
                            <a:gd name="T42" fmla="*/ 2147483646 w 90"/>
                            <a:gd name="T43" fmla="*/ 2147483646 h 93"/>
                            <a:gd name="T44" fmla="*/ 2147483646 w 90"/>
                            <a:gd name="T45" fmla="*/ 2147483646 h 93"/>
                            <a:gd name="T46" fmla="*/ 2147483646 w 90"/>
                            <a:gd name="T47" fmla="*/ 2147483646 h 93"/>
                            <a:gd name="T48" fmla="*/ 2147483646 w 90"/>
                            <a:gd name="T49" fmla="*/ 2147483646 h 93"/>
                            <a:gd name="T50" fmla="*/ 2147483646 w 90"/>
                            <a:gd name="T51" fmla="*/ 2147483646 h 93"/>
                            <a:gd name="T52" fmla="*/ 2147483646 w 90"/>
                            <a:gd name="T53" fmla="*/ 2147483646 h 93"/>
                            <a:gd name="T54" fmla="*/ 2147483646 w 90"/>
                            <a:gd name="T55" fmla="*/ 2147483646 h 93"/>
                            <a:gd name="T56" fmla="*/ 2147483646 w 90"/>
                            <a:gd name="T57" fmla="*/ 2147483646 h 93"/>
                            <a:gd name="T58" fmla="*/ 2147483646 w 90"/>
                            <a:gd name="T59" fmla="*/ 2147483646 h 93"/>
                            <a:gd name="T60" fmla="*/ 2147483646 w 90"/>
                            <a:gd name="T61" fmla="*/ 2147483646 h 93"/>
                            <a:gd name="T62" fmla="*/ 2147483646 w 90"/>
                            <a:gd name="T63" fmla="*/ 2147483646 h 93"/>
                            <a:gd name="T64" fmla="*/ 2147483646 w 90"/>
                            <a:gd name="T65" fmla="*/ 2147483646 h 93"/>
                            <a:gd name="T66" fmla="*/ 2147483646 w 90"/>
                            <a:gd name="T67" fmla="*/ 2147483646 h 93"/>
                            <a:gd name="T68" fmla="*/ 2147483646 w 90"/>
                            <a:gd name="T69" fmla="*/ 2147483646 h 93"/>
                            <a:gd name="T70" fmla="*/ 2147483646 w 90"/>
                            <a:gd name="T71" fmla="*/ 2147483646 h 93"/>
                            <a:gd name="T72" fmla="*/ 2147483646 w 90"/>
                            <a:gd name="T73" fmla="*/ 2147483646 h 93"/>
                            <a:gd name="T74" fmla="*/ 2147483646 w 90"/>
                            <a:gd name="T75" fmla="*/ 2147483646 h 93"/>
                            <a:gd name="T76" fmla="*/ 2147483646 w 90"/>
                            <a:gd name="T77" fmla="*/ 2147483646 h 93"/>
                            <a:gd name="T78" fmla="*/ 2147483646 w 90"/>
                            <a:gd name="T79" fmla="*/ 2147483646 h 93"/>
                            <a:gd name="T80" fmla="*/ 2147483646 w 90"/>
                            <a:gd name="T81" fmla="*/ 2147483646 h 93"/>
                            <a:gd name="T82" fmla="*/ 2147483646 w 90"/>
                            <a:gd name="T83" fmla="*/ 2147483646 h 93"/>
                            <a:gd name="T84" fmla="*/ 2147483646 w 90"/>
                            <a:gd name="T85" fmla="*/ 2147483646 h 93"/>
                            <a:gd name="T86" fmla="*/ 2147483646 w 90"/>
                            <a:gd name="T87" fmla="*/ 2147483646 h 93"/>
                            <a:gd name="T88" fmla="*/ 2147483646 w 90"/>
                            <a:gd name="T89" fmla="*/ 2147483646 h 93"/>
                            <a:gd name="T90" fmla="*/ 2147483646 w 90"/>
                            <a:gd name="T91" fmla="*/ 2147483646 h 93"/>
                            <a:gd name="T92" fmla="*/ 2147483646 w 90"/>
                            <a:gd name="T93" fmla="*/ 2147483646 h 93"/>
                            <a:gd name="T94" fmla="*/ 2147483646 w 90"/>
                            <a:gd name="T95" fmla="*/ 2147483646 h 93"/>
                            <a:gd name="T96" fmla="*/ 2147483646 w 90"/>
                            <a:gd name="T97" fmla="*/ 2147483646 h 93"/>
                            <a:gd name="T98" fmla="*/ 0 60000 65536"/>
                            <a:gd name="T99" fmla="*/ 0 60000 65536"/>
                            <a:gd name="T100" fmla="*/ 0 60000 65536"/>
                            <a:gd name="T101" fmla="*/ 0 60000 65536"/>
                            <a:gd name="T102" fmla="*/ 0 60000 65536"/>
                            <a:gd name="T103" fmla="*/ 0 60000 65536"/>
                            <a:gd name="T104" fmla="*/ 0 60000 65536"/>
                            <a:gd name="T105" fmla="*/ 0 60000 65536"/>
                            <a:gd name="T106" fmla="*/ 0 60000 65536"/>
                            <a:gd name="T107" fmla="*/ 0 60000 65536"/>
                            <a:gd name="T108" fmla="*/ 0 60000 65536"/>
                            <a:gd name="T109" fmla="*/ 0 60000 65536"/>
                            <a:gd name="T110" fmla="*/ 0 60000 65536"/>
                            <a:gd name="T111" fmla="*/ 0 60000 65536"/>
                            <a:gd name="T112" fmla="*/ 0 60000 65536"/>
                            <a:gd name="T113" fmla="*/ 0 60000 65536"/>
                            <a:gd name="T114" fmla="*/ 0 60000 65536"/>
                            <a:gd name="T115" fmla="*/ 0 60000 65536"/>
                            <a:gd name="T116" fmla="*/ 0 60000 65536"/>
                            <a:gd name="T117" fmla="*/ 0 60000 65536"/>
                            <a:gd name="T118" fmla="*/ 0 60000 65536"/>
                            <a:gd name="T119" fmla="*/ 0 60000 65536"/>
                            <a:gd name="T120" fmla="*/ 0 60000 65536"/>
                            <a:gd name="T121" fmla="*/ 0 60000 65536"/>
                            <a:gd name="T122" fmla="*/ 0 60000 65536"/>
                            <a:gd name="T123" fmla="*/ 0 60000 65536"/>
                            <a:gd name="T124" fmla="*/ 0 60000 65536"/>
                            <a:gd name="T125" fmla="*/ 0 60000 65536"/>
                            <a:gd name="T126" fmla="*/ 0 60000 65536"/>
                            <a:gd name="T127" fmla="*/ 0 60000 65536"/>
                            <a:gd name="T128" fmla="*/ 0 60000 65536"/>
                            <a:gd name="T129" fmla="*/ 0 60000 65536"/>
                            <a:gd name="T130" fmla="*/ 0 60000 65536"/>
                            <a:gd name="T131" fmla="*/ 0 60000 65536"/>
                            <a:gd name="T132" fmla="*/ 0 60000 65536"/>
                            <a:gd name="T133" fmla="*/ 0 60000 65536"/>
                            <a:gd name="T134" fmla="*/ 0 60000 65536"/>
                            <a:gd name="T135" fmla="*/ 0 60000 65536"/>
                            <a:gd name="T136" fmla="*/ 0 60000 65536"/>
                            <a:gd name="T137" fmla="*/ 0 60000 65536"/>
                            <a:gd name="T138" fmla="*/ 0 60000 65536"/>
                            <a:gd name="T139" fmla="*/ 0 60000 65536"/>
                            <a:gd name="T140" fmla="*/ 0 60000 65536"/>
                            <a:gd name="T141" fmla="*/ 0 60000 65536"/>
                            <a:gd name="T142" fmla="*/ 0 60000 65536"/>
                            <a:gd name="T143" fmla="*/ 0 60000 65536"/>
                            <a:gd name="T144" fmla="*/ 0 60000 65536"/>
                            <a:gd name="T145" fmla="*/ 0 60000 65536"/>
                            <a:gd name="T146" fmla="*/ 0 60000 65536"/>
                          </a:gdLst>
                          <a:ahLst/>
                          <a:cxnLst>
                            <a:cxn ang="T98">
                              <a:pos x="T0" y="T1"/>
                            </a:cxn>
                            <a:cxn ang="T99">
                              <a:pos x="T2" y="T3"/>
                            </a:cxn>
                            <a:cxn ang="T100">
                              <a:pos x="T4" y="T5"/>
                            </a:cxn>
                            <a:cxn ang="T101">
                              <a:pos x="T6" y="T7"/>
                            </a:cxn>
                            <a:cxn ang="T102">
                              <a:pos x="T8" y="T9"/>
                            </a:cxn>
                            <a:cxn ang="T103">
                              <a:pos x="T10" y="T11"/>
                            </a:cxn>
                            <a:cxn ang="T104">
                              <a:pos x="T12" y="T13"/>
                            </a:cxn>
                            <a:cxn ang="T105">
                              <a:pos x="T14" y="T15"/>
                            </a:cxn>
                            <a:cxn ang="T106">
                              <a:pos x="T16" y="T17"/>
                            </a:cxn>
                            <a:cxn ang="T107">
                              <a:pos x="T18" y="T19"/>
                            </a:cxn>
                            <a:cxn ang="T108">
                              <a:pos x="T20" y="T21"/>
                            </a:cxn>
                            <a:cxn ang="T109">
                              <a:pos x="T22" y="T23"/>
                            </a:cxn>
                            <a:cxn ang="T110">
                              <a:pos x="T24" y="T25"/>
                            </a:cxn>
                            <a:cxn ang="T111">
                              <a:pos x="T26" y="T27"/>
                            </a:cxn>
                            <a:cxn ang="T112">
                              <a:pos x="T28" y="T29"/>
                            </a:cxn>
                            <a:cxn ang="T113">
                              <a:pos x="T30" y="T31"/>
                            </a:cxn>
                            <a:cxn ang="T114">
                              <a:pos x="T32" y="T33"/>
                            </a:cxn>
                            <a:cxn ang="T115">
                              <a:pos x="T34" y="T35"/>
                            </a:cxn>
                            <a:cxn ang="T116">
                              <a:pos x="T36" y="T37"/>
                            </a:cxn>
                            <a:cxn ang="T117">
                              <a:pos x="T38" y="T39"/>
                            </a:cxn>
                            <a:cxn ang="T118">
                              <a:pos x="T40" y="T41"/>
                            </a:cxn>
                            <a:cxn ang="T119">
                              <a:pos x="T42" y="T43"/>
                            </a:cxn>
                            <a:cxn ang="T120">
                              <a:pos x="T44" y="T45"/>
                            </a:cxn>
                            <a:cxn ang="T121">
                              <a:pos x="T46" y="T47"/>
                            </a:cxn>
                            <a:cxn ang="T122">
                              <a:pos x="T48" y="T49"/>
                            </a:cxn>
                            <a:cxn ang="T123">
                              <a:pos x="T50" y="T51"/>
                            </a:cxn>
                            <a:cxn ang="T124">
                              <a:pos x="T52" y="T53"/>
                            </a:cxn>
                            <a:cxn ang="T125">
                              <a:pos x="T54" y="T55"/>
                            </a:cxn>
                            <a:cxn ang="T126">
                              <a:pos x="T56" y="T57"/>
                            </a:cxn>
                            <a:cxn ang="T127">
                              <a:pos x="T58" y="T59"/>
                            </a:cxn>
                            <a:cxn ang="T128">
                              <a:pos x="T60" y="T61"/>
                            </a:cxn>
                            <a:cxn ang="T129">
                              <a:pos x="T62" y="T63"/>
                            </a:cxn>
                            <a:cxn ang="T130">
                              <a:pos x="T64" y="T65"/>
                            </a:cxn>
                            <a:cxn ang="T131">
                              <a:pos x="T66" y="T67"/>
                            </a:cxn>
                            <a:cxn ang="T132">
                              <a:pos x="T68" y="T69"/>
                            </a:cxn>
                            <a:cxn ang="T133">
                              <a:pos x="T70" y="T71"/>
                            </a:cxn>
                            <a:cxn ang="T134">
                              <a:pos x="T72" y="T73"/>
                            </a:cxn>
                            <a:cxn ang="T135">
                              <a:pos x="T74" y="T75"/>
                            </a:cxn>
                            <a:cxn ang="T136">
                              <a:pos x="T76" y="T77"/>
                            </a:cxn>
                            <a:cxn ang="T137">
                              <a:pos x="T78" y="T79"/>
                            </a:cxn>
                            <a:cxn ang="T138">
                              <a:pos x="T80" y="T81"/>
                            </a:cxn>
                            <a:cxn ang="T139">
                              <a:pos x="T82" y="T83"/>
                            </a:cxn>
                            <a:cxn ang="T140">
                              <a:pos x="T84" y="T85"/>
                            </a:cxn>
                            <a:cxn ang="T141">
                              <a:pos x="T86" y="T87"/>
                            </a:cxn>
                            <a:cxn ang="T142">
                              <a:pos x="T88" y="T89"/>
                            </a:cxn>
                            <a:cxn ang="T143">
                              <a:pos x="T90" y="T91"/>
                            </a:cxn>
                            <a:cxn ang="T144">
                              <a:pos x="T92" y="T93"/>
                            </a:cxn>
                            <a:cxn ang="T145">
                              <a:pos x="T94" y="T95"/>
                            </a:cxn>
                            <a:cxn ang="T146">
                              <a:pos x="T96" y="T97"/>
                            </a:cxn>
                          </a:cxnLst>
                          <a:rect l="0" t="0" r="r" b="b"/>
                          <a:pathLst>
                            <a:path w="90" h="93">
                              <a:moveTo>
                                <a:pt x="86" y="38"/>
                              </a:moveTo>
                              <a:cubicBezTo>
                                <a:pt x="88" y="40"/>
                                <a:pt x="90" y="43"/>
                                <a:pt x="90" y="46"/>
                              </a:cubicBezTo>
                              <a:cubicBezTo>
                                <a:pt x="90" y="83"/>
                                <a:pt x="90" y="83"/>
                                <a:pt x="90" y="83"/>
                              </a:cubicBezTo>
                              <a:cubicBezTo>
                                <a:pt x="90" y="88"/>
                                <a:pt x="86" y="93"/>
                                <a:pt x="81" y="93"/>
                              </a:cubicBezTo>
                              <a:cubicBezTo>
                                <a:pt x="9" y="93"/>
                                <a:pt x="9" y="93"/>
                                <a:pt x="9" y="93"/>
                              </a:cubicBezTo>
                              <a:cubicBezTo>
                                <a:pt x="4" y="93"/>
                                <a:pt x="0" y="88"/>
                                <a:pt x="0" y="83"/>
                              </a:cubicBezTo>
                              <a:cubicBezTo>
                                <a:pt x="0" y="46"/>
                                <a:pt x="0" y="46"/>
                                <a:pt x="0" y="46"/>
                              </a:cubicBezTo>
                              <a:cubicBezTo>
                                <a:pt x="0" y="44"/>
                                <a:pt x="1" y="41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40"/>
                                <a:pt x="2" y="40"/>
                                <a:pt x="2" y="40"/>
                              </a:cubicBezTo>
                              <a:cubicBezTo>
                                <a:pt x="2" y="39"/>
                                <a:pt x="2" y="39"/>
                                <a:pt x="3" y="39"/>
                              </a:cubicBezTo>
                              <a:cubicBezTo>
                                <a:pt x="39" y="3"/>
                                <a:pt x="39" y="3"/>
                                <a:pt x="39" y="3"/>
                              </a:cubicBezTo>
                              <a:cubicBezTo>
                                <a:pt x="43" y="0"/>
                                <a:pt x="46" y="0"/>
                                <a:pt x="50" y="3"/>
                              </a:cubicBezTo>
                              <a:cubicBezTo>
                                <a:pt x="86" y="38"/>
                                <a:pt x="86" y="38"/>
                                <a:pt x="86" y="38"/>
                              </a:cubicBezTo>
                              <a:close/>
                              <a:moveTo>
                                <a:pt x="15" y="30"/>
                              </a:moveTo>
                              <a:cubicBezTo>
                                <a:pt x="15" y="52"/>
                                <a:pt x="15" y="52"/>
                                <a:pt x="15" y="52"/>
                              </a:cubicBezTo>
                              <a:cubicBezTo>
                                <a:pt x="45" y="75"/>
                                <a:pt x="45" y="75"/>
                                <a:pt x="45" y="75"/>
                              </a:cubicBezTo>
                              <a:cubicBezTo>
                                <a:pt x="72" y="54"/>
                                <a:pt x="72" y="54"/>
                                <a:pt x="72" y="54"/>
                              </a:cubicBezTo>
                              <a:cubicBezTo>
                                <a:pt x="72" y="30"/>
                                <a:pt x="72" y="30"/>
                                <a:pt x="72" y="30"/>
                              </a:cubicBezTo>
                              <a:cubicBezTo>
                                <a:pt x="15" y="30"/>
                                <a:pt x="15" y="30"/>
                                <a:pt x="15" y="30"/>
                              </a:cubicBezTo>
                              <a:close/>
                              <a:moveTo>
                                <a:pt x="25" y="35"/>
                              </a:moveTo>
                              <a:cubicBezTo>
                                <a:pt x="25" y="39"/>
                                <a:pt x="25" y="39"/>
                                <a:pt x="25" y="39"/>
                              </a:cubicBezTo>
                              <a:cubicBezTo>
                                <a:pt x="63" y="39"/>
                                <a:pt x="63" y="39"/>
                                <a:pt x="63" y="39"/>
                              </a:cubicBezTo>
                              <a:cubicBezTo>
                                <a:pt x="63" y="35"/>
                                <a:pt x="63" y="35"/>
                                <a:pt x="63" y="35"/>
                              </a:cubicBezTo>
                              <a:cubicBezTo>
                                <a:pt x="25" y="35"/>
                                <a:pt x="25" y="35"/>
                                <a:pt x="25" y="35"/>
                              </a:cubicBezTo>
                              <a:close/>
                              <a:moveTo>
                                <a:pt x="25" y="51"/>
                              </a:moveTo>
                              <a:cubicBezTo>
                                <a:pt x="25" y="55"/>
                                <a:pt x="25" y="55"/>
                                <a:pt x="25" y="55"/>
                              </a:cubicBezTo>
                              <a:cubicBezTo>
                                <a:pt x="63" y="55"/>
                                <a:pt x="63" y="55"/>
                                <a:pt x="63" y="55"/>
                              </a:cubicBezTo>
                              <a:cubicBezTo>
                                <a:pt x="63" y="51"/>
                                <a:pt x="63" y="51"/>
                                <a:pt x="63" y="51"/>
                              </a:cubicBezTo>
                              <a:cubicBezTo>
                                <a:pt x="25" y="51"/>
                                <a:pt x="25" y="51"/>
                                <a:pt x="25" y="51"/>
                              </a:cubicBezTo>
                              <a:close/>
                              <a:moveTo>
                                <a:pt x="25" y="43"/>
                              </a:moveTo>
                              <a:cubicBezTo>
                                <a:pt x="25" y="47"/>
                                <a:pt x="25" y="47"/>
                                <a:pt x="25" y="47"/>
                              </a:cubicBezTo>
                              <a:cubicBezTo>
                                <a:pt x="63" y="47"/>
                                <a:pt x="63" y="47"/>
                                <a:pt x="63" y="47"/>
                              </a:cubicBezTo>
                              <a:cubicBezTo>
                                <a:pt x="63" y="43"/>
                                <a:pt x="63" y="43"/>
                                <a:pt x="63" y="43"/>
                              </a:cubicBezTo>
                              <a:cubicBezTo>
                                <a:pt x="25" y="43"/>
                                <a:pt x="25" y="43"/>
                                <a:pt x="25" y="43"/>
                              </a:cubicBezTo>
                              <a:close/>
                              <a:moveTo>
                                <a:pt x="10" y="87"/>
                              </a:moveTo>
                              <a:cubicBezTo>
                                <a:pt x="28" y="69"/>
                                <a:pt x="28" y="69"/>
                                <a:pt x="28" y="69"/>
                              </a:cubicBezTo>
                              <a:cubicBezTo>
                                <a:pt x="28" y="69"/>
                                <a:pt x="28" y="68"/>
                                <a:pt x="28" y="67"/>
                              </a:cubicBezTo>
                              <a:cubicBezTo>
                                <a:pt x="27" y="66"/>
                                <a:pt x="26" y="66"/>
                                <a:pt x="25" y="67"/>
                              </a:cubicBezTo>
                              <a:cubicBezTo>
                                <a:pt x="7" y="84"/>
                                <a:pt x="7" y="84"/>
                                <a:pt x="7" y="84"/>
                              </a:cubicBezTo>
                              <a:cubicBezTo>
                                <a:pt x="6" y="85"/>
                                <a:pt x="6" y="86"/>
                                <a:pt x="7" y="87"/>
                              </a:cubicBezTo>
                              <a:cubicBezTo>
                                <a:pt x="8" y="87"/>
                                <a:pt x="9" y="87"/>
                                <a:pt x="10" y="87"/>
                              </a:cubicBezTo>
                              <a:close/>
                              <a:moveTo>
                                <a:pt x="84" y="84"/>
                              </a:moveTo>
                              <a:cubicBezTo>
                                <a:pt x="66" y="67"/>
                                <a:pt x="66" y="67"/>
                                <a:pt x="66" y="67"/>
                              </a:cubicBezTo>
                              <a:cubicBezTo>
                                <a:pt x="65" y="66"/>
                                <a:pt x="64" y="66"/>
                                <a:pt x="63" y="67"/>
                              </a:cubicBezTo>
                              <a:cubicBezTo>
                                <a:pt x="62" y="68"/>
                                <a:pt x="62" y="69"/>
                                <a:pt x="63" y="69"/>
                              </a:cubicBezTo>
                              <a:cubicBezTo>
                                <a:pt x="81" y="87"/>
                                <a:pt x="81" y="87"/>
                                <a:pt x="81" y="87"/>
                              </a:cubicBezTo>
                              <a:cubicBezTo>
                                <a:pt x="82" y="87"/>
                                <a:pt x="83" y="87"/>
                                <a:pt x="84" y="87"/>
                              </a:cubicBezTo>
                              <a:cubicBezTo>
                                <a:pt x="85" y="86"/>
                                <a:pt x="85" y="85"/>
                                <a:pt x="84" y="84"/>
                              </a:cubicBezTo>
                              <a:close/>
                            </a:path>
                          </a:pathLst>
                        </a:custGeom>
                        <a:solidFill>
                          <a:sysClr val="window" lastClr="FFFFFF"/>
                        </a:solidFill>
                        <a:ln>
                          <a:noFill/>
                        </a:ln>
                      </wps:spPr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shape id="KSO_Shape" o:spid="_x0000_s1026" o:spt="100" style="position:absolute;left:0pt;margin-left:276pt;margin-top:329.65pt;height:11.25pt;width:10.85pt;z-index:251578368;v-text-anchor:middle;mso-width-relative:page;mso-height-relative:page;" fillcolor="#FFFFFF" filled="t" stroked="f" coordsize="90,93" o:gfxdata="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" path="m86,38c88,40,90,43,90,46c90,83,90,83,90,83c90,88,86,93,81,93c9,93,9,93,9,93c4,93,0,88,0,83c0,46,0,46,0,46c0,44,1,41,2,40c2,40,2,40,2,40c2,40,2,40,2,40c2,39,2,39,3,39c39,3,39,3,39,3c43,0,46,0,50,3c86,38,86,38,86,38xm15,30c15,52,15,52,15,52c45,75,45,75,45,75c72,54,72,54,72,54c72,30,72,30,72,30c15,30,15,30,15,30xm25,35c25,39,25,39,25,39c63,39,63,39,63,39c63,35,63,35,63,35c25,35,25,35,25,35xm25,51c25,55,25,55,25,55c63,55,63,55,63,55c63,51,63,51,63,51c25,51,25,51,25,51xm25,43c25,47,25,47,25,47c63,47,63,47,63,47c63,43,63,43,63,43c25,43,25,43,25,43xm10,87c28,69,28,69,28,69c28,69,28,68,28,67c27,66,26,66,25,67c7,84,7,84,7,84c6,85,6,86,7,87c8,87,9,87,10,87xm84,84c66,67,66,67,66,67c65,66,64,66,63,67c62,68,62,69,63,69c81,87,81,87,81,87c82,87,83,87,84,87c85,86,85,85,84,84xe">
                <v:path o:connectlocs="@0,@0;@0,@0;@0,@0;@0,@0;@0,@0;0,@0;0,@0;@0,@0;@0,@0;@0,@0;@0,@0;@0,@0;@0,@0;@0,@0;@0,@0;@0,@0;@0,@0;@0,@0;@0,@0;@0,@0;@0,@0;@0,@0;@0,@0;@0,@0;@0,@0;@0,@0;@0,@0;@0,@0;@0,@0;@0,@0;@0,@0;@0,@0;@0,@0;@0,@0;@0,@0;@0,@0;@0,@0;@0,@0;@0,@0;@0,@0;@0,@0;@0,@0;@0,@0;@0,@0;@0,@0;@0,@0;@0,@0;@0,@0;@0,@0" o:connectangles="0,0,0,0,0,0,0,0,0,0,0,0,0,0,0,0,0,0,0,0,0,0,0,0,0,0,0,0,0,0,0,0,0,0,0,0,0,0,0,0,0,0,0,0,0,0,0,0,0"/>
                <v:fill on="t" focussize="0,0"/>
                <v:stroke on="f"/>
                <v:imagedata o:title=""/>
                <o:lock v:ext="edit" aspectratio="f"/>
              </v:shape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Impact">
    <w:panose1 w:val="020B0806030902050204"/>
    <w:charset w:val="00"/>
    <w:family w:val="swiss"/>
    <w:pitch w:val="default"/>
    <w:sig w:usb0="00000287" w:usb1="00000000" w:usb2="00000000" w:usb3="00000000" w:csb0="2000009F" w:csb1="DFD70000"/>
  </w:font>
  <w:font w:name="方正粗谭黑简体">
    <w:altName w:val="黑体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方正硬笔行书简体">
    <w:altName w:val="宋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造字工房力黑（非商用）常规体">
    <w:altName w:val="黑体"/>
    <w:panose1 w:val="00000000000000000000"/>
    <w:charset w:val="86"/>
    <w:family w:val="modern"/>
    <w:pitch w:val="default"/>
    <w:sig w:usb0="00000000" w:usb1="00000000" w:usb2="00000000" w:usb3="00000000" w:csb0="00040001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64B73EA"/>
    <w:rsid w:val="0018101A"/>
    <w:rsid w:val="002C2436"/>
    <w:rsid w:val="0038365E"/>
    <w:rsid w:val="0039350F"/>
    <w:rsid w:val="003C3140"/>
    <w:rsid w:val="006D204E"/>
    <w:rsid w:val="00A95995"/>
    <w:rsid w:val="00E64177"/>
    <w:rsid w:val="364B73EA"/>
    <w:rsid w:val="40D62E78"/>
    <w:rsid w:val="473220AD"/>
    <w:rsid w:val="6B93716B"/>
    <w:rsid w:val="79705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\AppData\Roaming\kingsoft\office6\templates\download\&#40664;&#35748;\&#31616;&#21382;&#23553;&#38754;+&#31616;&#21382;+&#31616;&#21382;&#23553;&#24213;-2016&#26368;&#26032;&#23553;&#38754;&#31616;&#21382;&#23553;&#38754;&#31616;&#21382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简历封面+简历+简历封底-2016最新封面简历封面简历.docx</Template>
  <Pages>1</Pages>
  <Words>0</Words>
  <Characters>0</Characters>
  <Lines>1</Lines>
  <Paragraphs>1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2017-09-08T09:14:00Z</dcterms:created>
  <dc:creator>S</dc:creator>
  <cp:lastModifiedBy>K</cp:lastModifiedBy>
  <dcterms:modified xsi:type="dcterms:W3CDTF">2017-09-24T09:43:58Z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