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-951865</wp:posOffset>
                </wp:positionV>
                <wp:extent cx="7601585" cy="10760075"/>
                <wp:effectExtent l="0" t="0" r="1841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185" y="50165"/>
                          <a:ext cx="7601585" cy="1076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7pt;margin-top:-74.95pt;height:847.25pt;width:598.55pt;z-index:-251658240;v-text-anchor:middle;mso-width-relative:page;mso-height-relative:page;" fillcolor="#FFFFFF [3212]" filled="t" stroked="f" coordsize="21600,21600" o:gfxdata="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EhjLHZAAAADwEAAA8AAAAA&#10;AAAAAQAgAAAAIgAAAGRycy9kb3ducmV2LnhtbFBLAQIUABQAAAAIAIdO4kD9gbdDTAIAAHEEAAAO&#10;AAAAAAAAAAEAIAAAACgBAABkcnMvZTJvRG9jLnhtbFBLBQYAAAAABgAGAFkBAADm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r>
        <w:rPr>
          <w:sz w:val="21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170815</wp:posOffset>
            </wp:positionV>
            <wp:extent cx="1531620" cy="1531620"/>
            <wp:effectExtent l="0" t="0" r="11430" b="11430"/>
            <wp:wrapNone/>
            <wp:docPr id="2" name="图片 2" descr="D:\桌面\桌面文件\登记照4\00154.jpg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桌面\桌面文件\登记照4\00154.jpg0015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ellipse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12700</wp:posOffset>
                </wp:positionV>
                <wp:extent cx="7560945" cy="1644015"/>
                <wp:effectExtent l="0" t="0" r="1905" b="13335"/>
                <wp:wrapNone/>
                <wp:docPr id="9" name="折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945" cy="1644015"/>
                        </a:xfrm>
                        <a:prstGeom prst="foldedCorner">
                          <a:avLst/>
                        </a:prstGeom>
                        <a:solidFill>
                          <a:srgbClr val="2E75B6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5" type="#_x0000_t65" style="position:absolute;left:0pt;margin-left:-89.6pt;margin-top:1pt;height:129.45pt;width:595.35pt;z-index:251662336;v-text-anchor:middle;mso-width-relative:page;mso-height-relative:page;" fillcolor="#225889" filled="t" stroked="f" coordsize="21600,21600" o:gfxdata="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Cm+SS3AAAAAsBAAAPAAAAAAAAAAEA&#10;IAAAACIAAABkcnMvZG93bnJldi54bWxQSwECFAAUAAAACACHTuJATrHnXH0CAADEBAAADgAAAAAA&#10;AAABACAAAAArAQAAZHJzL2Uyb0RvYy54bWxQSwUGAAAAAAYABgBZAQAAGgYAAAAA&#10;" adj="18000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FFFFFF"/>
                          <w:sz w:val="112"/>
                          <w:szCs w:val="11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1541145</wp:posOffset>
                </wp:positionH>
                <wp:positionV relativeFrom="paragraph">
                  <wp:posOffset>118745</wp:posOffset>
                </wp:positionV>
                <wp:extent cx="2332355" cy="1002665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355" cy="1002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1.35pt;margin-top:9.35pt;height:78.95pt;width:183.65pt;mso-position-horizontal-relative:margin;z-index:251750400;mso-width-relative:page;mso-height-relative:page;" filled="f" stroked="f" coordsize="21600,21600" o:gfxdata="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bHme0NcAAAAKAQAADwAAAAAAAAAB&#10;ACAAAAAiAAAAZHJzL2Rvd25yZXYueG1sUEsBAhQAFAAAAAgAh07iQGfoj1ufAQAAEQ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rFonts w:ascii="微软雅黑" w:hAnsi="微软雅黑" w:eastAsia="微软雅黑"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63500</wp:posOffset>
                </wp:positionV>
                <wp:extent cx="2634615" cy="38608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袁晓歌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5pt;height:30.4pt;width:207.45pt;z-index:252800000;mso-width-relative:page;mso-height-relative:page;" filled="f" stroked="f" coordsize="21600,21600" o:gfxdata="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btd&#10;UtoAAAAJAQAADwAAAAAAAAABACAAAAAiAAAAZHJzL2Rvd25yZXYueG1sUEsBAhQAFAAAAAgAh07i&#10;QMmVcQMgAgAAGg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袁晓歌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61553152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115570</wp:posOffset>
                </wp:positionV>
                <wp:extent cx="241173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9.1pt;height:0pt;width:189.9pt;z-index:261553152;mso-width-relative:page;mso-height-relative:page;" filled="f" stroked="t" coordsize="21600,21600" o:gfxdata="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76H+jTAAAACQEAAA8AAAAAAAAAAQAgAAAAIgAAAGRycy9kb3ducmV2LnhtbFBLAQIU&#10;ABQAAAAIAIdO4kBQwmX4vwEAAE4DAAAOAAAAAAAAAAEAIAAAACIBAABkcnMvZTJvRG9jLnhtbFBL&#10;BQYAAAAABgAGAFkBAABTBQAAAAA=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67945</wp:posOffset>
                </wp:positionV>
                <wp:extent cx="2634615" cy="38608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5.35pt;height:30.4pt;width:207.45pt;z-index:252419072;mso-width-relative:page;mso-height-relative:page;" filled="f" stroked="f" coordsize="21600,21600" o:gfxdata="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TOh&#10;XNoAAAAJAQAADwAAAAAAAAABACAAAAAiAAAAZHJzL2Rvd25yZXYueG1sUEsBAhQAFAAAAAgAh07i&#10;QKRUHGMgAgAAGA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市场推广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6605184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121285</wp:posOffset>
                </wp:positionV>
                <wp:extent cx="241173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9.55pt;height:0pt;width:189.9pt;z-index:256605184;mso-width-relative:page;mso-height-relative:page;" filled="f" stroked="t" coordsize="21600,21600" o:gfxdata="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gKz7K1AAAAAkBAAAPAAAAAAAAAAEAIAAAACIAAABkcnMvZG93bnJldi54bWxQSwEC&#10;FAAUAAAACACHTuJA6pQ+zL8BAABOAwAADgAAAAAAAAABACAAAAAjAQAAZHJzL2Uyb0RvYy54bWxQ&#10;SwUGAAAAAAYABgBZAQAAVAUAAAAA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76835</wp:posOffset>
                </wp:positionV>
                <wp:extent cx="2634615" cy="3860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  话：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15800000000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6.05pt;height:30.4pt;width:207.45pt;z-index:252038144;mso-width-relative:page;mso-height-relative:page;" filled="f" stroked="f" coordsize="21600,21600" o:gfxdata="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bsZAA&#10;2gAAAAkBAAAPAAAAAAAAAAEAIAAAACIAAABkcnMvZG93bnJldi54bWxQSwECFAAUAAAACACHTuJA&#10;5l+RNh8CAAAY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   话：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15800000000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13120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127635</wp:posOffset>
                </wp:positionV>
                <wp:extent cx="241173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10.05pt;height:0pt;width:189.9pt;z-index:254131200;mso-width-relative:page;mso-height-relative:page;" filled="f" stroked="t" coordsize="21600,21600" o:gfxdata="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H+IljUAAAACQEAAA8AAAAAAAAAAQAgAAAAIgAAAGRycy9kb3ducmV2LnhtbFBLAQIU&#10;ABQAAAAIAIdO4kDMNb5BvgEAAE4DAAAOAAAAAAAAAAEAIAAAACMBAABkcnMvZTJvRG9jLnhtbFBL&#10;BQYAAAAABgAGAFkBAABTBQAAAAA=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84455</wp:posOffset>
                </wp:positionV>
                <wp:extent cx="2634615" cy="3860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Mahihh@qq.com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6.65pt;height:30.4pt;width:207.45pt;z-index:251847680;mso-width-relative:page;mso-height-relative:page;" filled="f" stroked="f" coordsize="21600,21600" o:gfxdata="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/iXL8&#10;2gAAAAkBAAAPAAAAAAAAAAEAIAAAACIAAABkcnMvZG93bnJldi54bWxQSwECFAAUAAAACACHTuJA&#10;IEIGyB8CAAAY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Mahihh@qq.com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133350</wp:posOffset>
                </wp:positionV>
                <wp:extent cx="241173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10.5pt;height:0pt;width:189.9pt;z-index:252894208;mso-width-relative:page;mso-height-relative:page;" filled="f" stroked="t" coordsize="21600,21600" o:gfxdata="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lhif/0gAAAAkBAAAPAAAAAAAAAAEAIAAAACIAAABkcnMvZG93bnJldi54bWxQSwECFAAU&#10;AAAACACHTuJAdmPldb4BAABOAwAADgAAAAAAAAABACAAAAAhAQAAZHJzL2Uyb0RvYy54bWxQSwUG&#10;AAAAAAYABgBZAQAAUQUAAAAA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87630</wp:posOffset>
                </wp:positionV>
                <wp:extent cx="2378710" cy="386080"/>
                <wp:effectExtent l="0" t="0" r="254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8770" y="8388350"/>
                          <a:ext cx="237871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    址：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江苏镇江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6.9pt;height:30.4pt;width:187.3pt;z-index:251752448;mso-width-relative:page;mso-height-relative:page;" filled="f" stroked="f" coordsize="21600,21600" o:gfxdata="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To15dkAAAAJAQAADwAAAAAAAAABACAAAAAiAAAAZHJzL2Rvd25yZXYueG1sUEsBAhQAFAAA&#10;AAgAh07iQHOyr5wnAgAAJAQAAA4AAAAAAAAAAQAgAAAAK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    址：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江苏镇江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139700</wp:posOffset>
                </wp:positionV>
                <wp:extent cx="24117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18130" y="8550275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11pt;height:0pt;width:189.9pt;z-index:251751424;mso-width-relative:page;mso-height-relative:page;" filled="f" stroked="t" coordsize="21600,21600" o:gfxdata="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/TvCtIAAAAJAQAADwAAAAAAAAABACAAAAAiAAAAZHJzL2Rvd25y&#10;ZXYueG1sUEsBAhQAFAAAAAgAh07iQCi3/7vLAQAAWAMAAA4AAAAAAAAAAQAgAAAAIQEAAGRycy9l&#10;Mm9Eb2MueG1sUEsFBgAAAAAGAAYAWQEAAF4FAAAAAA==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oglodyte Pop">
    <w:altName w:val="Source Sans Pro 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嗡啊吽－田英章楷书字体">
    <w:panose1 w:val="02020300000000000000"/>
    <w:charset w:val="80"/>
    <w:family w:val="auto"/>
    <w:pitch w:val="default"/>
    <w:sig w:usb0="800002CF" w:usb1="68C7FCFC" w:usb2="00000012" w:usb3="00000000" w:csb0="00020005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瀟灑體">
    <w:panose1 w:val="02010609010101010101"/>
    <w:charset w:val="88"/>
    <w:family w:val="auto"/>
    <w:pitch w:val="default"/>
    <w:sig w:usb0="00001F41" w:usb1="28091800" w:usb2="00000000" w:usb3="00000000" w:csb0="00100000" w:csb1="00000000"/>
  </w:font>
  <w:font w:name="文鼎粗黑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经典粗黑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粗圆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等线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特黑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AC">
    <w:panose1 w:val="040B7200000000000000"/>
    <w:charset w:val="00"/>
    <w:family w:val="auto"/>
    <w:pitch w:val="default"/>
    <w:sig w:usb0="00000000" w:usb1="00000000" w:usb2="00000000" w:usb3="00000000" w:csb0="00000000" w:csb1="00000000"/>
  </w:font>
  <w:font w:name="Action Is, Shaded JL">
    <w:panose1 w:val="00000400000000000000"/>
    <w:charset w:val="00"/>
    <w:family w:val="auto"/>
    <w:pitch w:val="default"/>
    <w:sig w:usb0="80000001" w:usb1="00000000" w:usb2="00000000" w:usb3="00000000" w:csb0="00000000" w:csb1="00000000"/>
  </w:font>
  <w:font w:name="Action Jackson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didas sport">
    <w:panose1 w:val="00000009000000000000"/>
    <w:charset w:val="00"/>
    <w:family w:val="auto"/>
    <w:pitch w:val="default"/>
    <w:sig w:usb0="00000000" w:usb1="00000000" w:usb2="00000000" w:usb3="00000000" w:csb0="00000000" w:csb1="00000000"/>
  </w:font>
  <w:font w:name="Adobe Caslon Pro">
    <w:panose1 w:val="0205050205050A020403"/>
    <w:charset w:val="00"/>
    <w:family w:val="auto"/>
    <w:pitch w:val="default"/>
    <w:sig w:usb0="00000007" w:usb1="00000001" w:usb2="00000000" w:usb3="00000000" w:csb0="20000093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AdLib BT">
    <w:panose1 w:val="04040805040B02020603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清韵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繁智楷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繁欧行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1F7A"/>
    <w:rsid w:val="01FB23DE"/>
    <w:rsid w:val="07605FA9"/>
    <w:rsid w:val="0E2C4960"/>
    <w:rsid w:val="16E07B14"/>
    <w:rsid w:val="1A41556E"/>
    <w:rsid w:val="20C932CD"/>
    <w:rsid w:val="27721D0D"/>
    <w:rsid w:val="2C0C1F7D"/>
    <w:rsid w:val="2CAF383B"/>
    <w:rsid w:val="304547A8"/>
    <w:rsid w:val="368C06F2"/>
    <w:rsid w:val="38571F7A"/>
    <w:rsid w:val="38823645"/>
    <w:rsid w:val="3D0F0203"/>
    <w:rsid w:val="410C6DFC"/>
    <w:rsid w:val="48322537"/>
    <w:rsid w:val="55CE424B"/>
    <w:rsid w:val="5F664C63"/>
    <w:rsid w:val="601D0531"/>
    <w:rsid w:val="71FA090D"/>
    <w:rsid w:val="7D1F0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3553;&#38754;+&#31616;&#21382;6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封面+简历6.docx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2017-07-08T05:46:00Z</dcterms:created>
  <dc:creator>kedao</dc:creator>
  <cp:lastModifiedBy>S</cp:lastModifiedBy>
  <dcterms:modified xsi:type="dcterms:W3CDTF">2017-10-05T08:28:30Z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