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2390140</wp:posOffset>
            </wp:positionH>
            <wp:positionV relativeFrom="paragraph">
              <wp:posOffset>2181860</wp:posOffset>
            </wp:positionV>
            <wp:extent cx="1919605" cy="3474085"/>
            <wp:effectExtent l="0" t="0" r="0" b="0"/>
            <wp:wrapNone/>
            <wp:docPr id="4" name="图片 4" descr="简历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简历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6068695</wp:posOffset>
                </wp:positionV>
                <wp:extent cx="1612900" cy="419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2600" y="6659245"/>
                          <a:ext cx="1612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pt;margin-top:477.85pt;height:33pt;width:127pt;z-index:251660288;mso-width-relative:page;mso-height-relative:page;" filled="f" stroked="f" coordsize="21600,21600" o:gfxdata="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J4Vz3AAAAAwBAAAPAAAAAAAAAAEAIAAAACIAAABkcnMvZG93bnJldi54bWxQSwEC&#10;FAAUAAAACACHTuJAfKpv4CkCAAAk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5530850</wp:posOffset>
                </wp:positionV>
                <wp:extent cx="1346200" cy="6711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9065" y="5988050"/>
                          <a:ext cx="134620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  <w:t>丁晓蓉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65pt;margin-top:435.5pt;height:52.85pt;width:106pt;z-index:251659264;mso-width-relative:page;mso-height-relative:page;" filled="f" stroked="f" coordsize="21600,21600" o:gfxdata="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agXDc3AAAAAsBAAAPAAAAAAAAAAEAIAAAACIAAABkcnMvZG93bnJldi54bWxQSwEC&#10;FAAUAAAACACHTuJAVLFdKykCAAAk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  <w:t>丁晓蓉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-455930</wp:posOffset>
            </wp:positionH>
            <wp:positionV relativeFrom="page">
              <wp:posOffset>-3810</wp:posOffset>
            </wp:positionV>
            <wp:extent cx="7564755" cy="10689590"/>
            <wp:effectExtent l="0" t="0" r="17145" b="16510"/>
            <wp:wrapNone/>
            <wp:docPr id="1" name="图片 1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创艺简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C056B"/>
    <w:rsid w:val="001B33C1"/>
    <w:rsid w:val="002B039A"/>
    <w:rsid w:val="002C0B2A"/>
    <w:rsid w:val="007B1BAD"/>
    <w:rsid w:val="00884269"/>
    <w:rsid w:val="00A9444C"/>
    <w:rsid w:val="04C45E0B"/>
    <w:rsid w:val="13600F91"/>
    <w:rsid w:val="1BBE0B6D"/>
    <w:rsid w:val="382C77AC"/>
    <w:rsid w:val="54AB5E3E"/>
    <w:rsid w:val="5C722A8F"/>
    <w:rsid w:val="5F0D13AE"/>
    <w:rsid w:val="6E0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1019;&#24847;&#31616;&#21382;&#23553;&#38754;JF0010B.docx" TargetMode="Externa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创意简历封面JF0010B.docx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2017-07-22T13:29:00Z</dcterms:created>
  <dc:creator>S</dc:creator>
  <cp:lastModifiedBy>S</cp:lastModifiedBy>
  <dcterms:modified xsi:type="dcterms:W3CDTF">2017-10-05T08:28:00Z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