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6327775</wp:posOffset>
                </wp:positionV>
                <wp:extent cx="248729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5965" y="678497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张　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95pt;margin-top:498.25pt;height:195.6pt;width:195.85pt;z-index:251662336;mso-width-relative:page;mso-height-relative:page;" filled="f" stroked="f" coordsize="21600,21600" o:gfxdata="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+gqyreAAAADAEAAA8AAAAAAAAAAQAgAAAAIgAAAGRycy9kb3ducmV2Lnht&#10;bFBLAQIUABQAAAAIAIdO4kAIvf4fLAIAACYEAAAOAAAAAAAAAAEAIAAAAC0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张　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6287135</wp:posOffset>
                </wp:positionV>
                <wp:extent cx="1370965" cy="258064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37385" y="6744335"/>
                          <a:ext cx="1370965" cy="2580640"/>
                          <a:chOff x="5775" y="11040"/>
                          <a:chExt cx="2159" cy="4064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5775" y="11100"/>
                            <a:ext cx="1877" cy="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毕业学院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所学专业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350" y="11040"/>
                            <a:ext cx="585" cy="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6.55pt;margin-top:495.05pt;height:203.2pt;width:107.95pt;z-index:251661312;mso-width-relative:page;mso-height-relative:page;" coordorigin="5775,11040" coordsize="2159,4064" o:gfxdata="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JqxL89sAAAAMAQAADwAAAAAAAAABACAAAAAiAAAAZHJzL2Rvd25yZXYueG1sUEsB&#10;AhQAFAAAAAgAh07iQLRoyKfWAgAA6QcAAA4AAAAAAAAAAQAgAAAAKgEAAGRycy9lMm9Eb2MueG1s&#10;UEsFBgAAAAAGAAYAWQEAAHIGAAAAAA==&#10;">
                <o:lock v:ext="edit" aspectratio="f"/>
                <v:shape id="_x0000_s1026" o:spid="_x0000_s1026" o:spt="202" type="#_x0000_t202" style="position:absolute;left:5775;top:11100;height:3912;width:1877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姓名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毕业学院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所学专业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联系电话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50;top:11040;height:4065;width:585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6746875</wp:posOffset>
                </wp:positionV>
                <wp:extent cx="3636010" cy="1994535"/>
                <wp:effectExtent l="0" t="4445" r="254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25015" y="7204075"/>
                          <a:ext cx="3636010" cy="1994535"/>
                          <a:chOff x="3821" y="8947"/>
                          <a:chExt cx="5804" cy="3141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3821" y="8947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3821" y="99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3821" y="1103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3821" y="120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45pt;margin-top:531.25pt;height:157.05pt;width:286.3pt;z-index:251660288;mso-width-relative:page;mso-height-relative:page;" coordorigin="3821,8947" coordsize="5804,3141" o:gfxdata="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EtPSD7dAAAADQEAAA8AAAAA&#10;AAAAAQAgAAAAIgAAAGRycy9kb3ducmV2LnhtbFBLAQIUABQAAAAIAIdO4kBS80v9ugIAABELAAAO&#10;AAAAAAAAAAEAIAAAACwBAABkcnMvZTJvRG9jLnhtbFBLBQYAAAAABgAGAFkBAABYBgAAAAA=&#10;">
                <o:lock v:ext="edit" aspectratio="f"/>
                <v:line id="_x0000_s1026" o:spid="_x0000_s1026" o:spt="20" style="position:absolute;left:3821;top:8947;height:0;width:5805;" filled="f" stroked="t" coordsize="21600,21600" o:gfxdata="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jDu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9988;height:0;width:5805;" filled="f" stroked="t" coordsize="21600,21600" o:gfxdata="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RmI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1038;height:0;width:5805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2088;height:0;width:5805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1148715</wp:posOffset>
            </wp:positionV>
            <wp:extent cx="4590415" cy="2026920"/>
            <wp:effectExtent l="0" t="0" r="0" b="0"/>
            <wp:wrapNone/>
            <wp:docPr id="13" name="图片 13" descr="表格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表格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-462915</wp:posOffset>
                </wp:positionV>
                <wp:extent cx="7619365" cy="10726420"/>
                <wp:effectExtent l="0" t="0" r="63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15" y="102235"/>
                          <a:ext cx="7619365" cy="1072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8pt;margin-top:-36.45pt;height:844.6pt;width:599.95pt;z-index:-251658240;v-text-anchor:middle;mso-width-relative:page;mso-height-relative:page;" fillcolor="#FFFFFF [3212]" filled="t" stroked="f" coordsize="21600,21600" o:gfxdata="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n&#10;mrLe2gAAAA0BAAAPAAAAAAAAAAEAIAAAACIAAABkcnMvZG93bnJldi54bWxQSwECFAAUAAAACACH&#10;TuJA8CwB8FsCAACK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16606"/>
    <w:rsid w:val="00055746"/>
    <w:rsid w:val="000700EF"/>
    <w:rsid w:val="000819F0"/>
    <w:rsid w:val="000B0AAF"/>
    <w:rsid w:val="000F1DF7"/>
    <w:rsid w:val="00117793"/>
    <w:rsid w:val="00140E75"/>
    <w:rsid w:val="00170D40"/>
    <w:rsid w:val="001B7CA3"/>
    <w:rsid w:val="001C325D"/>
    <w:rsid w:val="002065F6"/>
    <w:rsid w:val="0023057C"/>
    <w:rsid w:val="002315C1"/>
    <w:rsid w:val="00243396"/>
    <w:rsid w:val="00281672"/>
    <w:rsid w:val="00285B3A"/>
    <w:rsid w:val="002F05F9"/>
    <w:rsid w:val="002F1EAA"/>
    <w:rsid w:val="00326E2E"/>
    <w:rsid w:val="003B4E08"/>
    <w:rsid w:val="003C78A0"/>
    <w:rsid w:val="0041110C"/>
    <w:rsid w:val="004F6407"/>
    <w:rsid w:val="00534BE8"/>
    <w:rsid w:val="005875C4"/>
    <w:rsid w:val="0061573D"/>
    <w:rsid w:val="007618EA"/>
    <w:rsid w:val="00785EB3"/>
    <w:rsid w:val="007922AD"/>
    <w:rsid w:val="007C5170"/>
    <w:rsid w:val="007F5335"/>
    <w:rsid w:val="00910953"/>
    <w:rsid w:val="009160EF"/>
    <w:rsid w:val="009B60D2"/>
    <w:rsid w:val="009C3D4F"/>
    <w:rsid w:val="00A521E6"/>
    <w:rsid w:val="00A93C13"/>
    <w:rsid w:val="00AE7BAB"/>
    <w:rsid w:val="00B8681F"/>
    <w:rsid w:val="00B87EFF"/>
    <w:rsid w:val="00B91070"/>
    <w:rsid w:val="00BB6520"/>
    <w:rsid w:val="00BE7D93"/>
    <w:rsid w:val="00C17893"/>
    <w:rsid w:val="00C821BB"/>
    <w:rsid w:val="00CD24C5"/>
    <w:rsid w:val="00D46505"/>
    <w:rsid w:val="00DB21D7"/>
    <w:rsid w:val="00E66571"/>
    <w:rsid w:val="00FC2D25"/>
    <w:rsid w:val="1985510A"/>
    <w:rsid w:val="2E0F0382"/>
    <w:rsid w:val="372471C3"/>
    <w:rsid w:val="3A79139C"/>
    <w:rsid w:val="49FC7391"/>
    <w:rsid w:val="4DC63704"/>
    <w:rsid w:val="4EF831C9"/>
    <w:rsid w:val="50D16606"/>
    <w:rsid w:val="5893078A"/>
    <w:rsid w:val="61760805"/>
    <w:rsid w:val="63513B80"/>
    <w:rsid w:val="79C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4"/>
    <w:unhideWhenUsed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结束语 Char"/>
    <w:basedOn w:val="7"/>
    <w:link w:val="3"/>
    <w:qFormat/>
    <w:uiPriority w:val="99"/>
    <w:rPr>
      <w:rFonts w:ascii="微软雅黑" w:hAnsi="微软雅黑" w:eastAsia="微软雅黑"/>
    </w:rPr>
  </w:style>
  <w:style w:type="character" w:customStyle="1" w:styleId="15">
    <w:name w:val="称呼 Char"/>
    <w:basedOn w:val="7"/>
    <w:link w:val="2"/>
    <w:qFormat/>
    <w:uiPriority w:val="99"/>
    <w:rPr>
      <w:rFonts w:ascii="微软雅黑" w:hAnsi="微软雅黑" w:eastAsia="微软雅黑"/>
    </w:rPr>
  </w:style>
  <w:style w:type="character" w:customStyle="1" w:styleId="16">
    <w:name w:val="结束语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7">
    <w:name w:val="称呼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9FA1C-E347-46DB-97C0-181FC09C7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2017-08-19T05:42:00Z</dcterms:created>
  <dc:creator>S</dc:creator>
  <cp:lastModifiedBy>S</cp:lastModifiedBy>
  <dcterms:modified xsi:type="dcterms:W3CDTF">2017-09-15T15:53:14Z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