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6250305</wp:posOffset>
                </wp:positionV>
                <wp:extent cx="3406140" cy="1257300"/>
                <wp:effectExtent l="0" t="0" r="0" b="0"/>
                <wp:wrapNone/>
                <wp:docPr id="2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5880" y="7164705"/>
                          <a:ext cx="3406140" cy="1257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获2013-2014学年度“省双优”称号  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获2013-2014学年度“优秀干部”称号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获2013-2014学年度“三好学生”称号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获2012-2013学年度“国家励志奖学金”</w:t>
                            </w:r>
                          </w:p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snapToGrid w:val="0"/>
                              <w:ind w:left="840" w:firstLine="0" w:firstLineChars="0"/>
                              <w:rPr>
                                <w:rFonts w:ascii="微软雅黑" w:hAnsi="微软雅黑" w:eastAsia="微软雅黑"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14.4pt;margin-top:492.15pt;height:99pt;width:268.2pt;z-index:251691008;v-text-anchor:middle;mso-width-relative:page;mso-height-relative:page;" filled="f" stroked="f" coordsize="21600,21600" o:gfxdata="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V88unbAAAADQEA&#10;AA8AAAAAAAAAAQAgAAAAIgAAAGRycy9kb3ducmV2LnhtbFBLAQIUABQAAAAIAIdO4kCI6gmNUAIA&#10;AGQEAAAOAAAAAAAAAAEAIAAAACoBAABkcnMvZTJvRG9jLnhtbFBLBQYAAAAABgAGAFkBAADsBQAA&#10;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获2013-2014学年度“省双优”称号  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获2013-2014学年度“优秀干部”称号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获2013-2014学年度“三好学生”称号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获2012-2013学年度“国家励志奖学金”</w:t>
                      </w:r>
                    </w:p>
                    <w:p>
                      <w:pPr>
                        <w:pStyle w:val="20"/>
                        <w:tabs>
                          <w:tab w:val="left" w:pos="720"/>
                        </w:tabs>
                        <w:snapToGrid w:val="0"/>
                        <w:ind w:left="840" w:firstLine="0" w:firstLineChars="0"/>
                        <w:rPr>
                          <w:rFonts w:ascii="微软雅黑" w:hAnsi="微软雅黑" w:eastAsia="微软雅黑"/>
                          <w:kern w:val="24"/>
                          <w:sz w:val="21"/>
                          <w:szCs w:val="20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6215380</wp:posOffset>
                </wp:positionV>
                <wp:extent cx="3168015" cy="1254760"/>
                <wp:effectExtent l="0" t="0" r="0" b="0"/>
                <wp:wrapNone/>
                <wp:docPr id="3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3585" y="7005955"/>
                          <a:ext cx="3168015" cy="12547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国家计算机等级二级证书（C语言）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33.2pt;margin-top:489.4pt;height:98.8pt;width:249.45pt;z-index:251692032;v-text-anchor:middle;mso-width-relative:page;mso-height-relative:page;" filled="f" stroked="f" coordsize="21600,21600" o:gfxdata="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gpIRG2gAAAAwBAAAPAAAA&#10;AAAAAAEAIAAAACIAAABkcnMvZG93bnJldi54bWxQSwECFAAUAAAACACHTuJA3Bdx+UwCAABjBAAA&#10;DgAAAAAAAAABACAAAAApAQAAZHJzL2Uyb0RvYy54bWxQSwUGAAAAAAYABgBZAQAA5w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大学英语四级证书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会计资格证书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国家计算机等级二级证书（C语言）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-591820</wp:posOffset>
            </wp:positionV>
            <wp:extent cx="963295" cy="1446530"/>
            <wp:effectExtent l="9525" t="9525" r="17780" b="10795"/>
            <wp:wrapNone/>
            <wp:docPr id="6" name="图片 1" descr="D:\桌面\桌面文件\登记照4\0018.jpg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\桌面\桌面文件\登记照4\0018.jpg00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446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7748905</wp:posOffset>
                </wp:positionV>
                <wp:extent cx="6277610" cy="49466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824230" y="8663305"/>
                          <a:ext cx="6277610" cy="494665"/>
                          <a:chOff x="5121" y="11025"/>
                          <a:chExt cx="9886" cy="779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5121" y="11025"/>
                            <a:ext cx="1631" cy="644"/>
                            <a:chOff x="5121" y="11025"/>
                            <a:chExt cx="1631" cy="644"/>
                          </a:xfrm>
                        </wpg:grpSpPr>
                        <wps:wsp>
                          <wps:cNvPr id="7" name="自选图形 14"/>
                          <wps:cNvSpPr/>
                          <wps:spPr>
                            <a:xfrm>
                              <a:off x="5121" y="11218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" name="文本框 15"/>
                          <wps:cNvSpPr txBox="1"/>
                          <wps:spPr>
                            <a:xfrm>
                              <a:off x="5204" y="11025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18" name="直线 25"/>
                        <wps:cNvCnPr/>
                        <wps:spPr>
                          <a:xfrm flipV="1">
                            <a:off x="5121" y="11804"/>
                            <a:ext cx="988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6679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1pt;margin-top:610.15pt;height:38.95pt;width:494.3pt;z-index:251687936;mso-width-relative:page;mso-height-relative:page;" coordorigin="5121,11025" coordsize="9886,779" o:gfxdata="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BoM4uzcAAAADQEAAA8AAAAAAAAAAQAgAAAAIgAAAGRycy9k&#10;b3ducmV2LnhtbFBLAQIUABQAAAAIAIdO4kDsMV8GVAMAAFcJAAAOAAAAAAAAAAEAIAAAACsBAABk&#10;cnMvZTJvRG9jLnhtbFBLBQYAAAAABgAGAFkBAADxBgAAAAA=&#10;">
                <o:lock v:ext="edit" aspectratio="f"/>
                <v:group id="_x0000_s1026" o:spid="_x0000_s1026" o:spt="203" style="position:absolute;left:5121;top:11025;height:644;width:1631;" coordorigin="5121,11025" coordsize="1631,644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自选图形 14" o:spid="_x0000_s1026" o:spt="2" style="position:absolute;left:5121;top:11218;height:412;width:1527;" fillcolor="#466797" filled="t" stroked="f" coordsize="21600,21600" arcsize="0.166666666666667" o:gfxdata="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jeTR6/&#10;AAAA2g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oundrect>
                  <v:shape id="文本框 15" o:spid="_x0000_s1026" o:spt="202" type="#_x0000_t202" style="position:absolute;left:5204;top:11025;height:645;width:1548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line id="直线 25" o:spid="_x0000_s1026" o:spt="20" style="position:absolute;left:5121;top:11804;flip:y;height:0;width:9887;" filled="f" stroked="t" coordsize="21600,21600" o:gfxdata="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U2c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466797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8324215</wp:posOffset>
                </wp:positionV>
                <wp:extent cx="6608445" cy="982345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1040" y="9238615"/>
                          <a:ext cx="660844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具备销售、市场推广等相关实践经验，有较强的领导力、沟通能力、组织能力和团队精神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8"/>
                              <w:snapToGrid w:val="0"/>
                              <w:spacing w:before="0" w:beforeAutospacing="0" w:after="0" w:afterAutospacing="0"/>
                              <w:ind w:left="84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8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34.8pt;margin-top:655.45pt;height:77.35pt;width:520.35pt;z-index:251686912;mso-width-relative:page;mso-height-relative:page;" filled="f" stroked="f" coordsize="21600,21600" o:gfxdata="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tFLmA2QAAAA0BAAAP&#10;AAAAAAAAAAEAIAAAACIAAABkcnMvZG93bnJldi54bWxQSwECFAAUAAAACACHTuJAInTK3qUBAAAV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具备销售、市场推广等相关实践经验，有较强的领导力、沟通能力、组织能力和团队精神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做事有条理，责任感强，具有较强的抗压能力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做事有条理，责任感强，具有较强的抗压能力</w:t>
                      </w:r>
                    </w:p>
                    <w:p>
                      <w:pPr>
                        <w:pStyle w:val="8"/>
                        <w:snapToGrid w:val="0"/>
                        <w:spacing w:before="0" w:beforeAutospacing="0" w:after="0" w:afterAutospacing="0"/>
                        <w:ind w:left="84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  <w:p>
                      <w:pPr>
                        <w:pStyle w:val="8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-473075</wp:posOffset>
                </wp:positionV>
                <wp:extent cx="2128520" cy="438150"/>
                <wp:effectExtent l="0" t="0" r="0" b="0"/>
                <wp:wrapNone/>
                <wp:docPr id="19" name="文本框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6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销售顾问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76092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1" o:spid="_x0000_s1026" o:spt="202" type="#_x0000_t202" style="position:absolute;left:0pt;margin-left:301.4pt;margin-top:-37.25pt;height:34.5pt;width:167.6pt;z-index:251682816;mso-width-relative:page;mso-height-relative:page;" filled="f" stroked="f" coordsize="21600,21600" o:gfxdata="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KI8nfPYAAAACgEAAA8AAAAAAAAAAQAg&#10;AAAAIgAAAGRycy9kb3ducmV2LnhtbFBLAQIUABQAAAAIAIdO4kA+k1jjnAEAAAwDAAAOAAAAAAAA&#10;AAEAIAAAACc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60" w:lineRule="exact"/>
                        <w:ind w:firstLine="0" w:firstLineChars="0"/>
                        <w:rPr>
                          <w:rFonts w:ascii="微软雅黑" w:hAnsi="微软雅黑" w:eastAsia="微软雅黑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销售顾问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376092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-513080</wp:posOffset>
                </wp:positionV>
                <wp:extent cx="1200150" cy="568960"/>
                <wp:effectExtent l="0" t="0" r="0" b="0"/>
                <wp:wrapNone/>
                <wp:docPr id="2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53.7pt;margin-top:-40.4pt;height:44.8pt;width:94.5pt;z-index:251683840;mso-width-relative:page;mso-height-relative:page;" filled="f" stroked="f" coordsize="21600,21600" o:gfxdata="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L4a/zzWAAAACQEAAA8AAAAAAAAAAQAgAAAAIgAAAGRy&#10;cy9kb3ducmV2LnhtbFBLAQIUABQAAAAIAIdO4kBNB8HSlQEAAAoDAAAOAAAAAAAAAAEAIAAAACU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顾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-517525</wp:posOffset>
                </wp:positionV>
                <wp:extent cx="4291330" cy="523240"/>
                <wp:effectExtent l="0" t="0" r="13970" b="10160"/>
                <wp:wrapNone/>
                <wp:docPr id="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>
                          <a:off x="0" y="0"/>
                          <a:ext cx="429133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667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63" o:spid="_x0000_s1026" o:spt="2" style="position:absolute;left:0pt;margin-left:126.9pt;margin-top:-40.75pt;height:41.2pt;width:337.9pt;z-index:-251621376;mso-width-relative:page;mso-height-relative:page;" fillcolor="#466797" filled="t" stroked="f" coordsize="21600,21600" arcsize="0.166666666666667" o:gfxdata="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WDeANoAAAAIAQAADwAAAAAAAAABACAAAAAi&#10;AAAAZHJzL2Rvd25yZXYueG1sUEsBAhQAFAAAAAgAh07iQCug0sjPAQAAYQ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300990</wp:posOffset>
                </wp:positionV>
                <wp:extent cx="222885" cy="560070"/>
                <wp:effectExtent l="4445" t="4445" r="20320" b="698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560070"/>
                          <a:chOff x="4706" y="2197"/>
                          <a:chExt cx="351" cy="882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4706" y="2197"/>
                            <a:ext cx="351" cy="351"/>
                            <a:chOff x="4678" y="2766"/>
                            <a:chExt cx="351" cy="351"/>
                          </a:xfrm>
                        </wpg:grpSpPr>
                        <wps:wsp>
                          <wps:cNvPr id="2050" name="人"/>
                          <wps:cNvSpPr/>
                          <wps:spPr bwMode="auto">
                            <a:xfrm>
                              <a:off x="4777" y="2830"/>
                              <a:ext cx="154" cy="210"/>
                            </a:xfrm>
                            <a:custGeom>
                              <a:avLst/>
                              <a:gdLst>
                                <a:gd name="T0" fmla="*/ 0 w 2244"/>
                                <a:gd name="T1" fmla="*/ 1192026366 h 2719"/>
                                <a:gd name="T2" fmla="*/ 124849370 w 2244"/>
                                <a:gd name="T3" fmla="*/ 900047615 h 2719"/>
                                <a:gd name="T4" fmla="*/ 247945988 w 2244"/>
                                <a:gd name="T5" fmla="*/ 802721585 h 2719"/>
                                <a:gd name="T6" fmla="*/ 752599742 w 2244"/>
                                <a:gd name="T7" fmla="*/ 802721585 h 2719"/>
                                <a:gd name="T8" fmla="*/ 878762849 w 2244"/>
                                <a:gd name="T9" fmla="*/ 900047615 h 2719"/>
                                <a:gd name="T10" fmla="*/ 983022837 w 2244"/>
                                <a:gd name="T11" fmla="*/ 1192026366 h 2719"/>
                                <a:gd name="T12" fmla="*/ 0 w 2244"/>
                                <a:gd name="T13" fmla="*/ 1192026366 h 2719"/>
                                <a:gd name="T14" fmla="*/ 489758997 w 2244"/>
                                <a:gd name="T15" fmla="*/ 778171257 h 2719"/>
                                <a:gd name="T16" fmla="*/ 100755144 w 2244"/>
                                <a:gd name="T17" fmla="*/ 389304781 h 2719"/>
                                <a:gd name="T18" fmla="*/ 489758997 w 2244"/>
                                <a:gd name="T19" fmla="*/ 0 h 2719"/>
                                <a:gd name="T20" fmla="*/ 878762849 w 2244"/>
                                <a:gd name="T21" fmla="*/ 389304781 h 2719"/>
                                <a:gd name="T22" fmla="*/ 489758997 w 2244"/>
                                <a:gd name="T23" fmla="*/ 778171257 h 2719"/>
                                <a:gd name="T24" fmla="*/ 425801067 w 2244"/>
                                <a:gd name="T25" fmla="*/ 105655795 h 2719"/>
                                <a:gd name="T26" fmla="*/ 191435436 w 2244"/>
                                <a:gd name="T27" fmla="*/ 389304781 h 2719"/>
                                <a:gd name="T28" fmla="*/ 489758997 w 2244"/>
                                <a:gd name="T29" fmla="*/ 687859418 h 2719"/>
                                <a:gd name="T30" fmla="*/ 788083219 w 2244"/>
                                <a:gd name="T31" fmla="*/ 389304781 h 2719"/>
                                <a:gd name="T32" fmla="*/ 425801067 w 2244"/>
                                <a:gd name="T33" fmla="*/ 105655795 h 2719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244" h="2719">
                                  <a:moveTo>
                                    <a:pt x="0" y="2719"/>
                                  </a:moveTo>
                                  <a:cubicBezTo>
                                    <a:pt x="285" y="2053"/>
                                    <a:pt x="285" y="2053"/>
                                    <a:pt x="285" y="2053"/>
                                  </a:cubicBezTo>
                                  <a:cubicBezTo>
                                    <a:pt x="285" y="2053"/>
                                    <a:pt x="347" y="1831"/>
                                    <a:pt x="566" y="1831"/>
                                  </a:cubicBezTo>
                                  <a:cubicBezTo>
                                    <a:pt x="1718" y="1831"/>
                                    <a:pt x="1718" y="1831"/>
                                    <a:pt x="1718" y="1831"/>
                                  </a:cubicBezTo>
                                  <a:cubicBezTo>
                                    <a:pt x="1938" y="1831"/>
                                    <a:pt x="2006" y="2053"/>
                                    <a:pt x="2006" y="2053"/>
                                  </a:cubicBezTo>
                                  <a:cubicBezTo>
                                    <a:pt x="2244" y="2719"/>
                                    <a:pt x="2244" y="2719"/>
                                    <a:pt x="2244" y="2719"/>
                                  </a:cubicBezTo>
                                  <a:lnTo>
                                    <a:pt x="0" y="2719"/>
                                  </a:lnTo>
                                  <a:close/>
                                  <a:moveTo>
                                    <a:pt x="1118" y="1775"/>
                                  </a:moveTo>
                                  <a:cubicBezTo>
                                    <a:pt x="627" y="1775"/>
                                    <a:pt x="230" y="1378"/>
                                    <a:pt x="230" y="888"/>
                                  </a:cubicBezTo>
                                  <a:cubicBezTo>
                                    <a:pt x="230" y="397"/>
                                    <a:pt x="627" y="0"/>
                                    <a:pt x="1118" y="0"/>
                                  </a:cubicBezTo>
                                  <a:cubicBezTo>
                                    <a:pt x="1608" y="0"/>
                                    <a:pt x="2006" y="397"/>
                                    <a:pt x="2006" y="888"/>
                                  </a:cubicBezTo>
                                  <a:cubicBezTo>
                                    <a:pt x="2006" y="1378"/>
                                    <a:pt x="1608" y="1775"/>
                                    <a:pt x="1118" y="1775"/>
                                  </a:cubicBezTo>
                                  <a:close/>
                                  <a:moveTo>
                                    <a:pt x="972" y="241"/>
                                  </a:moveTo>
                                  <a:cubicBezTo>
                                    <a:pt x="700" y="338"/>
                                    <a:pt x="1033" y="685"/>
                                    <a:pt x="437" y="888"/>
                                  </a:cubicBezTo>
                                  <a:cubicBezTo>
                                    <a:pt x="437" y="1264"/>
                                    <a:pt x="742" y="1569"/>
                                    <a:pt x="1118" y="1569"/>
                                  </a:cubicBezTo>
                                  <a:cubicBezTo>
                                    <a:pt x="1494" y="1569"/>
                                    <a:pt x="1799" y="1264"/>
                                    <a:pt x="1799" y="888"/>
                                  </a:cubicBezTo>
                                  <a:cubicBezTo>
                                    <a:pt x="1452" y="602"/>
                                    <a:pt x="870" y="734"/>
                                    <a:pt x="972" y="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>
                          <wps:cNvPr id="47" name="椭圆 40"/>
                          <wps:cNvSpPr/>
                          <wps:spPr>
                            <a:xfrm>
                              <a:off x="4678" y="2766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4707" y="2729"/>
                            <a:ext cx="350" cy="350"/>
                            <a:chOff x="4699" y="2765"/>
                            <a:chExt cx="350" cy="350"/>
                          </a:xfrm>
                        </wpg:grpSpPr>
                        <wps:wsp>
                          <wps:cNvPr id="52" name="椭圆 40"/>
                          <wps:cNvSpPr/>
                          <wps:spPr>
                            <a:xfrm>
                              <a:off x="4699" y="2765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0" name="定位"/>
                          <wps:cNvSpPr/>
                          <wps:spPr>
                            <a:xfrm>
                              <a:off x="4815" y="2842"/>
                              <a:ext cx="119" cy="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9792" h="955625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91440" tIns="45720" rIns="91440" bIns="32400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0.45pt;margin-top:23.7pt;height:44.1pt;width:17.55pt;z-index:251694080;mso-width-relative:page;mso-height-relative:page;" coordorigin="4706,2197" coordsize="351,882" o:gfxdata="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">
                <o:lock v:ext="edit" aspectratio="f"/>
                <v:group id="_x0000_s1026" o:spid="_x0000_s1026" o:spt="203" style="position:absolute;left:4706;top:2197;height:351;width:351;" coordorigin="4678,2766" coordsize="351,351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人" o:spid="_x0000_s1026" o:spt="100" style="position:absolute;left:4777;top:2830;height:210;width:154;v-text-anchor:middle-center;" fillcolor="#466797" filled="t" stroked="f" coordsize="2244,2719" o:gfxdata="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6funvQAA&#10;AN0AAAAPAAAAAAAAAAEAIAAAACIAAABkcnMvZG93bnJldi54bWxQSwECFAAUAAAACACHTuJAMy8F&#10;njsAAAA5AAAAEAAAAAAAAAABACAAAAAMAQAAZHJzL3NoYXBleG1sLnhtbFBLBQYAAAAABgAGAFsB&#10;AAC2AwAAAAA=&#10;" path="m0,2719c285,2053,285,2053,285,2053c285,2053,347,1831,566,1831c1718,1831,1718,1831,1718,1831c1938,1831,2006,2053,2006,2053c2244,2719,2244,2719,2244,2719l0,2719xm1118,1775c627,1775,230,1378,230,888c230,397,627,0,1118,0c1608,0,2006,397,2006,888c2006,1378,1608,1775,1118,1775xm972,241c700,338,1033,685,437,888c437,1264,742,1569,1118,1569c1494,1569,1799,1264,1799,888c1452,602,870,734,972,241xe">
                    <v:path o:connectlocs="0,92065294;8568094,69514527;17015901,61997621;51649001,61997621;60307254,69514527;67462351,92065294;0,92065294;33610911,60101494;6914568,30067673;33610911,0;60307254,30067673;33610911,60101494;29221641,8160248;13137726,30067673;33610911,53126325;54084142,30067673;29221641,8160248" o:connectangles="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椭圆 40" o:spid="_x0000_s1026" o:spt="3" type="#_x0000_t3" style="position:absolute;left:4678;top:2766;height:351;width:351;v-text-anchor:middle;" filled="f" stroked="t" coordsize="21600,21600" o:gfxdata="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4DYPW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466797 [3204]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4707;top:2729;height:350;width:350;" coordorigin="4699,2765" coordsize="350,35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0" o:spid="_x0000_s1026" o:spt="3" type="#_x0000_t3" style="position:absolute;left:4699;top:2765;height:351;width:351;v-text-anchor:middle;" filled="f" stroked="t" coordsize="21600,21600" o:gfxdata="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61Vs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466797 [3204]" joinstyle="round"/>
                    <v:imagedata o:title=""/>
                    <o:lock v:ext="edit" aspectratio="f"/>
                  </v:shape>
                  <v:shape id="定位" o:spid="_x0000_s1026" o:spt="100" style="position:absolute;left:4815;top:2842;height:198;width:119;v-text-anchor:middle;" fillcolor="#466797" filled="t" stroked="f" coordsize="559792,955625" o:gfxdata="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co9e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  <v:fill on="t" focussize="0,0"/>
                    <v:stroke on="f" weight="2pt"/>
                    <v:imagedata o:title=""/>
                    <o:lock v:ext="edit" aspectratio="f"/>
                    <v:textbox inset="2.54mm,1.27mm,2.54mm,9mm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300990</wp:posOffset>
                </wp:positionV>
                <wp:extent cx="222250" cy="560070"/>
                <wp:effectExtent l="4445" t="4445" r="20955" b="698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560070"/>
                          <a:chOff x="7396" y="2197"/>
                          <a:chExt cx="350" cy="882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7396" y="2729"/>
                            <a:ext cx="350" cy="350"/>
                            <a:chOff x="7406" y="2729"/>
                            <a:chExt cx="350" cy="350"/>
                          </a:xfrm>
                        </wpg:grpSpPr>
                        <wps:wsp>
                          <wps:cNvPr id="324" name="信息"/>
                          <wps:cNvSpPr/>
                          <wps:spPr>
                            <a:xfrm>
                              <a:off x="7472" y="2831"/>
                              <a:ext cx="219" cy="1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74795" h="3320682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40" name="椭圆 40"/>
                          <wps:cNvSpPr/>
                          <wps:spPr>
                            <a:xfrm>
                              <a:off x="7406" y="2729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7396" y="2197"/>
                            <a:ext cx="350" cy="350"/>
                            <a:chOff x="7421" y="2197"/>
                            <a:chExt cx="350" cy="350"/>
                          </a:xfrm>
                        </wpg:grpSpPr>
                        <wps:wsp>
                          <wps:cNvPr id="44" name="椭圆 40"/>
                          <wps:cNvSpPr/>
                          <wps:spPr>
                            <a:xfrm>
                              <a:off x="7421" y="2197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4" name="电话"/>
                          <wps:cNvSpPr/>
                          <wps:spPr>
                            <a:xfrm>
                              <a:off x="7506" y="2270"/>
                              <a:ext cx="181" cy="2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520" h="469210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5.65pt;margin-top:23.7pt;height:44.1pt;width:17.5pt;z-index:251696128;mso-width-relative:page;mso-height-relative:page;" coordorigin="7396,2197" coordsize="350,882" o:gfxdata="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AA0jdy2QAAAAoBAAAPAAAAAAAAAAEAIAAAACIAAABkcnMvZG93bnJl&#10;di54bWxQSwECFAAUAAAACACHTuJAEBpLnP8HAAAsHAAADgAAAAAAAAABACAAAAAoAQAAZHJzL2Uy&#10;b0RvYy54bWxQSwUGAAAAAAYABgBZAQAAmQsAAAAA&#10;">
                <o:lock v:ext="edit" aspectratio="f"/>
                <v:group id="_x0000_s1026" o:spid="_x0000_s1026" o:spt="203" style="position:absolute;left:7396;top:2729;height:350;width:350;" coordorigin="7406,2729" coordsize="350,350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信息" o:spid="_x0000_s1026" o:spt="100" style="position:absolute;left:7472;top:2831;height:148;width:219;v-text-anchor:middle;" fillcolor="#466797" filled="t" stroked="f" coordsize="4974795,3320682" o:gfxdata="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Al274A&#10;AADcAAAADwAAAAAAAAABACAAAAAiAAAAZHJzL2Rvd25yZXYueG1sUEsBAhQAFAAAAAgAh07iQDMv&#10;BZ47AAAAOQAAABAAAAAAAAAAAQAgAAAADQEAAGRycy9zaGFwZXhtbC54bWxQSwUGAAAAAAYABgBb&#10;AQAAtwMAAAAA&#10;" path="m1897867,1805825l2485737,2315734,3073607,1805825,4820061,3320682,151413,3320682xm0,159634l1788328,1710812,0,3261996xm4974795,156753l4974795,3264872,3183146,1710812xm35040,0l4936434,0,2485737,2125709xe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7406;top:2729;height:351;width:351;v-text-anchor:middle;" filled="f" stroked="t" coordsize="21600,21600" o:gfxdata="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q+IG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466797 [3204]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7396;top:2197;height:350;width:350;" coordorigin="7421,2197" coordsize="350,35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40" o:spid="_x0000_s1026" o:spt="3" type="#_x0000_t3" style="position:absolute;left:7421;top:2197;height:351;width:351;v-text-anchor:middle;" filled="f" stroked="t" coordsize="21600,21600" o:gfxdata="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H+g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466797 [3204]" joinstyle="round"/>
                    <v:imagedata o:title=""/>
                    <o:lock v:ext="edit" aspectratio="f"/>
                  </v:shape>
                  <v:shape id="电话" o:spid="_x0000_s1026" o:spt="100" style="position:absolute;left:7506;top:2270;height:205;width:181;v-text-anchor:middle;" fillcolor="#466797" filled="t" stroked="f" coordsize="396520,469210" o:gfxdata="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CV0OLgAAADcAAAA&#10;DwAAAAAAAAABACAAAAAiAAAAZHJzL2Rvd25yZXYueG1sUEsBAhQAFAAAAAgAh07iQDMvBZ47AAAA&#10;OQAAABAAAAAAAAAAAQAgAAAABwEAAGRycy9zaGFwZXhtbC54bWxQSwUGAAAAAAYABgBbAQAAsQMA&#10;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1480185</wp:posOffset>
                </wp:positionV>
                <wp:extent cx="6237605" cy="1005840"/>
                <wp:effectExtent l="0" t="0" r="0" b="0"/>
                <wp:wrapNone/>
                <wp:docPr id="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60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2017.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6      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河北财经大学   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市场营销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 管理学、经济学、管理信息系统、信息经济学、信息检索、计算机开发技术、数据库原理与应用、应用统计学等</w:t>
                            </w:r>
                          </w:p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-33.2pt;margin-top:116.55pt;height:79.2pt;width:491.15pt;z-index:251669504;mso-width-relative:page;mso-height-relative:page;" filled="f" stroked="f" coordsize="21600,21600" o:gfxdata="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BqQzerYAAAACwEAAA8AAAAAAAAAAQAg&#10;AAAAIgAAAGRycy9kb3ducmV2LnhtbFBLAQIUABQAAAAIAIdO4kB4Ke4nnAEAAAsDAAAOAAAAAAAA&#10;AAEAIAAAACc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2013.09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2017.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6      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河北财经大学   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               市场营销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 管理学、经济学、管理信息系统、信息经济学、信息检索、计算机开发技术、数据库原理与应用、应用统计学等</w:t>
                      </w:r>
                    </w:p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hAnsi="微软雅黑" w:eastAsia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5734685</wp:posOffset>
                </wp:positionV>
                <wp:extent cx="6191250" cy="50228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854075" y="6649085"/>
                          <a:ext cx="6191250" cy="502285"/>
                          <a:chOff x="5168" y="13948"/>
                          <a:chExt cx="9750" cy="791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5170" y="13948"/>
                            <a:ext cx="1625" cy="694"/>
                            <a:chOff x="1630" y="13948"/>
                            <a:chExt cx="1625" cy="694"/>
                          </a:xfrm>
                        </wpg:grpSpPr>
                        <wps:wsp>
                          <wps:cNvPr id="3" name="自选图形 60"/>
                          <wps:cNvSpPr/>
                          <wps:spPr>
                            <a:xfrm>
                              <a:off x="1630" y="14147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" name="文本框 55"/>
                          <wps:cNvSpPr txBox="1"/>
                          <wps:spPr>
                            <a:xfrm>
                              <a:off x="1729" y="13948"/>
                              <a:ext cx="1527" cy="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rFonts w:ascii="微软雅黑" w:hAnsi="微软雅黑" w:eastAsia="微软雅黑"/>
                                    <w:b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Bookman Old Style" w:hAnsi="Times New Roman" w:eastAsia="微软雅黑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hAnsi="微软雅黑" w:eastAsia="微软雅黑"/>
                                    <w:color w:val="0F243E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F243E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28" name="自选图形 56"/>
                        <wps:cNvCnPr/>
                        <wps:spPr>
                          <a:xfrm>
                            <a:off x="5168" y="14739"/>
                            <a:ext cx="9751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6679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10171" y="13960"/>
                            <a:ext cx="1616" cy="694"/>
                            <a:chOff x="6631" y="13960"/>
                            <a:chExt cx="1616" cy="694"/>
                          </a:xfrm>
                        </wpg:grpSpPr>
                        <wps:wsp>
                          <wps:cNvPr id="31" name="自选图形 61"/>
                          <wps:cNvSpPr/>
                          <wps:spPr>
                            <a:xfrm>
                              <a:off x="6631" y="14147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" name="文本框 62"/>
                          <wps:cNvSpPr txBox="1"/>
                          <wps:spPr>
                            <a:xfrm>
                              <a:off x="6721" y="13960"/>
                              <a:ext cx="1527" cy="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rFonts w:ascii="微软雅黑" w:hAnsi="微软雅黑" w:eastAsia="微软雅黑"/>
                                    <w:b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获得荣誉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Bookman Old Style" w:hAnsi="Times New Roman" w:eastAsia="微软雅黑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hAnsi="微软雅黑" w:eastAsia="微软雅黑"/>
                                    <w:color w:val="0F243E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F243E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1pt;margin-top:451.55pt;height:39.55pt;width:487.5pt;z-index:251693056;mso-width-relative:page;mso-height-relative:page;" coordorigin="5168,13948" coordsize="9750,791" o:gfxdata="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sOfFEdsAAAALAQAADwAAAAAAAAABACAAAAAiAAAAZHJzL2Rv&#10;d25yZXYueG1sUEsBAhQAFAAAAAgAh07iQHqsKdHGAwAAzg0AAA4AAAAAAAAAAQAgAAAAKgEAAGRy&#10;cy9lMm9Eb2MueG1sUEsFBgAAAAAGAAYAWQEAAGIHAAAAAA==&#10;">
                <o:lock v:ext="edit" aspectratio="f"/>
                <v:group id="_x0000_s1026" o:spid="_x0000_s1026" o:spt="203" style="position:absolute;left:5170;top:13948;height:694;width:1625;" coordorigin="1630,13948" coordsize="1625,69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自选图形 60" o:spid="_x0000_s1026" o:spt="2" style="position:absolute;left:1630;top:14147;height:412;width:1527;" fillcolor="#466797" filled="t" stroked="f" coordsize="21600,21600" arcsize="0.166666666666667" o:gfxdata="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+VLHb4A&#10;AADa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  <v:shape id="文本框 55" o:spid="_x0000_s1026" o:spt="202" type="#_x0000_t202" style="position:absolute;left:1729;top:13948;height:695;width:1527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rFonts w:ascii="微软雅黑" w:hAnsi="微软雅黑" w:eastAsia="微软雅黑"/>
                              <w:b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32"/>
                              <w:szCs w:val="3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 w:ascii="Bookman Old Style" w:hAnsi="Times New Roman" w:eastAsia="微软雅黑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hAnsi="微软雅黑" w:eastAsia="微软雅黑"/>
                              <w:color w:val="0F243E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F243E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shape id="自选图形 56" o:spid="_x0000_s1026" o:spt="32" type="#_x0000_t32" style="position:absolute;left:5168;top:14739;height:0;width:9751;" filled="f" stroked="t" coordsize="21600,21600" o:gfxdata="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wiRQ7gAAADbAAAA&#10;DwAAAAAAAAABACAAAAAiAAAAZHJzL2Rvd25yZXYueG1sUEsBAhQAFAAAAAgAh07iQDMvBZ47AAAA&#10;OQAAABAAAAAAAAAAAQAgAAAABwEAAGRycy9zaGFwZXhtbC54bWxQSwUGAAAAAAYABgBbAQAAsQMA&#10;AAAA&#10;">
                  <v:fill on="f" focussize="0,0"/>
                  <v:stroke color="#466797" joinstyle="round"/>
                  <v:imagedata o:title=""/>
                  <o:lock v:ext="edit" aspectratio="f"/>
                </v:shape>
                <v:group id="_x0000_s1026" o:spid="_x0000_s1026" o:spt="203" style="position:absolute;left:10171;top:13960;height:694;width:1616;" coordorigin="6631,13960" coordsize="1616,694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自选图形 61" o:spid="_x0000_s1026" o:spt="2" style="position:absolute;left:6631;top:14147;height:412;width:1527;" fillcolor="#466797" filled="t" stroked="f" coordsize="21600,21600" arcsize="0.166666666666667" o:gfxdata="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Kom8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/>
                    <v:imagedata o:title=""/>
                    <o:lock v:ext="edit" aspectratio="f"/>
                  </v:roundrect>
                  <v:shape id="文本框 62" o:spid="_x0000_s1026" o:spt="202" type="#_x0000_t202" style="position:absolute;left:6721;top:13960;height:695;width:1527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rFonts w:ascii="微软雅黑" w:hAnsi="微软雅黑" w:eastAsia="微软雅黑"/>
                              <w:b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获得荣誉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32"/>
                              <w:szCs w:val="32"/>
                            </w:rPr>
                            <w:t xml:space="preserve">                   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 w:ascii="Bookman Old Style" w:hAnsi="Times New Roman" w:eastAsia="微软雅黑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hAnsi="微软雅黑" w:eastAsia="微软雅黑"/>
                              <w:color w:val="0F243E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F243E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-906780</wp:posOffset>
                </wp:positionV>
                <wp:extent cx="7248525" cy="10753725"/>
                <wp:effectExtent l="0" t="0" r="9525" b="9525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1075372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63pt;margin-top:-71.4pt;height:846.75pt;width:570.75pt;z-index:-251661312;mso-width-relative:page;mso-height-relative:page;" fillcolor="#FAFAFA" filled="t" stroked="f" coordsize="21600,21600" o:gfxdata="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/RKgb3gAAAA8BAAAP&#10;AAAAAAAAAAEAIAAAACIAAABkcnMvZG93bnJldi54bWxQSwECFAAUAAAACACHTuJAJwGXBaABAAAc&#10;AwAADgAAAAAAAAABACAAAAAtAQAAZHJzL2Uyb0RvYy54bWxQSwUGAAAAAAYABgBZAQAAP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2440305</wp:posOffset>
                </wp:positionV>
                <wp:extent cx="6174740" cy="47625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740" cy="476250"/>
                          <a:chOff x="1609" y="5566"/>
                          <a:chExt cx="9724" cy="750"/>
                        </a:xfrm>
                      </wpg:grpSpPr>
                      <wps:wsp>
                        <wps:cNvPr id="12" name="直线 19"/>
                        <wps:cNvCnPr/>
                        <wps:spPr>
                          <a:xfrm flipV="1">
                            <a:off x="1609" y="6316"/>
                            <a:ext cx="972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6679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1616" y="5566"/>
                            <a:ext cx="1631" cy="644"/>
                            <a:chOff x="1616" y="5566"/>
                            <a:chExt cx="1631" cy="644"/>
                          </a:xfrm>
                        </wpg:grpSpPr>
                        <wps:wsp>
                          <wps:cNvPr id="13" name="自选图形 20"/>
                          <wps:cNvSpPr/>
                          <wps:spPr>
                            <a:xfrm>
                              <a:off x="1616" y="5759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" name="文本框 21"/>
                          <wps:cNvSpPr txBox="1"/>
                          <wps:spPr>
                            <a:xfrm>
                              <a:off x="1699" y="5566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实习实践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1pt;margin-top:192.15pt;height:37.5pt;width:486.2pt;z-index:251678720;mso-width-relative:page;mso-height-relative:page;" coordorigin="1609,5566" coordsize="9724,750" o:gfxdata="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KBAchvcAAAACwEAAA8AAAAAAAAAAQAgAAAAIgAAAGRy&#10;cy9kb3ducmV2LnhtbFBLAQIUABQAAAAIAIdO4kDAmZ3UVwMAAEAJAAAOAAAAAAAAAAEAIAAAACsB&#10;AABkcnMvZTJvRG9jLnhtbFBLBQYAAAAABgAGAFkBAAD0BgAAAAA=&#10;">
                <o:lock v:ext="edit" aspectratio="f"/>
                <v:line id="直线 19" o:spid="_x0000_s1026" o:spt="20" style="position:absolute;left:1609;top:6316;flip:y;height:0;width:9725;" filled="f" stroked="t" coordsize="21600,21600" o:gfxdata="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fO4tvQAA&#10;ANsAAAAPAAAAAAAAAAEAIAAAACIAAABkcnMvZG93bnJldi54bWxQSwECFAAUAAAACACHTuJAMy8F&#10;njsAAAA5AAAAEAAAAAAAAAABACAAAAAMAQAAZHJzL3NoYXBleG1sLnhtbFBLBQYAAAAABgAGAFsB&#10;AAC2AwAAAAA=&#10;">
                  <v:fill on="f" focussize="0,0"/>
                  <v:stroke color="#466797" joinstyle="round"/>
                  <v:imagedata o:title=""/>
                  <o:lock v:ext="edit" aspectratio="f"/>
                </v:line>
                <v:group id="_x0000_s1026" o:spid="_x0000_s1026" o:spt="203" style="position:absolute;left:1616;top:5566;height:644;width:1631;" coordorigin="1616,5566" coordsize="1631,644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自选图形 20" o:spid="_x0000_s1026" o:spt="2" style="position:absolute;left:1616;top:5759;height:412;width:1527;" fillcolor="#466797" filled="t" stroked="f" coordsize="21600,21600" arcsize="0.166666666666667" o:gfxdata="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e4w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oundrect>
                  <v:shape id="文本框 21" o:spid="_x0000_s1026" o:spt="202" type="#_x0000_t202" style="position:absolute;left:1699;top:5566;height:645;width:1548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实习实践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3009900</wp:posOffset>
                </wp:positionV>
                <wp:extent cx="6381115" cy="1254760"/>
                <wp:effectExtent l="0" t="0" r="0" b="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115" cy="125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20" w:lineRule="exact"/>
                              <w:jc w:val="left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至今               上海耳音文化发展有限公司            自媒体运营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主要负责撰写软文，协助运营执行推广活动；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业绩：所负责的微博热点活动参与量单条超过3,000人，获2,000次转发。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33.2pt;margin-top:237pt;height:98.8pt;width:502.45pt;z-index:251670528;mso-width-relative:page;mso-height-relative:page;" filled="f" stroked="f" coordsize="21600,21600" o:gfxdata="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l3Rq9NwAAAALAQAADwAAAAAAAAABACAAAAAiAAAAZHJz&#10;L2Rvd25yZXYueG1sUEsBAhQAFAAAAAgAh07iQADDHTOOAQAA/gIAAA4AAAAAAAAAAQAgAAAAKw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20" w:lineRule="exact"/>
                        <w:jc w:val="left"/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至今               上海耳音文化发展有限公司            自媒体运营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主要负责撰写软文，协助运营执行推广活动；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业绩：所负责的微博热点活动参与量单条超过3,000人，获2,000次转发。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4193540</wp:posOffset>
                </wp:positionV>
                <wp:extent cx="6519545" cy="1497965"/>
                <wp:effectExtent l="0" t="0" r="0" b="0"/>
                <wp:wrapNone/>
                <wp:docPr id="15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49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2011.09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     院学生会编辑部                   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部长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负责学院活动的赞助拉取，制作活动赞助方案，并上门拜访企业拉取赞助，建立良好的合作关系；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pStyle w:val="8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6" o:spt="1" style="position:absolute;left:0pt;margin-left:-33.2pt;margin-top:330.2pt;height:117.95pt;width:513.35pt;z-index:251676672;mso-width-relative:page;mso-height-relative:page;" filled="f" stroked="f" coordsize="21600,21600" o:gfxdata="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2AnIq9sAAAALAQAADwAAAAAAAAABACAAAAAiAAAA&#10;ZHJzL2Rvd25yZXYueG1sUEsBAhQAFAAAAAgAh07iQHxrk9aSAQAA/wIAAA4AAAAAAAAAAQAgAAAA&#10;Kg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2011.09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     院学生会编辑部                   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部长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负责学院活动的赞助拉取，制作活动赞助方案，并上门拜访企业拉取赞助，建立良好的合作关系；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完成领导布置的其他任务。</w:t>
                      </w:r>
                    </w:p>
                    <w:p>
                      <w:pPr>
                        <w:pStyle w:val="8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1007110</wp:posOffset>
                </wp:positionV>
                <wp:extent cx="6174740" cy="473075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740" cy="473075"/>
                          <a:chOff x="1609" y="3309"/>
                          <a:chExt cx="9724" cy="745"/>
                        </a:xfrm>
                      </wpg:grpSpPr>
                      <wps:wsp>
                        <wps:cNvPr id="11" name="直线 18"/>
                        <wps:cNvCnPr/>
                        <wps:spPr>
                          <a:xfrm flipV="1">
                            <a:off x="1609" y="4054"/>
                            <a:ext cx="972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6679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9" name="组合 59"/>
                        <wpg:cNvGrpSpPr/>
                        <wpg:grpSpPr>
                          <a:xfrm>
                            <a:off x="1613" y="3309"/>
                            <a:ext cx="1631" cy="644"/>
                            <a:chOff x="1613" y="3309"/>
                            <a:chExt cx="1631" cy="644"/>
                          </a:xfrm>
                        </wpg:grpSpPr>
                        <wps:wsp>
                          <wps:cNvPr id="16" name="自选图形 23"/>
                          <wps:cNvSpPr/>
                          <wps:spPr>
                            <a:xfrm>
                              <a:off x="1613" y="3502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" name="文本框 24"/>
                          <wps:cNvSpPr txBox="1"/>
                          <wps:spPr>
                            <a:xfrm>
                              <a:off x="1696" y="3309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1pt;margin-top:79.3pt;height:37.25pt;width:486.2pt;z-index:251683840;mso-width-relative:page;mso-height-relative:page;" coordorigin="1609,3309" coordsize="9724,745" o:gfxdata="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Fypko3aAAAACwEAAA8AAAAAAAAAAQAgAAAAIgAAAGRycy9k&#10;b3ducmV2LnhtbFBLAQIUABQAAAAIAIdO4kAJOrB9VgMAAEAJAAAOAAAAAAAAAAEAIAAAACkBAABk&#10;cnMvZTJvRG9jLnhtbFBLBQYAAAAABgAGAFkBAADxBgAAAAA=&#10;">
                <o:lock v:ext="edit" aspectratio="f"/>
                <v:line id="直线 18" o:spid="_x0000_s1026" o:spt="20" style="position:absolute;left:1609;top:4054;flip:y;height:0;width:9725;" filled="f" stroked="t" coordsize="21600,21600" o:gfxdata="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rnBavQAA&#10;ANsAAAAPAAAAAAAAAAEAIAAAACIAAABkcnMvZG93bnJldi54bWxQSwECFAAUAAAACACHTuJAMy8F&#10;njsAAAA5AAAAEAAAAAAAAAABACAAAAAMAQAAZHJzL3NoYXBleG1sLnhtbFBLBQYAAAAABgAGAFsB&#10;AAC2AwAAAAA=&#10;">
                  <v:fill on="f" focussize="0,0"/>
                  <v:stroke color="#466797" joinstyle="round"/>
                  <v:imagedata o:title=""/>
                  <o:lock v:ext="edit" aspectratio="f"/>
                </v:line>
                <v:group id="_x0000_s1026" o:spid="_x0000_s1026" o:spt="203" style="position:absolute;left:1613;top:3309;height:644;width:1631;" coordorigin="1613,3309" coordsize="1631,64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自选图形 23" o:spid="_x0000_s1026" o:spt="2" style="position:absolute;left:1613;top:3502;height:412;width:1527;" fillcolor="#466797" filled="t" stroked="f" coordsize="21600,21600" arcsize="0.166666666666667" o:gfxdata="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nZNq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  <v:shape id="文本框 24" o:spid="_x0000_s1026" o:spt="202" type="#_x0000_t202" style="position:absolute;left:1696;top:3309;height:645;width:1548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165735</wp:posOffset>
                </wp:positionV>
                <wp:extent cx="1438275" cy="878840"/>
                <wp:effectExtent l="0" t="0" r="0" b="0"/>
                <wp:wrapNone/>
                <wp:docPr id="2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87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年龄：26岁</w:t>
                            </w:r>
                          </w:p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A2F12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：北京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A2F12"/>
                                <w:kern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52.25pt;margin-top:13.05pt;height:69.2pt;width:113.25pt;z-index:251688960;mso-width-relative:page;mso-height-relative:page;" filled="f" stroked="f" coordsize="21600,21600" o:gfxdata="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CHpnYdYAAAAKAQAADwAAAAAAAAABACAAAAAi&#10;AAAAZHJzL2Rvd25yZXYueG1sUEsBAhQAFAAAAAgAh07iQFH7uGGaAQAAC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年龄：26岁</w:t>
                      </w:r>
                    </w:p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hAnsi="微软雅黑" w:eastAsia="微软雅黑"/>
                          <w:color w:val="4A2F12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住址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：北京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4A2F12"/>
                          <w:kern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-963930</wp:posOffset>
                </wp:positionV>
                <wp:extent cx="389255" cy="10753725"/>
                <wp:effectExtent l="0" t="0" r="10795" b="952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10753725"/>
                        </a:xfrm>
                        <a:prstGeom prst="rect">
                          <a:avLst/>
                        </a:prstGeom>
                        <a:solidFill>
                          <a:srgbClr val="4667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93.65pt;margin-top:-75.9pt;height:846.75pt;width:30.65pt;z-index:251659264;mso-width-relative:page;mso-height-relative:page;" fillcolor="#466797" filled="t" stroked="f" coordsize="21600,21600" o:gfxdata="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n2CUc3AAAAA8BAAAP&#10;AAAAAAAAAAEAIAAAACIAAABkcnMvZG93bnJldi54bWxQSwECFAAUAAAACACHTuJAU+hDh6IBAAAb&#10;AwAADgAAAAAAAAABACAAAAArAQAAZHJzL2Uyb0RvYy54bWxQSwUGAAAAAAYABgBZAQAAP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177165</wp:posOffset>
                </wp:positionV>
                <wp:extent cx="2582545" cy="890270"/>
                <wp:effectExtent l="0" t="0" r="0" b="0"/>
                <wp:wrapNone/>
                <wp:docPr id="2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电话：(+186)18600000000         </w:t>
                            </w:r>
                          </w:p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邮箱：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234567890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287.25pt;margin-top:13.95pt;height:70.1pt;width:203.35pt;z-index:251689984;mso-width-relative:page;mso-height-relative:page;" filled="f" stroked="f" coordsize="21600,21600" o:gfxdata="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AYrFx1wAAAAoBAAAPAAAAAAAAAAEAIAAAACIA&#10;AABkcnMvZG93bnJldi54bWxQSwECFAAUAAAACACHTuJAGzNagZgBAAALAwAADgAAAAAAAAABACAA&#10;AAAm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电话：(+186)18600000000         </w:t>
                      </w:r>
                    </w:p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邮箱：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234567890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1D2E1"/>
    <w:multiLevelType w:val="singleLevel"/>
    <w:tmpl w:val="57F1D2E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376092" w:themeColor="accent1" w:themeShade="BF"/>
      </w:rPr>
    </w:lvl>
  </w:abstractNum>
  <w:abstractNum w:abstractNumId="1">
    <w:nsid w:val="57F69446"/>
    <w:multiLevelType w:val="singleLevel"/>
    <w:tmpl w:val="57F6944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376092" w:themeColor="accent1" w:themeShade="B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01D52"/>
    <w:rsid w:val="001C47BD"/>
    <w:rsid w:val="003673AE"/>
    <w:rsid w:val="00592115"/>
    <w:rsid w:val="0060148D"/>
    <w:rsid w:val="0068212C"/>
    <w:rsid w:val="006E7E80"/>
    <w:rsid w:val="007916BC"/>
    <w:rsid w:val="0081325B"/>
    <w:rsid w:val="00833991"/>
    <w:rsid w:val="00937838"/>
    <w:rsid w:val="00BB3973"/>
    <w:rsid w:val="00C1483D"/>
    <w:rsid w:val="00D10703"/>
    <w:rsid w:val="00D77FFC"/>
    <w:rsid w:val="00DB1EB3"/>
    <w:rsid w:val="00E21B0A"/>
    <w:rsid w:val="00E8372E"/>
    <w:rsid w:val="00FA520C"/>
    <w:rsid w:val="00FE2A36"/>
    <w:rsid w:val="050701C2"/>
    <w:rsid w:val="05925983"/>
    <w:rsid w:val="062E2E51"/>
    <w:rsid w:val="18320A4C"/>
    <w:rsid w:val="1B2F6F40"/>
    <w:rsid w:val="1D2B032E"/>
    <w:rsid w:val="1E5B684D"/>
    <w:rsid w:val="1ED325B6"/>
    <w:rsid w:val="218D76F1"/>
    <w:rsid w:val="25781D74"/>
    <w:rsid w:val="2CC73098"/>
    <w:rsid w:val="3BF769C5"/>
    <w:rsid w:val="3FA11776"/>
    <w:rsid w:val="4A27264A"/>
    <w:rsid w:val="52401D52"/>
    <w:rsid w:val="56430491"/>
    <w:rsid w:val="588E017E"/>
    <w:rsid w:val="5BD9622F"/>
    <w:rsid w:val="5CA31E75"/>
    <w:rsid w:val="61002342"/>
    <w:rsid w:val="674B3C18"/>
    <w:rsid w:val="67506E80"/>
    <w:rsid w:val="67914DBB"/>
    <w:rsid w:val="699A1661"/>
    <w:rsid w:val="6AD06270"/>
    <w:rsid w:val="6EF327D0"/>
    <w:rsid w:val="70B0200B"/>
    <w:rsid w:val="717C4ECA"/>
    <w:rsid w:val="75C36A6F"/>
    <w:rsid w:val="7A264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4">
    <w:name w:val="标题 Char"/>
    <w:basedOn w:val="10"/>
    <w:link w:val="9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5">
    <w:name w:val="副标题 Char"/>
    <w:basedOn w:val="10"/>
    <w:link w:val="7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眉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2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7491;&#24335;&#31616;&#21382;&#31616;&#32422;&#31616;&#21382;&#21830;&#21153;&#31616;&#21382;&#31616;&#27905;&#31616;&#21382;&#27714;&#32844;&#31616;&#21382;33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简历-正式简历简约简历商务简历简洁简历求职简历334.docx</Template>
  <Pages>1</Pages>
  <Words>0</Words>
  <Characters>0</Characters>
  <Lines>1</Lines>
  <Paragraphs>1</Paragraphs>
  <ScaleCrop>false</ScaleCrop>
  <LinksUpToDate>false</LinksUpToDate>
  <CharactersWithSpaces>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2017-07-14T06:19:00Z</dcterms:created>
  <dc:creator>kedao</dc:creator>
  <cp:lastModifiedBy>K</cp:lastModifiedBy>
  <dcterms:modified xsi:type="dcterms:W3CDTF">2017-09-23T15:11:17Z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