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1745615</wp:posOffset>
                </wp:positionV>
                <wp:extent cx="1398905" cy="400050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235" y="2660015"/>
                          <a:ext cx="139890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苏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芒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1.95pt;margin-top:137.45pt;height:31.5pt;width:110.15pt;z-index:251648000;mso-width-relative:page;mso-height-relative:page;" filled="f" stroked="f" coordsize="21600,21600" o:gfxdata="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0XP6DbAAAACwEAAA8AAAAAAAAAAQAgAAAA&#10;IgAAAGRycy9kb3ducmV2LnhtbFBLAQIUABQAAAAIAIdO4kBR22qzlgEAAPkCAAAOAAAAAAAAAAEA&#10;IAAAACoBAABkcnMvZTJvRG9jLnhtbFBLBQYAAAAABgAGAFkBAAAy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苏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芒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-808990</wp:posOffset>
                </wp:positionH>
                <wp:positionV relativeFrom="paragraph">
                  <wp:posOffset>2148840</wp:posOffset>
                </wp:positionV>
                <wp:extent cx="1655445" cy="261620"/>
                <wp:effectExtent l="0" t="0" r="0" b="0"/>
                <wp:wrapNone/>
                <wp:docPr id="72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4010" y="3063240"/>
                          <a:ext cx="1655445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64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-63.7pt;margin-top:169.2pt;height:20.6pt;width:130.35pt;z-index:251646976;mso-width-relative:page;mso-height-relative:page;" filled="f" stroked="f" coordsize="21600,21600" o:gfxdata="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hJzKdtgAAAAM&#10;AQAADwAAAAAAAAABACAAAAAiAAAAZHJzL2Rvd25yZXYueG1sUEsBAhQAFAAAAAgAh07iQPoIExaq&#10;AQAAHA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264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求职意向：产品经理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4271645</wp:posOffset>
                </wp:positionV>
                <wp:extent cx="153670" cy="153670"/>
                <wp:effectExtent l="0" t="0" r="17780" b="1778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09880" y="5186045"/>
                          <a:ext cx="153670" cy="153670"/>
                        </a:xfrm>
                        <a:custGeom>
                          <a:avLst/>
                          <a:gdLst>
                            <a:gd name="T0" fmla="*/ 1139672 w 2120900"/>
                            <a:gd name="T1" fmla="*/ 1652212 h 2125662"/>
                            <a:gd name="T2" fmla="*/ 1227361 w 2120900"/>
                            <a:gd name="T3" fmla="*/ 1813336 h 2125662"/>
                            <a:gd name="T4" fmla="*/ 1220243 w 2120900"/>
                            <a:gd name="T5" fmla="*/ 1488811 h 2125662"/>
                            <a:gd name="T6" fmla="*/ 1234478 w 2120900"/>
                            <a:gd name="T7" fmla="*/ 1376650 h 2125662"/>
                            <a:gd name="T8" fmla="*/ 1406725 w 2120900"/>
                            <a:gd name="T9" fmla="*/ 1389461 h 2125662"/>
                            <a:gd name="T10" fmla="*/ 1396475 w 2120900"/>
                            <a:gd name="T11" fmla="*/ 1501052 h 2125662"/>
                            <a:gd name="T12" fmla="*/ 1417258 w 2120900"/>
                            <a:gd name="T13" fmla="*/ 1797394 h 2125662"/>
                            <a:gd name="T14" fmla="*/ 1505517 w 2120900"/>
                            <a:gd name="T15" fmla="*/ 1576774 h 2125662"/>
                            <a:gd name="T16" fmla="*/ 1703671 w 2120900"/>
                            <a:gd name="T17" fmla="*/ 1297227 h 2125662"/>
                            <a:gd name="T18" fmla="*/ 1850578 w 2120900"/>
                            <a:gd name="T19" fmla="*/ 1362417 h 2125662"/>
                            <a:gd name="T20" fmla="*/ 1901541 w 2120900"/>
                            <a:gd name="T21" fmla="*/ 1751562 h 2125662"/>
                            <a:gd name="T22" fmla="*/ 1838621 w 2120900"/>
                            <a:gd name="T23" fmla="*/ 1824723 h 2125662"/>
                            <a:gd name="T24" fmla="*/ 1557902 w 2120900"/>
                            <a:gd name="T25" fmla="*/ 1893329 h 2125662"/>
                            <a:gd name="T26" fmla="*/ 1106646 w 2120900"/>
                            <a:gd name="T27" fmla="*/ 1895606 h 2125662"/>
                            <a:gd name="T28" fmla="*/ 798596 w 2120900"/>
                            <a:gd name="T29" fmla="*/ 1828424 h 2125662"/>
                            <a:gd name="T30" fmla="*/ 726851 w 2120900"/>
                            <a:gd name="T31" fmla="*/ 1756687 h 2125662"/>
                            <a:gd name="T32" fmla="*/ 771265 w 2120900"/>
                            <a:gd name="T33" fmla="*/ 1369249 h 2125662"/>
                            <a:gd name="T34" fmla="*/ 913901 w 2120900"/>
                            <a:gd name="T35" fmla="*/ 1297796 h 2125662"/>
                            <a:gd name="T36" fmla="*/ 1091503 w 2120900"/>
                            <a:gd name="T37" fmla="*/ 707546 h 2125662"/>
                            <a:gd name="T38" fmla="*/ 1036861 w 2120900"/>
                            <a:gd name="T39" fmla="*/ 894898 h 2125662"/>
                            <a:gd name="T40" fmla="*/ 1078696 w 2120900"/>
                            <a:gd name="T41" fmla="*/ 1032993 h 2125662"/>
                            <a:gd name="T42" fmla="*/ 1259411 w 2120900"/>
                            <a:gd name="T43" fmla="*/ 1205825 h 2125662"/>
                            <a:gd name="T44" fmla="*/ 1350196 w 2120900"/>
                            <a:gd name="T45" fmla="*/ 1211234 h 2125662"/>
                            <a:gd name="T46" fmla="*/ 1522089 w 2120900"/>
                            <a:gd name="T47" fmla="*/ 1075418 h 2125662"/>
                            <a:gd name="T48" fmla="*/ 1586407 w 2120900"/>
                            <a:gd name="T49" fmla="*/ 920525 h 2125662"/>
                            <a:gd name="T50" fmla="*/ 1457771 w 2120900"/>
                            <a:gd name="T51" fmla="*/ 834820 h 2125662"/>
                            <a:gd name="T52" fmla="*/ 1230383 w 2120900"/>
                            <a:gd name="T53" fmla="*/ 766201 h 2125662"/>
                            <a:gd name="T54" fmla="*/ 1143868 w 2120900"/>
                            <a:gd name="T55" fmla="*/ 688184 h 2125662"/>
                            <a:gd name="T56" fmla="*/ 1401992 w 2120900"/>
                            <a:gd name="T57" fmla="*/ 454421 h 2125662"/>
                            <a:gd name="T58" fmla="*/ 1533188 w 2120900"/>
                            <a:gd name="T59" fmla="*/ 532437 h 2125662"/>
                            <a:gd name="T60" fmla="*/ 1626819 w 2120900"/>
                            <a:gd name="T61" fmla="*/ 665121 h 2125662"/>
                            <a:gd name="T62" fmla="*/ 1668653 w 2120900"/>
                            <a:gd name="T63" fmla="*/ 835674 h 2125662"/>
                            <a:gd name="T64" fmla="*/ 1641617 w 2120900"/>
                            <a:gd name="T65" fmla="*/ 1018756 h 2125662"/>
                            <a:gd name="T66" fmla="*/ 1550833 w 2120900"/>
                            <a:gd name="T67" fmla="*/ 1166531 h 2125662"/>
                            <a:gd name="T68" fmla="*/ 1428174 w 2120900"/>
                            <a:gd name="T69" fmla="*/ 1263624 h 2125662"/>
                            <a:gd name="T70" fmla="*/ 1306653 w 2120900"/>
                            <a:gd name="T71" fmla="*/ 1295800 h 2125662"/>
                            <a:gd name="T72" fmla="*/ 1183426 w 2120900"/>
                            <a:gd name="T73" fmla="*/ 1255083 h 2125662"/>
                            <a:gd name="T74" fmla="*/ 1062759 w 2120900"/>
                            <a:gd name="T75" fmla="*/ 1151441 h 2125662"/>
                            <a:gd name="T76" fmla="*/ 977381 w 2120900"/>
                            <a:gd name="T77" fmla="*/ 998541 h 2125662"/>
                            <a:gd name="T78" fmla="*/ 959737 w 2120900"/>
                            <a:gd name="T79" fmla="*/ 814035 h 2125662"/>
                            <a:gd name="T80" fmla="*/ 1008402 w 2120900"/>
                            <a:gd name="T81" fmla="*/ 646899 h 2125662"/>
                            <a:gd name="T82" fmla="*/ 1107156 w 2120900"/>
                            <a:gd name="T83" fmla="*/ 520193 h 2125662"/>
                            <a:gd name="T84" fmla="*/ 1241482 w 2120900"/>
                            <a:gd name="T85" fmla="*/ 449865 h 2125662"/>
                            <a:gd name="T86" fmla="*/ 750363 w 2120900"/>
                            <a:gd name="T87" fmla="*/ 1423 h 2125662"/>
                            <a:gd name="T88" fmla="*/ 1084680 w 2120900"/>
                            <a:gd name="T89" fmla="*/ 108761 h 2125662"/>
                            <a:gd name="T90" fmla="*/ 1148183 w 2120900"/>
                            <a:gd name="T91" fmla="*/ 326283 h 2125662"/>
                            <a:gd name="T92" fmla="*/ 910687 w 2120900"/>
                            <a:gd name="T93" fmla="*/ 162002 h 2125662"/>
                            <a:gd name="T94" fmla="*/ 634178 w 2120900"/>
                            <a:gd name="T95" fmla="*/ 130114 h 2125662"/>
                            <a:gd name="T96" fmla="*/ 406363 w 2120900"/>
                            <a:gd name="T97" fmla="*/ 210118 h 2125662"/>
                            <a:gd name="T98" fmla="*/ 233510 w 2120900"/>
                            <a:gd name="T99" fmla="*/ 370982 h 2125662"/>
                            <a:gd name="T100" fmla="*/ 137258 w 2120900"/>
                            <a:gd name="T101" fmla="*/ 590497 h 2125662"/>
                            <a:gd name="T102" fmla="*/ 136973 w 2120900"/>
                            <a:gd name="T103" fmla="*/ 823962 h 2125662"/>
                            <a:gd name="T104" fmla="*/ 216708 w 2120900"/>
                            <a:gd name="T105" fmla="*/ 1020699 h 2125662"/>
                            <a:gd name="T106" fmla="*/ 359662 w 2120900"/>
                            <a:gd name="T107" fmla="*/ 1175014 h 2125662"/>
                            <a:gd name="T108" fmla="*/ 551880 w 2120900"/>
                            <a:gd name="T109" fmla="*/ 1269255 h 2125662"/>
                            <a:gd name="T110" fmla="*/ 401807 w 2120900"/>
                            <a:gd name="T111" fmla="*/ 1346412 h 2125662"/>
                            <a:gd name="T112" fmla="*/ 194211 w 2120900"/>
                            <a:gd name="T113" fmla="*/ 1195229 h 2125662"/>
                            <a:gd name="T114" fmla="*/ 54391 w 2120900"/>
                            <a:gd name="T115" fmla="*/ 980839 h 2125662"/>
                            <a:gd name="T116" fmla="*/ 285 w 2120900"/>
                            <a:gd name="T117" fmla="*/ 723743 h 2125662"/>
                            <a:gd name="T118" fmla="*/ 55815 w 2120900"/>
                            <a:gd name="T119" fmla="*/ 432480 h 2125662"/>
                            <a:gd name="T120" fmla="*/ 219841 w 2120900"/>
                            <a:gd name="T121" fmla="*/ 195598 h 2125662"/>
                            <a:gd name="T122" fmla="*/ 465026 w 2120900"/>
                            <a:gd name="T123" fmla="*/ 42992 h 21256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120900" h="2125662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6pt;margin-top:336.35pt;height:12.1pt;width:12.1pt;z-index:251649024;v-text-anchor:middle;mso-width-relative:page;mso-height-relative:page;" fillcolor="#FFFFFF [3212]" filled="t" stroked="f" coordsize="2120900,2125662" o:gfxdata="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0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0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0xe">
                <v:path o:connectlocs="82575,119442;88928,131091;88412,107630;89444,99521;101924,100447;101181,108515;102687,129938;109082,113989;123439,93780;134083,98492;137776,126625;133217,131914;112877,136874;80182,137038;57862,132181;52664,126995;55882,98986;66216,93821;79084,51150;75125,64694;78157,74677;91250,87172;97828,87563;110283,77744;114943,66547;105622,60351;89147,55390;82879,49750;101581,32851;111087,38491;117871,48083;120902,60413;118943,73648;112365,84331;103478,91350;94673,93676;85745,90733;77002,83240;70816,72187;69537,58848;73063,46766;80219,37606;89951,32521;54367,102;78590,7862;83191,23587;65983,11711;45949,9406;29443,15190;16918,26819;9945,42688;9924,59566;15701,73789;26059,84945;39986,91757;29112,97335;14071,86406;3940,70907;20,52321;4044,31265;15928,14140;33693,3108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-821690</wp:posOffset>
                </wp:positionH>
                <wp:positionV relativeFrom="paragraph">
                  <wp:posOffset>3323590</wp:posOffset>
                </wp:positionV>
                <wp:extent cx="130810" cy="165735"/>
                <wp:effectExtent l="0" t="0" r="2540" b="571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21310" y="4237990"/>
                          <a:ext cx="130810" cy="1657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4.7pt;margin-top:261.7pt;height:13.05pt;width:10.3pt;z-index:251648000;v-text-anchor:middle;mso-width-relative:page;mso-height-relative:page;" fillcolor="#FFFFFF [3212]" filled="t" stroked="f" coordsize="1679575,2125662" o:gfxdata="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9601,72786;50261,78307;49685,81545;49020,85425;50305,89549;71934,130969;69009,88684;69829,84471;68942,81012;71424,77952;81663,72298;91037,72808;97929,79615;103868,87243;108832,95713;112688,105181;115436,115669;116965,127266;112134,135847;96777,142432;80666,146667;64045,148485;46449,147687;29053,144073;12410,137754;0,130703;1196,118396;3678,107332;7357,97398;12144,88551;17972,80724;24753,73784;33308,67088;64786,399;72209,2419;78922,5971;84661,10833;89203,16782;92416,23664;94078,31278;93878,40069;91308,48860;86677,56541;80274,62735;71278,67619;65207,69217;58649,69661;51315,68707;44579,66287;38530,62602;33058,57429;28582,50769;25746,43155;24704,34830;25591,26950;28161,19757;32149,13341;37378,7947;43671,3818;50827,1087;58582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3948430</wp:posOffset>
                </wp:positionV>
                <wp:extent cx="116205" cy="174625"/>
                <wp:effectExtent l="0" t="0" r="17145" b="15875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28295" y="4862830"/>
                          <a:ext cx="116205" cy="174625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357313" h="2041525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4.15pt;margin-top:310.9pt;height:13.75pt;width:9.15pt;z-index:251653120;v-text-anchor:middle;mso-width-relative:page;mso-height-relative:page;" fillcolor="#FFFFFF [3212]" filled="t" stroked="f" coordsize="1357313,2041525" o:gfxdata="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0l1245372,0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0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0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0xe">
                <v:path o:connectlocs="77210,121316;81565,131496;27759,128440;32537,119335;71694,45382;57354,58687;50976,58687;36636,45382;17678,34710;23091,47344;35631,62449;44850,71808;47007,81927;44639,91603;34764,101427;22520,116490;17614,128490;91794,133201;87481,119215;76167,104152;64706,92997;61640,84420;62359,75315;67709,67139;82152,51759;89574,39062;93359,17893;104165,1309;107929,5873;107992,11830;104672,16246;99766,25098;95601,44893;86698,60252;70987,76118;69951,82286;77563,92807;89743,106877;97102,122574;101331,145285;106174,148032;108415,153144;106935,158996;102177,162545;5878,162397;1289,158637;84,152721;2579,147736;7527,145201;11376,122574;18735,106877;30915,92807;38506,82519;37470,76118;21780,60252;12877,44893;8500,23323;3467,15992;359,11450;697,5471;4673,1077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3627120</wp:posOffset>
                </wp:positionV>
                <wp:extent cx="95250" cy="163195"/>
                <wp:effectExtent l="19685" t="0" r="37465" b="8255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9090" y="4541520"/>
                          <a:ext cx="9525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3.3pt;margin-top:285.6pt;height:12.85pt;width:7.5pt;z-index:251652096;v-text-anchor:middle;mso-width-relative:page;mso-height-relative:page;" fillcolor="#FFFFFF [3212]" filled="t" stroked="f" coordsize="559792,955625" o:gfxdata="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1Cu0&#10;RtcAAAANAQAADwAAAAAAAAABACAAAAAiAAAAZHJzL2Rvd25yZXYueG1sUEsBAhQAFAAAAAgAh07i&#10;QDRMaThAAwAAcwgAAA4AAAAAAAAAAQAgAAAAJgEAAGRycy9lMm9Eb2MueG1sUEsFBgAAAAAGAAYA&#10;WQEAANg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3159125</wp:posOffset>
                </wp:positionV>
                <wp:extent cx="1648460" cy="1361440"/>
                <wp:effectExtent l="0" t="0" r="0" b="0"/>
                <wp:wrapNone/>
                <wp:docPr id="3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3085" y="4073525"/>
                          <a:ext cx="164846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苏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芒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出生日期：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1992.02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-46.45pt;margin-top:248.75pt;height:107.2pt;width:129.8pt;z-index:251644928;mso-width-relative:page;mso-height-relative:page;" filled="f" stroked="f" coordsize="21600,21600" o:gfxdata="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fQ5AbZ&#10;AAAACwEAAA8AAAAAAAAAAQAgAAAAIgAAAGRycy9kb3ducmV2LnhtbFBLAQIUABQAAAAIAIdO4kDW&#10;O9gsrQEAAB0DAAAOAAAAAAAAAAEAIAAAACg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苏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芒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籍贯：湖北武汉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出生日期：</w:t>
                      </w: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1992.02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6142355</wp:posOffset>
                </wp:positionV>
                <wp:extent cx="182880" cy="170815"/>
                <wp:effectExtent l="0" t="0" r="7620" b="635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09880" y="7056755"/>
                          <a:ext cx="182880" cy="170815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6pt;margin-top:483.65pt;height:13.45pt;width:14.4pt;z-index:251651072;v-text-anchor:middle-center;mso-width-relative:page;mso-height-relative:page;" fillcolor="#FFFFFF [3212]" filled="t" stroked="f" coordsize="969654,903534" o:gfxdata="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path o:connectlocs="78314,47335;74847,50831;78314,54327;81782,50831;78314,47335;58461,47335;54993,50831;58461,54327;61928,50831;58461,47335;66588,32678;86855,40991;84872,75193;87249,87742;76324,80073;44284,69246;53453,36248;66588,32678;52770,18185;47568,23429;52770,28673;57971,23429;52770,18185;28360,18185;23159,23429;28360,28673;33561,23429;28360,18185;39350,16;53277,1825;80933,36461;51570,34717;42400,67716;46078,71819;35317,71997;23666,81338;20633,67634;5242,18387;39350,16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5829300</wp:posOffset>
                </wp:positionV>
                <wp:extent cx="149860" cy="154940"/>
                <wp:effectExtent l="0" t="0" r="2540" b="17780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23215" y="6743700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4.55pt;margin-top:459pt;height:12.2pt;width:11.8pt;z-index:251650048;v-text-anchor:middle;mso-width-relative:page;mso-height-relative:page;" fillcolor="#FFFFFF [3212]" filled="t" stroked="f" coordsize="90,93" o:gfxdata="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5516880</wp:posOffset>
                </wp:positionV>
                <wp:extent cx="148590" cy="148590"/>
                <wp:effectExtent l="0" t="0" r="3810" b="3810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23215" y="643128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4.55pt;margin-top:434.4pt;height:11.7pt;width:11.7pt;z-index:251661312;v-text-anchor:middle;mso-width-relative:page;mso-height-relative:page;" fillcolor="#FFFFFF [3212]" filled="t" stroked="f" coordsize="5581,5581" o:gfxdata="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5363210</wp:posOffset>
                </wp:positionV>
                <wp:extent cx="1656080" cy="1043940"/>
                <wp:effectExtent l="0" t="0" r="0" b="0"/>
                <wp:wrapNone/>
                <wp:docPr id="27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1815" y="6277610"/>
                          <a:ext cx="165608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1230612306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XG99999999999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-46.55pt;margin-top:422.3pt;height:82.2pt;width:130.4pt;z-index:251660288;mso-width-relative:page;mso-height-relative:page;" filled="f" stroked="f" coordsize="21600,21600" o:gfxdata="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KkSPJ&#10;2gAAAAwBAAAPAAAAAAAAAAEAIAAAACIAAABkcnMvZG93bnJldi54bWxQSwECFAAUAAAACACHTuJA&#10;li9GYq0BAAAdAwAADgAAAAAAAAABACAAAAAp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1230612306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XG99999999999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7872730</wp:posOffset>
                </wp:positionV>
                <wp:extent cx="4807585" cy="314960"/>
                <wp:effectExtent l="0" t="0" r="12065" b="889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79065" y="8787130"/>
                          <a:ext cx="4807585" cy="314960"/>
                          <a:chOff x="2693881" y="569795"/>
                          <a:chExt cx="4807459" cy="314967"/>
                        </a:xfrm>
                      </wpg:grpSpPr>
                      <wps:wsp>
                        <wps:cNvPr id="93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g:grpSp>
                        <wpg:cNvPr id="94" name="组合 66"/>
                        <wpg:cNvGrpSpPr/>
                        <wpg:grpSpPr>
                          <a:xfrm>
                            <a:off x="2693881" y="569795"/>
                            <a:ext cx="4807459" cy="314967"/>
                            <a:chOff x="2693881" y="569795"/>
                            <a:chExt cx="4807459" cy="314967"/>
                          </a:xfrm>
                        </wpg:grpSpPr>
                        <wpg:grpSp>
                          <wpg:cNvPr id="95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>
                            <wps:cNvPr id="96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098718" h="258866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97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8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327" h="35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9" name="文本框 107"/>
                          <wps:cNvSpPr txBox="1"/>
                          <wps:spPr>
                            <a:xfrm>
                              <a:off x="2725630" y="585670"/>
                              <a:ext cx="2091635" cy="299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技能奖项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.95pt;margin-top:619.9pt;height:24.8pt;width:378.55pt;z-index:251656192;mso-width-relative:page;mso-height-relative:page;" coordorigin="2693881,569795" coordsize="4807459,314967" o:gfxdata="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">
                <o:lock v:ext="edit" aspectratio="f"/>
                <v:rect id="矩形 65" o:spid="_x0000_s1026" o:spt="1" style="position:absolute;left:4490552;top:597497;height:259229;width:2729542;v-text-anchor:middle;" fillcolor="#E35368" filled="t" stroked="f" coordsize="21600,21600" o:gfxdata="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DinF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66" o:spid="_x0000_s1026" o:spt="203" style="position:absolute;left:2693881;top:569795;height:314967;width:4807459;" coordorigin="2693881,569795" coordsize="4807459,314967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67" o:spid="_x0000_s1026" o:spt="203" style="position:absolute;left:2693881;top:569795;flip:y;height:291378;width:4807459;" coordorigin="2693881,590672" coordsize="4807459,291378" o:gfxdata="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tfVX9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 69" o:spid="_x0000_s1026" o:spt="100" style="position:absolute;left:2693881;top:595119;height:258866;width:2098718;v-text-anchor:middle;" fillcolor="#4A4E59" filled="t" stroked="f" coordsize="2098718,258866" o:gfxdata="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872d74A&#10;AADbAAAADwAAAAAAAAABACAAAAAiAAAAZHJzL2Rvd25yZXYueG1sUEsBAhQAFAAAAAgAh07iQDMv&#10;BZ47AAAAOQAAABAAAAAAAAAAAQAgAAAADQEAAGRycy9zaGFwZXhtbC54bWxQSwUGAAAAAAYABgBb&#10;AQAAtwMAAAAA&#10;" path="m0,0l579433,0,1099133,0,2098718,0,1960975,258866,1099133,258866,441690,258866,0,258866xe">
                      <v:path o:connectlocs="0,0;579433,0;1099133,0;2098718,0;1960975,258866;1099133,258866;441690,258866;0,258866" o:connectangles="0,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0" o:spid="_x0000_s1026" o:spt="7" type="#_x0000_t7" style="position:absolute;left:4606445;top:590672;flip:x y;height:268530;width:227323;v-text-anchor:middle;" fillcolor="#F2F2F2 [3052]" filled="t" stroked="f" coordsize="21600,21600" o:gfxdata="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CNuvugAAANsA&#10;AAAPAAAAAAAAAAEAIAAAACIAAABkcnMvZG93bnJldi54bWxQSwECFAAUAAAACACHTuJAMy8FnjsA&#10;AAA5AAAAEAAAAAAAAAABACAAAAAJAQAAZHJzL3NoYXBleG1sLnhtbFBLBQYAAAAABgAGAFsBAACz&#10;AwAAAAA=&#10;" adj="13498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1" o:spid="_x0000_s1026" o:spt="100" style="position:absolute;left:4753759;top:651614;flip:x y;height:230436;width:2747581;v-text-anchor:middle;" fillcolor="#F2F2F2 [3052]" filled="t" stroked="f" coordsize="4327,351" o:gfxdata="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f5CabUAAADbAAAADwAA&#10;AAAAAAABACAAAAAiAAAAZHJzL2Rvd25yZXYueG1sUEsBAhQAFAAAAAgAh07iQDMvBZ47AAAAOQAA&#10;ABAAAAAAAAAAAQAgAAAABAEAAGRycy9zaGFwZXhtbC54bWxQSwUGAAAAAAYABgBbAQAArgMAAAAA&#10;" path="m0,351l219,0,4327,0,4133,348,0,351xe">
                      <v:path o:connectlocs="0,230436;139061,0;2747581,0;2624393,228466;0,230436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107" o:spid="_x0000_s1026" o:spt="202" type="#_x0000_t202" style="position:absolute;left:2725630;top:585670;height:299092;width:2091635;" filled="f" stroked="f" coordsize="21600,21600" o:gfxdata="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Wiwx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lang w:val="en-US" w:eastAsia="zh-CN"/>
                            </w:rPr>
                            <w:t>技能奖项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</w:rPr>
                            <w:t xml:space="preserve">    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8269605</wp:posOffset>
                </wp:positionV>
                <wp:extent cx="4535805" cy="1056640"/>
                <wp:effectExtent l="0" t="0" r="0" b="0"/>
                <wp:wrapNone/>
                <wp:docPr id="36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9540" y="9184005"/>
                          <a:ext cx="4535805" cy="105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校级 二、三等奖学金                     五四”优秀团干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校幻映PPT社团创始人                   计算机MS二级 证书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英语四级证书                            机动车驾驶证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全国英语竞赛一等奖                      院篮球队队长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26" o:spt="202" type="#_x0000_t202" style="position:absolute;left:0pt;margin-left:120.2pt;margin-top:651.15pt;height:83.2pt;width:357.15pt;z-index:251655168;mso-width-relative:page;mso-height-relative:page;" filled="f" stroked="f" coordsize="21600,21600" o:gfxdata="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X9nbB&#10;2gAAAA0BAAAPAAAAAAAAAAEAIAAAACIAAABkcnMvZG93bnJldi54bWxQSwECFAAUAAAACACHTuJA&#10;4e/v060BAAAfAwAADgAAAAAAAAABACAAAAAp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校级 二、三等奖学金                     五四”优秀团干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校幻映PPT社团创始人                   计算机MS二级 证书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英语四级证书                            机动车驾驶证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全国英语竞赛一等奖                      院篮球队队长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950595</wp:posOffset>
                </wp:positionV>
                <wp:extent cx="4807585" cy="324485"/>
                <wp:effectExtent l="0" t="0" r="12065" b="18415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79065" y="1864995"/>
                          <a:ext cx="4807585" cy="324485"/>
                          <a:chOff x="2693881" y="569795"/>
                          <a:chExt cx="4807459" cy="324493"/>
                        </a:xfrm>
                      </wpg:grpSpPr>
                      <wps:wsp>
                        <wps:cNvPr id="77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g:grpSp>
                        <wpg:cNvPr id="78" name="组合 66"/>
                        <wpg:cNvGrpSpPr/>
                        <wpg:grpSpPr>
                          <a:xfrm>
                            <a:off x="2693881" y="569795"/>
                            <a:ext cx="4807459" cy="324493"/>
                            <a:chOff x="2693881" y="569795"/>
                            <a:chExt cx="4807459" cy="324493"/>
                          </a:xfrm>
                        </wpg:grpSpPr>
                        <wpg:grpSp>
                          <wpg:cNvPr id="79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>
                            <wps:cNvPr id="80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098718" h="258866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81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2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327" h="35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83" name="文本框 107"/>
                          <wps:cNvSpPr txBox="1"/>
                          <wps:spPr>
                            <a:xfrm>
                              <a:off x="2725630" y="595196"/>
                              <a:ext cx="2091635" cy="299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工作经历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E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xperience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.95pt;margin-top:74.85pt;height:25.55pt;width:378.55pt;z-index:251661312;mso-width-relative:page;mso-height-relative:page;" coordorigin="2693881,569795" coordsize="4807459,324493" o:gfxdata="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">
                <o:lock v:ext="edit" aspectratio="f"/>
                <v:rect id="矩形 65" o:spid="_x0000_s1026" o:spt="1" style="position:absolute;left:4490552;top:597497;height:259229;width:2729542;v-text-anchor:middle;" fillcolor="#E35368" filled="t" stroked="f" coordsize="21600,21600" o:gfxdata="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w9H77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66" o:spid="_x0000_s1026" o:spt="203" style="position:absolute;left:2693881;top:569795;height:324493;width:4807459;" coordorigin="2693881,569795" coordsize="4807459,324493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group id="组合 67" o:spid="_x0000_s1026" o:spt="203" style="position:absolute;left:2693881;top:569795;flip:y;height:291378;width:4807459;" coordorigin="2693881,590672" coordsize="4807459,291378" o:gfxdata="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PLkC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 69" o:spid="_x0000_s1026" o:spt="100" style="position:absolute;left:2693881;top:595119;height:258866;width:2098718;v-text-anchor:middle;" fillcolor="#4A4E59" filled="t" stroked="f" coordsize="2098718,258866" o:gfxdata="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sl1FugAAANsA&#10;AAAPAAAAAAAAAAEAIAAAACIAAABkcnMvZG93bnJldi54bWxQSwECFAAUAAAACACHTuJAMy8FnjsA&#10;AAA5AAAAEAAAAAAAAAABACAAAAAJAQAAZHJzL3NoYXBleG1sLnhtbFBLBQYAAAAABgAGAFsBAACz&#10;AwAAAAA=&#10;" path="m0,0l579433,0,1099133,0,2098718,0,1960975,258866,1099133,258866,441690,258866,0,258866xe">
                      <v:path o:connectlocs="0,0;579433,0;1099133,0;2098718,0;1960975,258866;1099133,258866;441690,258866;0,258866" o:connectangles="0,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0" o:spid="_x0000_s1026" o:spt="7" type="#_x0000_t7" style="position:absolute;left:4606445;top:590672;flip:x y;height:268530;width:227323;v-text-anchor:middle;" fillcolor="#F2F2F2 [3052]" filled="t" stroked="f" coordsize="21600,21600" o:gfxdata="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0cJ28AAAA&#10;2wAAAA8AAAAAAAAAAQAgAAAAIgAAAGRycy9kb3ducmV2LnhtbFBLAQIUABQAAAAIAIdO4kAzLwWe&#10;OwAAADkAAAAQAAAAAAAAAAEAIAAAAAsBAABkcnMvc2hhcGV4bWwueG1sUEsFBgAAAAAGAAYAWwEA&#10;ALUDAAAAAA==&#10;" adj="13498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1" o:spid="_x0000_s1026" o:spt="100" style="position:absolute;left:4753759;top:651614;flip:x y;height:230436;width:2747581;v-text-anchor:middle;" fillcolor="#F2F2F2 [3052]" filled="t" stroked="f" coordsize="4327,351" o:gfxdata="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c/jXrgAAADbAAAA&#10;DwAAAAAAAAABACAAAAAiAAAAZHJzL2Rvd25yZXYueG1sUEsBAhQAFAAAAAgAh07iQDMvBZ47AAAA&#10;OQAAABAAAAAAAAAAAQAgAAAABwEAAGRycy9zaGFwZXhtbC54bWxQSwUGAAAAAAYABgBbAQAAsQMA&#10;AAAA&#10;" path="m0,351l219,0,4327,0,4133,348,0,351xe">
                      <v:path o:connectlocs="0,230436;139061,0;2747581,0;2624393,228466;0,230436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107" o:spid="_x0000_s1026" o:spt="202" type="#_x0000_t202" style="position:absolute;left:2725630;top:595196;height:299092;width:2091635;" filled="f" stroked="f" coordsize="21600,21600" o:gfxdata="UEsDBAoAAAAAAIdO4kAAAAAAAAAAAAAAAAAEAAAAZHJzL1BLAwQUAAAACACHTuJAW2uNBr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SMh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rjQa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lang w:val="en-US" w:eastAsia="zh-CN"/>
                            </w:rPr>
                            <w:t>工作经历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</w:rPr>
                            <w:t xml:space="preserve">    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xperience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1336675</wp:posOffset>
                </wp:positionV>
                <wp:extent cx="4535805" cy="2263140"/>
                <wp:effectExtent l="0" t="0" r="0" b="0"/>
                <wp:wrapNone/>
                <wp:docPr id="5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9540" y="2251075"/>
                          <a:ext cx="4535805" cy="2263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2013.06~08       武汉华硕实习生培训计划           销售实习生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负责华硕旗舰店店内笔记本电脑的销售工作，在实习60天内，销售笔记本电脑34台，7、8月个人销量排店内当期业绩第1位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2014.06~08       武汉云印传媒有限公司               销售专员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期间负责公司 官方微博运营，设计并发布宣传图；参与产品内测，20天 内售出 158份 公司产品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120.2pt;margin-top:105.25pt;height:178.2pt;width:357.15pt;z-index:251661312;mso-width-relative:page;mso-height-relative:page;" filled="f" stroked="f" coordsize="21600,21600" o:gfxdata="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FkEENkA&#10;AAALAQAADwAAAAAAAAABACAAAAAiAAAAZHJzL2Rvd25yZXYueG1sUEsBAhQAFAAAAAgAh07iQNJI&#10;ohSsAQAAHg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2013.06~08       武汉华硕实习生培训计划           销售实习生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负责华硕旗舰店店内笔记本电脑的销售工作，在实习60天内，销售笔记本电脑34台，7、8月个人销量排店内当期业绩第1位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2014.06~08       武汉云印传媒有限公司               销售专员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期间负责公司 官方微博运营，设计并发布宣传图；参与产品内测，20天 内售出 158份 公司产品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-344170</wp:posOffset>
                </wp:positionV>
                <wp:extent cx="4807585" cy="302260"/>
                <wp:effectExtent l="0" t="0" r="12065" b="254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79065" y="570230"/>
                          <a:ext cx="4807585" cy="302260"/>
                          <a:chOff x="2693881" y="569795"/>
                          <a:chExt cx="4807459" cy="302320"/>
                        </a:xfrm>
                      </wpg:grpSpPr>
                      <wps:wsp>
                        <wps:cNvPr id="65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g:grpSp>
                        <wpg:cNvPr id="66" name="组合 66"/>
                        <wpg:cNvGrpSpPr/>
                        <wpg:grpSpPr>
                          <a:xfrm>
                            <a:off x="2693881" y="569795"/>
                            <a:ext cx="4807459" cy="302320"/>
                            <a:chOff x="2693881" y="569795"/>
                            <a:chExt cx="4807459" cy="302320"/>
                          </a:xfrm>
                        </wpg:grpSpPr>
                        <wpg:grpSp>
                          <wpg:cNvPr id="67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>
                            <wps:cNvPr id="69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098718" h="258866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70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1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327" h="35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68" name="文本框 107"/>
                          <wps:cNvSpPr txBox="1"/>
                          <wps:spPr>
                            <a:xfrm>
                              <a:off x="2725473" y="595116"/>
                              <a:ext cx="1878862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</w:rPr>
                                  <w:t xml:space="preserve">教育背景    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.95pt;margin-top:-27.1pt;height:23.8pt;width:378.55pt;z-index:251646976;mso-width-relative:page;mso-height-relative:page;" coordorigin="2693881,569795" coordsize="4807459,302320" o:gfxdata="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">
                <o:lock v:ext="edit" aspectratio="f"/>
                <v:rect id="_x0000_s1026" o:spid="_x0000_s1026" o:spt="1" style="position:absolute;left:4490552;top:597497;height:259229;width:2729542;v-text-anchor:middle;" fillcolor="#E35368" filled="t" stroked="f" coordsize="21600,21600" o:gfxdata="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Ujq3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2693881;top:569795;height:302320;width:4807459;" coordorigin="2693881,569795" coordsize="4807459,302320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2693881;top:569795;flip:y;height:291378;width:4807459;" coordorigin="2693881,590672" coordsize="4807459,291378" o:gfxdata="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HNh42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o:spt="100" style="position:absolute;left:2693881;top:595119;height:258866;width:2098718;v-text-anchor:middle;" fillcolor="#4A4E59" filled="t" stroked="f" coordsize="2098718,258866" o:gfxdata="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4QSIr4A&#10;AADbAAAADwAAAAAAAAABACAAAAAiAAAAZHJzL2Rvd25yZXYueG1sUEsBAhQAFAAAAAgAh07iQDMv&#10;BZ47AAAAOQAAABAAAAAAAAAAAQAgAAAADQEAAGRycy9zaGFwZXhtbC54bWxQSwUGAAAAAAYABgBb&#10;AQAAtwMAAAAA&#10;" path="m0,0l579433,0,1099133,0,2098718,0,1960975,258866,1099133,258866,441690,258866,0,258866xe">
                      <v:path o:connectlocs="0,0;579433,0;1099133,0;2098718,0;1960975,258866;1099133,258866;441690,258866;0,258866" o:connectangles="0,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7" type="#_x0000_t7" style="position:absolute;left:4606445;top:590672;flip:x y;height:268530;width:227323;v-text-anchor:middle;" fillcolor="#F2F2F2 [3052]" filled="t" stroked="f" coordsize="21600,21600" o:gfxdata="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XtpSG5AAAA2wAA&#10;AA8AAAAAAAAAAQAgAAAAIgAAAGRycy9kb3ducmV2LnhtbFBLAQIUABQAAAAIAIdO4kAzLwWeOwAA&#10;ADkAAAAQAAAAAAAAAAEAIAAAAAgBAABkcnMvc2hhcGV4bWwueG1sUEsFBgAAAAAGAAYAWwEAALID&#10;AAAAAA==&#10;" adj="13498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1" o:spid="_x0000_s1026" o:spt="100" style="position:absolute;left:4753759;top:651614;flip:x y;height:230436;width:2747581;v-text-anchor:middle;" fillcolor="#F2F2F2 [3052]" filled="t" stroked="f" coordsize="4327,351" o:gfxdata="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IDQ68AAAA&#10;2wAAAA8AAAAAAAAAAQAgAAAAIgAAAGRycy9kb3ducmV2LnhtbFBLAQIUABQAAAAIAIdO4kAzLwWe&#10;OwAAADkAAAAQAAAAAAAAAAEAIAAAAAsBAABkcnMvc2hhcGV4bWwueG1sUEsFBgAAAAAGAAYAWwEA&#10;ALUDAAAAAA==&#10;" path="m0,351l219,0,4327,0,4133,348,0,351xe">
                      <v:path o:connectlocs="0,230436;139061,0;2747581,0;2624393,228466;0,230436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107" o:spid="_x0000_s1026" o:spt="202" type="#_x0000_t202" style="position:absolute;left:2725473;top:595116;height:276999;width:1878862;" filled="f" stroked="f" coordsize="21600,21600" o:gfxdata="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8BLTL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2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</w:rPr>
                            <w:t xml:space="preserve">教育背景    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49530</wp:posOffset>
                </wp:positionV>
                <wp:extent cx="4535805" cy="574040"/>
                <wp:effectExtent l="0" t="0" r="0" b="0"/>
                <wp:wrapNone/>
                <wp:docPr id="63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9540" y="963930"/>
                          <a:ext cx="4535805" cy="57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湖北工业大学               市场营销专业               硕士学位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浙江工商大学工商学院       市场营销专业               本科学位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6" o:spid="_x0000_s1026" o:spt="202" type="#_x0000_t202" style="position:absolute;left:0pt;margin-left:120.2pt;margin-top:3.9pt;height:45.2pt;width:357.15pt;z-index:251645952;mso-width-relative:page;mso-height-relative:page;" filled="f" stroked="f" coordsize="21600,21600" o:gfxdata="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8NmAv9YAAAAI&#10;AQAADwAAAAAAAAABACAAAAAiAAAAZHJzL2Rvd25yZXYueG1sUEsBAhQAFAAAAAgAh07iQBJ5aj+s&#10;AQAAHA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湖北工业大学               市场营销专业               硕士学位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浙江工商大学工商学院       市场营销专业               本科学位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-583565</wp:posOffset>
            </wp:positionH>
            <wp:positionV relativeFrom="paragraph">
              <wp:posOffset>-24130</wp:posOffset>
            </wp:positionV>
            <wp:extent cx="1003300" cy="1447800"/>
            <wp:effectExtent l="0" t="0" r="6350" b="0"/>
            <wp:wrapNone/>
            <wp:docPr id="4" name="图片 4" descr="D:\桌面\桌面文件\登记照4\00113.jpg0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桌面\桌面文件\登记照4\00113.jpg0011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447800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6781165</wp:posOffset>
                </wp:positionV>
                <wp:extent cx="2193925" cy="45720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3925" cy="457200"/>
                          <a:chOff x="2334" y="5965"/>
                          <a:chExt cx="3455" cy="720"/>
                        </a:xfrm>
                      </wpg:grpSpPr>
                      <wps:wsp>
                        <wps:cNvPr id="18" name="直接连接符 6"/>
                        <wps:cNvCnPr/>
                        <wps:spPr>
                          <a:xfrm>
                            <a:off x="2334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连接符 7"/>
                        <wps:cNvCnPr/>
                        <wps:spPr>
                          <a:xfrm>
                            <a:off x="2349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1.15pt;margin-top:533.95pt;height:36pt;width:172.75pt;z-index:251658240;mso-width-relative:page;mso-height-relative:page;" coordorigin="2334,5965" coordsize="3455,720" o:gfxdata="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OkM8TdAAAADgEAAA8AAAAAAAAAAQAgAAAA&#10;IgAAAGRycy9kb3ducmV2LnhtbFBLAQIUABQAAAAIAIdO4kCRsoX2eAIAAOMGAAAOAAAAAAAAAAEA&#10;IAAAACwBAABkcnMvZTJvRG9jLnhtbFBLBQYAAAAABgAGAFkBAAAWBgAAAAA=&#10;">
                <o:lock v:ext="edit" aspectratio="f"/>
                <v:line id="直接连接符 6" o:spid="_x0000_s1026" o:spt="20" style="position:absolute;left:2334;top:5965;height:0;width:3440;" filled="f" stroked="t" coordsize="21600,21600" o:gfxdata="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Ede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line id="直接连接符 7" o:spid="_x0000_s1026" o:spt="20" style="position:absolute;left:2349;top:6685;height:0;width:3440;" filled="f" stroked="t" coordsize="21600,21600" o:gfxdata="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yNB6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4865370</wp:posOffset>
                </wp:positionV>
                <wp:extent cx="2193925" cy="45720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3925" cy="457200"/>
                          <a:chOff x="2334" y="5965"/>
                          <a:chExt cx="3455" cy="720"/>
                        </a:xfrm>
                      </wpg:grpSpPr>
                      <wps:wsp>
                        <wps:cNvPr id="10" name="直接连接符 6"/>
                        <wps:cNvCnPr/>
                        <wps:spPr>
                          <a:xfrm>
                            <a:off x="2334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7"/>
                        <wps:cNvCnPr/>
                        <wps:spPr>
                          <a:xfrm>
                            <a:off x="2349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1.15pt;margin-top:383.1pt;height:36pt;width:172.75pt;z-index:251667456;mso-width-relative:page;mso-height-relative:page;" coordorigin="2334,5965" coordsize="3455,720" o:gfxdata="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0CQ+KNsAAAAMAQAADwAAAAAAAAABACAAAAAiAAAA&#10;ZHJzL2Rvd25yZXYueG1sUEsBAhQAFAAAAAgAh07iQMWZ7EJ2AgAA4QYAAA4AAAAAAAAAAQAgAAAA&#10;KgEAAGRycy9lMm9Eb2MueG1sUEsFBgAAAAAGAAYAWQEAABIGAAAAAA==&#10;">
                <o:lock v:ext="edit" aspectratio="f"/>
                <v:line id="直接连接符 6" o:spid="_x0000_s1026" o:spt="20" style="position:absolute;left:2334;top:5965;height:0;width:3440;" filled="f" stroked="t" coordsize="21600,21600" o:gfxdata="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3yee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line id="直接连接符 7" o:spid="_x0000_s1026" o:spt="20" style="position:absolute;left:2349;top:6685;height:0;width:3440;" filled="f" stroked="t" coordsize="21600,21600" o:gfxdata="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vtx8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2693670</wp:posOffset>
                </wp:positionV>
                <wp:extent cx="2193925" cy="4572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3925" cy="457200"/>
                          <a:chOff x="2334" y="5965"/>
                          <a:chExt cx="3455" cy="720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2334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2349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1.15pt;margin-top:212.1pt;height:36pt;width:172.75pt;z-index:251661312;mso-width-relative:page;mso-height-relative:page;" coordorigin="2334,5965" coordsize="3455,720" o:gfxdata="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S3mx7cAAAADAEAAA8AAAAAAAAAAQAgAAAAIgAAAGRy&#10;cy9kb3ducmV2LnhtbFBLAQIUABQAAAAIAIdO4kAX41O9cwIAAN8GAAAOAAAAAAAAAAEAIAAAACsB&#10;AABkcnMvZTJvRG9jLnhtbFBLBQYAAAAABgAGAFkBAAAQBgAAAAA=&#10;">
                <o:lock v:ext="edit" aspectratio="f"/>
                <v:line id="_x0000_s1026" o:spid="_x0000_s1026" o:spt="20" style="position:absolute;left:2334;top:5965;height:0;width:3440;" filled="f" stroked="t" coordsize="21600,21600" o:gfxdata="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3Erhr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line id="_x0000_s1026" o:spid="_x0000_s1026" o:spt="20" style="position:absolute;left:2349;top:6685;height:0;width:3440;" filled="f" stroked="t" coordsize="21600,21600" o:gfxdata="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9jh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3950970</wp:posOffset>
                </wp:positionV>
                <wp:extent cx="4807585" cy="324485"/>
                <wp:effectExtent l="0" t="0" r="12065" b="18415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79065" y="4865370"/>
                          <a:ext cx="4807585" cy="324485"/>
                          <a:chOff x="2693881" y="569795"/>
                          <a:chExt cx="4807459" cy="324493"/>
                        </a:xfrm>
                      </wpg:grpSpPr>
                      <wps:wsp>
                        <wps:cNvPr id="85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g:grpSp>
                        <wpg:cNvPr id="86" name="组合 66"/>
                        <wpg:cNvGrpSpPr/>
                        <wpg:grpSpPr>
                          <a:xfrm>
                            <a:off x="2693881" y="569795"/>
                            <a:ext cx="4807459" cy="324493"/>
                            <a:chOff x="2693881" y="569795"/>
                            <a:chExt cx="4807459" cy="324493"/>
                          </a:xfrm>
                        </wpg:grpSpPr>
                        <wpg:grpSp>
                          <wpg:cNvPr id="87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>
                            <wps:cNvPr id="88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098718" h="258866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89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0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327" h="35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1" name="文本框 107"/>
                          <wps:cNvSpPr txBox="1"/>
                          <wps:spPr>
                            <a:xfrm>
                              <a:off x="2725630" y="595196"/>
                              <a:ext cx="2091635" cy="299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校内活动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Practice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.95pt;margin-top:311.1pt;height:25.55pt;width:378.55pt;z-index:251659264;mso-width-relative:page;mso-height-relative:page;" coordorigin="2693881,569795" coordsize="4807459,324493" o:gfxdata="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">
                <o:lock v:ext="edit" aspectratio="f"/>
                <v:rect id="矩形 65" o:spid="_x0000_s1026" o:spt="1" style="position:absolute;left:4490552;top:597497;height:259229;width:2729542;v-text-anchor:middle;" fillcolor="#E35368" filled="t" stroked="f" coordsize="21600,21600" o:gfxdata="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UQMJ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66" o:spid="_x0000_s1026" o:spt="203" style="position:absolute;left:2693881;top:569795;height:324493;width:4807459;" coordorigin="2693881,569795" coordsize="4807459,324493" o:gfxdata="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qE5f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67" o:spid="_x0000_s1026" o:spt="203" style="position:absolute;left:2693881;top:569795;flip:y;height:291378;width:4807459;" coordorigin="2693881,590672" coordsize="4807459,291378" o:gfxdata="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3OvjM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 69" o:spid="_x0000_s1026" o:spt="100" style="position:absolute;left:2693881;top:595119;height:258866;width:2098718;v-text-anchor:middle;" fillcolor="#4A4E59" filled="t" stroked="f" coordsize="2098718,258866" o:gfxdata="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xFFDugAAANsA&#10;AAAPAAAAAAAAAAEAIAAAACIAAABkcnMvZG93bnJldi54bWxQSwECFAAUAAAACACHTuJAMy8FnjsA&#10;AAA5AAAAEAAAAAAAAAABACAAAAAJAQAAZHJzL3NoYXBleG1sLnhtbFBLBQYAAAAABgAGAFsBAACz&#10;AwAAAAA=&#10;" path="m0,0l579433,0,1099133,0,2098718,0,1960975,258866,1099133,258866,441690,258866,0,258866xe">
                      <v:path o:connectlocs="0,0;579433,0;1099133,0;2098718,0;1960975,258866;1099133,258866;441690,258866;0,258866" o:connectangles="0,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0" o:spid="_x0000_s1026" o:spt="7" type="#_x0000_t7" style="position:absolute;left:4606445;top:590672;flip:x y;height:268530;width:227323;v-text-anchor:middle;" fillcolor="#F2F2F2 [3052]" filled="t" stroked="f" coordsize="21600,21600" o:gfxdata="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CfJu8AAAA&#10;2wAAAA8AAAAAAAAAAQAgAAAAIgAAAGRycy9kb3ducmV2LnhtbFBLAQIUABQAAAAIAIdO4kAzLwWe&#10;OwAAADkAAAAQAAAAAAAAAAEAIAAAAAsBAABkcnMvc2hhcGV4bWwueG1sUEsFBgAAAAAGAAYAWwEA&#10;ALUDAAAAAA==&#10;" adj="13498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1" o:spid="_x0000_s1026" o:spt="100" style="position:absolute;left:4753759;top:651614;flip:x y;height:230436;width:2747581;v-text-anchor:middle;" fillcolor="#F2F2F2 [3052]" filled="t" stroked="f" coordsize="4327,351" o:gfxdata="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4hOb7UAAADbAAAADwAA&#10;AAAAAAABACAAAAAiAAAAZHJzL2Rvd25yZXYueG1sUEsBAhQAFAAAAAgAh07iQDMvBZ47AAAAOQAA&#10;ABAAAAAAAAAAAQAgAAAABAEAAGRycy9zaGFwZXhtbC54bWxQSwUGAAAAAAYABgBbAQAArgMAAAAA&#10;" path="m0,351l219,0,4327,0,4133,348,0,351xe">
                      <v:path o:connectlocs="0,230436;139061,0;2747581,0;2624393,228466;0,230436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107" o:spid="_x0000_s1026" o:spt="202" type="#_x0000_t202" style="position:absolute;left:2725630;top:595196;height:299092;width:2091635;" filled="f" stroked="f" coordsize="21600,21600" o:gfxdata="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wgN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lang w:val="en-US" w:eastAsia="zh-CN"/>
                            </w:rPr>
                            <w:t>校内活动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</w:rPr>
                            <w:t xml:space="preserve">    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Practice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4455795</wp:posOffset>
                </wp:positionV>
                <wp:extent cx="4740910" cy="2987040"/>
                <wp:effectExtent l="0" t="0" r="0" b="0"/>
                <wp:wrapNone/>
                <wp:docPr id="45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9540" y="5370195"/>
                          <a:ext cx="4740910" cy="298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湖北省“创青春”大学生创业计划大赛 / 专项赛省级银奖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领导能力：项目进行，制定短期目标，引导团队成员完成各项任务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管理能力：利用  甘特图等  方法来进行 项目 和 任务 的 进度管理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营销能力：负责项目的推广，内测期利用微博与讲座结合获得310客户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湖北工业大学工程技术学院学生会 / 体育部部长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任期一年     带领部门13人  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组织管理系100余人篮球赛  及   学院运动会等活动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湖北工业大学工程技术学院院报 / 网络宣传部副部长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任期半年     协助部门7人   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负责院报官方微博的运营，具备新媒体运营能力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026" o:spt="202" type="#_x0000_t202" style="position:absolute;left:0pt;margin-left:120.2pt;margin-top:350.85pt;height:235.2pt;width:373.3pt;z-index:251634688;mso-width-relative:page;mso-height-relative:page;" filled="f" stroked="f" coordsize="21600,21600" o:gfxdata="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8Ubzp&#10;2AAAAAwBAAAPAAAAAAAAAAEAIAAAACIAAABkcnMvZG93bnJldi54bWxQSwECFAAUAAAACACHTuJA&#10;dbp1tK8BAAAfAwAADgAAAAAAAAABACAAAAAn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湖北省“创青春”大学生创业计划大赛 / 专项赛省级银奖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领导能力：项目进行，制定短期目标，引导团队成员完成各项任务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管理能力：利用  甘特图等  方法来进行 项目 和 任务 的 进度管理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营销能力：负责项目的推广，内测期利用微博与讲座结合获得310客户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湖北工业大学工程技术学院学生会 / 体育部部长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任期一年     带领部门13人  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组织管理系100余人篮球赛  及   学院运动会等活动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湖北工业大学工程技术学院院报 / 网络宣传部副部长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任期半年     协助部门7人   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负责院报官方微博的运营，具备新媒体运营能力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7291070</wp:posOffset>
                </wp:positionV>
                <wp:extent cx="1797050" cy="16916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169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责任感，吃苦耐劳，擅于管理时间，勇于面对挑战。良好的自主学习能力，勤于学习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不断提高。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4.2pt;margin-top:574.1pt;height:133.2pt;width:141.5pt;z-index:251643904;mso-width-relative:page;mso-height-relative:page;" filled="f" stroked="f" coordsize="21600,21600" o:gfxdata="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5WEELdoAAAAOAQAADwAAAAAAAAABACAAAAAiAAAAZHJzL2Rvd25y&#10;ZXYueG1sUEsBAhQAFAAAAAgAh07iQG7iF/eKAQAA7wIAAA4AAAAAAAAAAQAgAAAAKQEAAGRycy9l&#10;Mm9Eb2MueG1sUEsFBgAAAAAGAAYAWQEAAC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责任感，吃苦耐劳，擅于管理时间，勇于面对挑战。良好的自主学习能力，勤于学习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不断提高。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-973455</wp:posOffset>
                </wp:positionH>
                <wp:positionV relativeFrom="paragraph">
                  <wp:posOffset>6783705</wp:posOffset>
                </wp:positionV>
                <wp:extent cx="1546225" cy="45148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924" cy="45148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6.65pt;margin-top:534.15pt;height:35.55pt;width:121.75pt;z-index:251642880;v-text-anchor:middle;mso-width-relative:page;mso-height-relative:page;" filled="f" stroked="f" coordsize="21600,21600" o:gfxdata="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o2+47aAAAADQEAAA8AAAAAAAAAAQAgAAAAIgAA&#10;AGRycy9kb3ducmV2LnhtbFBLAQIUABQAAAAIAIdO4kBAvDnqzQEAAGoDAAAOAAAAAAAAAAEAIAAA&#10;ACkBAABkcnMvZTJvRG9jLnhtbFBLBQYAAAAABgAGAFkBAABoBQAAAAA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4890135</wp:posOffset>
                </wp:positionV>
                <wp:extent cx="1546225" cy="39814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924" cy="39814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9.85pt;margin-top:385.05pt;height:31.35pt;width:121.75pt;z-index:251641856;v-text-anchor:middle;mso-width-relative:page;mso-height-relative:page;" filled="f" stroked="f" coordsize="21600,21600" o:gfxdata="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n5Am9kAAAAMAQAADwAAAAAAAAABACAAAAAiAAAA&#10;ZHJzL2Rvd25yZXYueG1sUEsBAhQAFAAAAAgAh07iQHsNOMPNAQAAagMAAA4AAAAAAAAAAQAgAAAA&#10;KAEAAGRycy9lMm9Eb2MueG1sUEsFBgAAAAAGAAYAWQEAAGcFAAAAAA=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2706370</wp:posOffset>
                </wp:positionV>
                <wp:extent cx="1546225" cy="41529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924" cy="41529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85pt;margin-top:213.1pt;height:32.7pt;width:121.75pt;z-index:251640832;v-text-anchor:middle;mso-width-relative:page;mso-height-relative:page;" filled="f" stroked="f" coordsize="21600,21600" o:gfxdata="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rdVa9kAAAALAQAADwAAAAAAAAABACAAAAAiAAAA&#10;ZHJzL2Rvd25yZXYueG1sUEsBAhQAFAAAAAgAh07iQIg9dv7NAQAAagMAAA4AAAAAAAAAAQAgAAAA&#10;KAEAAGRycy9lMm9Eb2MueG1sUEsFBgAAAAAGAAYAWQEAAGcFAAAAAA=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-932815</wp:posOffset>
                </wp:positionV>
                <wp:extent cx="7599045" cy="10714990"/>
                <wp:effectExtent l="0" t="0" r="1905" b="101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5895" y="40005"/>
                          <a:ext cx="7599045" cy="107149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15pt;margin-top:-73.45pt;height:843.7pt;width:598.35pt;z-index:-251680768;v-text-anchor:middle;mso-width-relative:page;mso-height-relative:page;" fillcolor="#F2F2F2" filled="t" stroked="f" coordsize="21600,21600" o:gfxdata="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tvozX3gAAAA8BAAAPAAAAAAAAAAEAIAAAACIAAABkcnMvZG93bnJldi54bWxQSwECFAAUAAAA&#10;CACHTuJAJnHrs1oCAACKBAAADgAAAAAAAAABACAAAAAt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-914400</wp:posOffset>
                </wp:positionV>
                <wp:extent cx="2184400" cy="10701655"/>
                <wp:effectExtent l="0" t="0" r="635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0701339"/>
                        </a:xfrm>
                        <a:prstGeom prst="rect">
                          <a:avLst/>
                        </a:prstGeom>
                        <a:solidFill>
                          <a:srgbClr val="4A4E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15pt;margin-top:-72pt;height:842.65pt;width:172pt;z-index:-251679744;v-text-anchor:middle;mso-width-relative:page;mso-height-relative:page;" fillcolor="#4A4E59" filled="t" stroked="f" coordsize="21600,21600" o:gfxdata="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O618TaAAAADgEAAA8AAAAAAAAAAQAg&#10;AAAAIgAAAGRycy9kb3ducmV2LnhtbFBLAQIUABQAAAAIAIdO4kA+Mfkc0wEAAHoDAAAOAAAAAAAA&#10;AAEAIAAAACkBAABkcnMvZTJvRG9jLnhtbFBLBQYAAAAABgAGAFkBAABu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-775970</wp:posOffset>
                </wp:positionV>
                <wp:extent cx="2184400" cy="399415"/>
                <wp:effectExtent l="0" t="0" r="0" b="0"/>
                <wp:wrapNone/>
                <wp:docPr id="3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3994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mpact" w:hAnsi="Impact" w:eastAsia="黑体" w:cs="Aharoni"/>
                                <w:color w:val="E35368"/>
                                <w:kern w:val="24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ascii="Impact" w:hAnsi="Impact" w:eastAsia="黑体" w:cs="Aharon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ERSONAL </w:t>
                            </w:r>
                            <w:r>
                              <w:rPr>
                                <w:rFonts w:ascii="Impact" w:hAnsi="Impact" w:eastAsia="黑体" w:cs="Aharoni"/>
                                <w:color w:val="E35368"/>
                                <w:kern w:val="24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rFonts w:ascii="Impact" w:hAnsi="Impact" w:eastAsia="黑体" w:cs="Aharon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-91.15pt;margin-top:-61.1pt;height:31.45pt;width:172pt;z-index:251637760;mso-width-relative:page;mso-height-relative:page;" filled="f" stroked="f" coordsize="21600,21600" o:gfxdata="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vmKg/9kAAAANAQAADwAAAAAA&#10;AAABACAAAAAiAAAAZHJzL2Rvd25yZXYueG1sUEsBAhQAFAAAAAgAh07iQGYY01ugAQAAEA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Impact" w:hAnsi="Impact" w:eastAsia="黑体" w:cs="Aharoni"/>
                          <w:color w:val="E35368"/>
                          <w:kern w:val="24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ascii="Impact" w:hAnsi="Impact" w:eastAsia="黑体" w:cs="Aharoni"/>
                          <w:color w:val="FFFFFF"/>
                          <w:kern w:val="24"/>
                          <w:sz w:val="36"/>
                          <w:szCs w:val="36"/>
                        </w:rPr>
                        <w:t xml:space="preserve">ERSONAL </w:t>
                      </w:r>
                      <w:r>
                        <w:rPr>
                          <w:rFonts w:ascii="Impact" w:hAnsi="Impact" w:eastAsia="黑体" w:cs="Aharoni"/>
                          <w:color w:val="E35368"/>
                          <w:kern w:val="24"/>
                          <w:sz w:val="36"/>
                          <w:szCs w:val="36"/>
                        </w:rPr>
                        <w:t>R</w:t>
                      </w:r>
                      <w:r>
                        <w:rPr>
                          <w:rFonts w:ascii="Impact" w:hAnsi="Impact" w:eastAsia="黑体" w:cs="Aharoni"/>
                          <w:color w:val="FFFFFF"/>
                          <w:kern w:val="24"/>
                          <w:sz w:val="36"/>
                          <w:szCs w:val="36"/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2555240</wp:posOffset>
                </wp:positionV>
                <wp:extent cx="4373880" cy="16510"/>
                <wp:effectExtent l="0" t="0" r="0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668" cy="162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7.95pt;margin-top:201.2pt;height:1.3pt;width:344.4pt;z-index:251660288;mso-width-relative:page;mso-height-relative:page;" filled="f" stroked="t" coordsize="21600,21600" o:gfxdata="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6WRAdkAAAALAQAADwAAAAAA&#10;AAABACAAAAAiAAAAZHJzL2Rvd25yZXYueG1sUEsBAhQAFAAAAAgAh07iQAqkgh0SAgAA8gMAAA4A&#10;AAAAAAAAAQAgAAAAKAEAAGRycy9lMm9Eb2MueG1sUEsFBgAAAAAGAAYAWQEAAKwFAAAAAA==&#10;">
                <v:fill on="f" focussize="0,0"/>
                <v:stroke weight="0.25pt" color="#7F7F7F [1612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5582920</wp:posOffset>
                </wp:positionV>
                <wp:extent cx="4373880" cy="16510"/>
                <wp:effectExtent l="0" t="0" r="0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668" cy="162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7.95pt;margin-top:439.6pt;height:1.3pt;width:344.4pt;z-index:251654144;mso-width-relative:page;mso-height-relative:page;" filled="f" stroked="t" coordsize="21600,21600" o:gfxdata="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adulDaAAAACwEAAA8AAAAA&#10;AAAAAQAgAAAAIgAAAGRycy9kb3ducmV2LnhtbFBLAQIUABQAAAAIAIdO4kB4IXm3EgIAAPIDAAAO&#10;AAAAAAAAAAEAIAAAACkBAABkcnMvZTJvRG9jLnhtbFBLBQYAAAAABgAGAFkBAACtBQAAAAA=&#10;">
                <v:fill on="f" focussize="0,0"/>
                <v:stroke weight="0.25pt" color="#7F7F7F [1612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6543675</wp:posOffset>
                </wp:positionV>
                <wp:extent cx="4373880" cy="16510"/>
                <wp:effectExtent l="0" t="0" r="0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668" cy="162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7.95pt;margin-top:515.25pt;height:1.3pt;width:344.4pt;z-index:251657216;mso-width-relative:page;mso-height-relative:page;" filled="f" stroked="t" coordsize="21600,21600" o:gfxdata="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Ie9cNkAAAANAQAADwAAAAAA&#10;AAABACAAAAAiAAAAZHJzL2Rvd25yZXYueG1sUEsBAhQAFAAAAAgAh07iQK+oBJMSAgAA8gMAAA4A&#10;AAAAAAAAAQAgAAAAKAEAAGRycy9lMm9Eb2MueG1sUEsFBgAAAAAGAAYAWQEAAKwFAAAAAA==&#10;">
                <v:fill on="f" focussize="0,0"/>
                <v:stroke weight="0.25pt" color="#7F7F7F [1612]" miterlimit="8" joinstyle="miter" dashstyle="dash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兰亭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Titillium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yriad Pro">
    <w:altName w:val="Yu Gothic UI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Open Sans">
    <w:altName w:val="Segoe Print"/>
    <w:panose1 w:val="020B0606030504020204"/>
    <w:charset w:val="00"/>
    <w:family w:val="swiss"/>
    <w:pitch w:val="default"/>
    <w:sig w:usb0="00000000" w:usb1="00000000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 Sans Pro Light">
    <w:altName w:val="Yu Gothic UI Semilight"/>
    <w:panose1 w:val="020B0403030403020204"/>
    <w:charset w:val="00"/>
    <w:family w:val="auto"/>
    <w:pitch w:val="default"/>
    <w:sig w:usb0="00000000" w:usb1="00000000" w:usb2="00000000" w:usb3="00000000" w:csb0="20000193" w:csb1="00000000"/>
  </w:font>
  <w:font w:name="Kozuka Mincho Pro B">
    <w:altName w:val="Yu Gothic UI Semibold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">
    <w:altName w:val="Garamond"/>
    <w:panose1 w:val="02020502060506020403"/>
    <w:charset w:val="00"/>
    <w:family w:val="auto"/>
    <w:pitch w:val="default"/>
    <w:sig w:usb0="00000000" w:usb1="00000000" w:usb2="00000000" w:usb3="00000000" w:csb0="20000093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7F6ABB"/>
    <w:rsid w:val="00261D84"/>
    <w:rsid w:val="00971A0A"/>
    <w:rsid w:val="00AC6F5B"/>
    <w:rsid w:val="03511585"/>
    <w:rsid w:val="03F93974"/>
    <w:rsid w:val="0483347E"/>
    <w:rsid w:val="04986951"/>
    <w:rsid w:val="052B4ADE"/>
    <w:rsid w:val="074F3198"/>
    <w:rsid w:val="0CEE3559"/>
    <w:rsid w:val="0ED651DF"/>
    <w:rsid w:val="0F1C7DD0"/>
    <w:rsid w:val="124E30EA"/>
    <w:rsid w:val="17A245EE"/>
    <w:rsid w:val="19E443DF"/>
    <w:rsid w:val="2687495E"/>
    <w:rsid w:val="279B5A0D"/>
    <w:rsid w:val="2D7F6ABB"/>
    <w:rsid w:val="31E316EA"/>
    <w:rsid w:val="35660BC5"/>
    <w:rsid w:val="3EA32B6A"/>
    <w:rsid w:val="3F1455DB"/>
    <w:rsid w:val="409C5928"/>
    <w:rsid w:val="40E7707F"/>
    <w:rsid w:val="44C52B8D"/>
    <w:rsid w:val="4906706D"/>
    <w:rsid w:val="4BF75969"/>
    <w:rsid w:val="518B2C88"/>
    <w:rsid w:val="55F65593"/>
    <w:rsid w:val="56012170"/>
    <w:rsid w:val="5BDE6E51"/>
    <w:rsid w:val="5FF44C64"/>
    <w:rsid w:val="627339D1"/>
    <w:rsid w:val="6369743F"/>
    <w:rsid w:val="63B83E6B"/>
    <w:rsid w:val="64843888"/>
    <w:rsid w:val="64EC4D7C"/>
    <w:rsid w:val="6D8913EE"/>
    <w:rsid w:val="6F1A4027"/>
    <w:rsid w:val="7AB11C95"/>
    <w:rsid w:val="7D00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1019;&#24847;&#31616;&#21382;&#27714;&#32844;&#31616;&#21382;&#20010;&#2015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简历-七芒星简历创意简历求职简历个人简历.docx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2017-07-17T11:59:00Z</dcterms:created>
  <dc:creator>kedao</dc:creator>
  <cp:lastModifiedBy>K</cp:lastModifiedBy>
  <dcterms:modified xsi:type="dcterms:W3CDTF">2017-09-23T17:28:31Z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