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6960870</wp:posOffset>
                </wp:positionV>
                <wp:extent cx="226060" cy="237490"/>
                <wp:effectExtent l="0" t="0" r="2540" b="10160"/>
                <wp:wrapNone/>
                <wp:docPr id="4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300" y="7875270"/>
                          <a:ext cx="226060" cy="2374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3642855" y="3212224"/>
                            </a:cxn>
                            <a:cxn ang="0">
                              <a:pos x="4596566" y="3860428"/>
                            </a:cxn>
                            <a:cxn ang="0">
                              <a:pos x="4406886" y="3968789"/>
                            </a:cxn>
                            <a:cxn ang="0">
                              <a:pos x="2996918" y="3649592"/>
                            </a:cxn>
                            <a:cxn ang="0">
                              <a:pos x="2054524" y="4230875"/>
                            </a:cxn>
                            <a:cxn ang="0">
                              <a:pos x="910385" y="4841553"/>
                            </a:cxn>
                            <a:cxn ang="0">
                              <a:pos x="581554" y="4849113"/>
                            </a:cxn>
                            <a:cxn ang="0">
                              <a:pos x="274972" y="4732357"/>
                            </a:cxn>
                            <a:cxn ang="0">
                              <a:pos x="330071" y="3473200"/>
                            </a:cxn>
                            <a:cxn ang="0">
                              <a:pos x="521630" y="3647079"/>
                            </a:cxn>
                            <a:cxn ang="0">
                              <a:pos x="412246" y="4550917"/>
                            </a:cxn>
                            <a:cxn ang="0">
                              <a:pos x="591736" y="4645840"/>
                            </a:cxn>
                            <a:cxn ang="0">
                              <a:pos x="1942987" y="4040820"/>
                            </a:cxn>
                            <a:cxn ang="0">
                              <a:pos x="2886054" y="3463955"/>
                            </a:cxn>
                            <a:cxn ang="0">
                              <a:pos x="3642855" y="3212224"/>
                            </a:cxn>
                            <a:cxn ang="0">
                              <a:pos x="2577127" y="911359"/>
                            </a:cxn>
                            <a:cxn ang="0">
                              <a:pos x="3513742" y="2003603"/>
                            </a:cxn>
                            <a:cxn ang="0">
                              <a:pos x="1028111" y="3483420"/>
                            </a:cxn>
                            <a:cxn ang="0">
                              <a:pos x="893174" y="3370301"/>
                            </a:cxn>
                            <a:cxn ang="0">
                              <a:pos x="630619" y="3550480"/>
                            </a:cxn>
                            <a:cxn ang="0">
                              <a:pos x="479406" y="3370720"/>
                            </a:cxn>
                            <a:cxn ang="0">
                              <a:pos x="709750" y="3142530"/>
                            </a:cxn>
                            <a:cxn ang="0">
                              <a:pos x="692645" y="3109065"/>
                            </a:cxn>
                            <a:cxn ang="0">
                              <a:pos x="631852" y="2990146"/>
                            </a:cxn>
                            <a:cxn ang="0">
                              <a:pos x="2577127" y="911359"/>
                            </a:cxn>
                            <a:cxn ang="0">
                              <a:pos x="2973390" y="312382"/>
                            </a:cxn>
                            <a:cxn ang="0">
                              <a:pos x="4162166" y="1756967"/>
                            </a:cxn>
                            <a:cxn ang="0">
                              <a:pos x="3801934" y="1862667"/>
                            </a:cxn>
                            <a:cxn ang="0">
                              <a:pos x="2757248" y="664722"/>
                            </a:cxn>
                            <a:cxn ang="0">
                              <a:pos x="2973390" y="312382"/>
                            </a:cxn>
                            <a:cxn ang="0">
                              <a:pos x="3810938" y="8493"/>
                            </a:cxn>
                            <a:cxn ang="0">
                              <a:pos x="4450353" y="347618"/>
                            </a:cxn>
                            <a:cxn ang="0">
                              <a:pos x="4342285" y="1616030"/>
                            </a:cxn>
                            <a:cxn ang="0">
                              <a:pos x="3117480" y="171450"/>
                            </a:cxn>
                            <a:cxn ang="0">
                              <a:pos x="3810938" y="8493"/>
                            </a:cxn>
                          </a:cxnLst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-61pt;margin-top:548.1pt;height:18.7pt;width:17.8pt;z-index:251699200;v-text-anchor:middle;mso-width-relative:page;mso-height-relative:page;" fillcolor="#262626" filled="t" stroked="f" coordsize="1009137,1076333" o:gfxdata="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DZhrjXaAAAADgEAAA8AAAAAAAAAAQAgAAAA&#10;IgAAAGRycy9kb3ducmV2LnhtbFBLAQIUABQAAAAIAIdO4kDtkBYUKAcAAB0YAAAOAAAAAAAAAAEA&#10;IAAAACkBAABkcnMvZTJvRG9jLnhtbFBLBQYAAAAABgAGAFkBAADDCgAAAAA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6975475</wp:posOffset>
                </wp:positionV>
                <wp:extent cx="242570" cy="208280"/>
                <wp:effectExtent l="0" t="0" r="5080" b="1270"/>
                <wp:wrapNone/>
                <wp:docPr id="4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795" y="7889875"/>
                          <a:ext cx="242570" cy="2082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93781" y="72040"/>
                            </a:cxn>
                            <a:cxn ang="0">
                              <a:pos x="177472" y="72040"/>
                            </a:cxn>
                            <a:cxn ang="0">
                              <a:pos x="53721" y="28410"/>
                            </a:cxn>
                            <a:cxn ang="0">
                              <a:pos x="24942" y="28410"/>
                            </a:cxn>
                            <a:cxn ang="0">
                              <a:pos x="51802" y="33483"/>
                            </a:cxn>
                            <a:cxn ang="0">
                              <a:pos x="15349" y="33483"/>
                            </a:cxn>
                            <a:cxn ang="0">
                              <a:pos x="15349" y="23337"/>
                            </a:cxn>
                            <a:cxn ang="0">
                              <a:pos x="20145" y="17249"/>
                            </a:cxn>
                            <a:cxn ang="0">
                              <a:pos x="61396" y="6087"/>
                            </a:cxn>
                            <a:cxn ang="0">
                              <a:pos x="153490" y="0"/>
                            </a:cxn>
                            <a:cxn ang="0">
                              <a:pos x="171717" y="33483"/>
                            </a:cxn>
                            <a:cxn ang="0">
                              <a:pos x="223520" y="42615"/>
                            </a:cxn>
                            <a:cxn ang="0">
                              <a:pos x="223520" y="182638"/>
                            </a:cxn>
                            <a:cxn ang="0">
                              <a:pos x="214886" y="191770"/>
                            </a:cxn>
                            <a:cxn ang="0">
                              <a:pos x="0" y="182638"/>
                            </a:cxn>
                            <a:cxn ang="0">
                              <a:pos x="0" y="42615"/>
                            </a:cxn>
                            <a:cxn ang="0">
                              <a:pos x="8633" y="33483"/>
                            </a:cxn>
                            <a:cxn ang="0">
                              <a:pos x="111280" y="68996"/>
                            </a:cxn>
                            <a:cxn ang="0">
                              <a:pos x="132385" y="78128"/>
                            </a:cxn>
                            <a:cxn ang="0">
                              <a:pos x="111280" y="130890"/>
                            </a:cxn>
                            <a:cxn ang="0">
                              <a:pos x="111280" y="68996"/>
                            </a:cxn>
                            <a:cxn ang="0">
                              <a:pos x="124710" y="86245"/>
                            </a:cxn>
                            <a:cxn ang="0">
                              <a:pos x="93053" y="100450"/>
                            </a:cxn>
                            <a:cxn ang="0">
                              <a:pos x="130466" y="100450"/>
                            </a:cxn>
                            <a:cxn ang="0">
                              <a:pos x="124710" y="86245"/>
                            </a:cxn>
                            <a:cxn ang="0">
                              <a:pos x="58518" y="51747"/>
                            </a:cxn>
                            <a:cxn ang="0">
                              <a:pos x="17267" y="173506"/>
                            </a:cxn>
                            <a:cxn ang="0">
                              <a:pos x="206252" y="51747"/>
                            </a:cxn>
                            <a:cxn ang="0">
                              <a:pos x="165001" y="51747"/>
                            </a:cxn>
                            <a:cxn ang="0">
                              <a:pos x="147734" y="18263"/>
                            </a:cxn>
                            <a:cxn ang="0">
                              <a:pos x="66192" y="44644"/>
                            </a:cxn>
                            <a:cxn ang="0">
                              <a:pos x="111280" y="37542"/>
                            </a:cxn>
                            <a:cxn ang="0">
                              <a:pos x="170757" y="100450"/>
                            </a:cxn>
                            <a:cxn ang="0">
                              <a:pos x="52762" y="100450"/>
                            </a:cxn>
                            <a:cxn ang="0">
                              <a:pos x="111280" y="55806"/>
                            </a:cxn>
                            <a:cxn ang="0">
                              <a:pos x="69070" y="100450"/>
                            </a:cxn>
                            <a:cxn ang="0">
                              <a:pos x="153490" y="100450"/>
                            </a:cxn>
                          </a:cxnLst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-19.15pt;margin-top:549.25pt;height:16.4pt;width:19.1pt;z-index:251698176;mso-width-relative:page;mso-height-relative:page;" fillcolor="#262626" filled="t" stroked="f" coordsize="233,189" o:gfxdata="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Huz1mdgAAAALAQAADwAAAAAA&#10;AAABACAAAAAiAAAAZHJzL2Rvd25yZXYueG1sUEsBAhQAFAAAAAgAh07iQNJIzkoyBwAAjiUAAA4A&#10;AAAAAAAAAQAgAAAAJwEAAGRycy9lMm9Eb2MueG1sUEsFBgAAAAAGAAYAWQEAAMsKAAAAAA==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6969760</wp:posOffset>
                </wp:positionV>
                <wp:extent cx="311150" cy="228600"/>
                <wp:effectExtent l="0" t="0" r="12700" b="1905"/>
                <wp:wrapNone/>
                <wp:docPr id="4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3670" y="7884160"/>
                          <a:ext cx="31115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90589" y="102410"/>
                            </a:cxn>
                            <a:cxn ang="0">
                              <a:pos x="250559" y="89053"/>
                            </a:cxn>
                            <a:cxn ang="0">
                              <a:pos x="250559" y="117253"/>
                            </a:cxn>
                            <a:cxn ang="0">
                              <a:pos x="333584" y="179590"/>
                            </a:cxn>
                            <a:cxn ang="0">
                              <a:pos x="312828" y="185527"/>
                            </a:cxn>
                            <a:cxn ang="0">
                              <a:pos x="293554" y="185527"/>
                            </a:cxn>
                            <a:cxn ang="0">
                              <a:pos x="269833" y="170684"/>
                            </a:cxn>
                            <a:cxn ang="0">
                              <a:pos x="237215" y="170684"/>
                            </a:cxn>
                            <a:cxn ang="0">
                              <a:pos x="214976" y="185527"/>
                            </a:cxn>
                            <a:cxn ang="0">
                              <a:pos x="186807" y="179590"/>
                            </a:cxn>
                            <a:cxn ang="0">
                              <a:pos x="155672" y="167716"/>
                            </a:cxn>
                            <a:cxn ang="0">
                              <a:pos x="126020" y="179590"/>
                            </a:cxn>
                            <a:cxn ang="0">
                              <a:pos x="106747" y="187011"/>
                            </a:cxn>
                            <a:cxn ang="0">
                              <a:pos x="87473" y="179590"/>
                            </a:cxn>
                            <a:cxn ang="0">
                              <a:pos x="41512" y="170684"/>
                            </a:cxn>
                            <a:cxn ang="0">
                              <a:pos x="26686" y="179590"/>
                            </a:cxn>
                            <a:cxn ang="0">
                              <a:pos x="0" y="195916"/>
                            </a:cxn>
                            <a:cxn ang="0">
                              <a:pos x="25204" y="200369"/>
                            </a:cxn>
                            <a:cxn ang="0">
                              <a:pos x="38547" y="191463"/>
                            </a:cxn>
                            <a:cxn ang="0">
                              <a:pos x="57821" y="182558"/>
                            </a:cxn>
                            <a:cxn ang="0">
                              <a:pos x="90438" y="200369"/>
                            </a:cxn>
                            <a:cxn ang="0">
                              <a:pos x="123055" y="200369"/>
                            </a:cxn>
                            <a:cxn ang="0">
                              <a:pos x="136399" y="191463"/>
                            </a:cxn>
                            <a:cxn ang="0">
                              <a:pos x="155672" y="182558"/>
                            </a:cxn>
                            <a:cxn ang="0">
                              <a:pos x="174946" y="191463"/>
                            </a:cxn>
                            <a:cxn ang="0">
                              <a:pos x="188290" y="200369"/>
                            </a:cxn>
                            <a:cxn ang="0">
                              <a:pos x="220907" y="200369"/>
                            </a:cxn>
                            <a:cxn ang="0">
                              <a:pos x="253524" y="182558"/>
                            </a:cxn>
                            <a:cxn ang="0">
                              <a:pos x="272798" y="189979"/>
                            </a:cxn>
                            <a:cxn ang="0">
                              <a:pos x="286141" y="200369"/>
                            </a:cxn>
                            <a:cxn ang="0">
                              <a:pos x="318758" y="200369"/>
                            </a:cxn>
                            <a:cxn ang="0">
                              <a:pos x="333584" y="179590"/>
                            </a:cxn>
                            <a:cxn ang="0">
                              <a:pos x="188290" y="135063"/>
                            </a:cxn>
                            <a:cxn ang="0">
                              <a:pos x="222389" y="141000"/>
                            </a:cxn>
                            <a:cxn ang="0">
                              <a:pos x="241663" y="8905"/>
                            </a:cxn>
                            <a:cxn ang="0">
                              <a:pos x="146777" y="63821"/>
                            </a:cxn>
                            <a:cxn ang="0">
                              <a:pos x="112677" y="148421"/>
                            </a:cxn>
                            <a:cxn ang="0">
                              <a:pos x="266867" y="210758"/>
                            </a:cxn>
                            <a:cxn ang="0">
                              <a:pos x="250559" y="213727"/>
                            </a:cxn>
                            <a:cxn ang="0">
                              <a:pos x="226837" y="228569"/>
                            </a:cxn>
                            <a:cxn ang="0">
                              <a:pos x="207563" y="228569"/>
                            </a:cxn>
                            <a:cxn ang="0">
                              <a:pos x="183842" y="213727"/>
                            </a:cxn>
                            <a:cxn ang="0">
                              <a:pos x="151225" y="213727"/>
                            </a:cxn>
                            <a:cxn ang="0">
                              <a:pos x="118607" y="230053"/>
                            </a:cxn>
                            <a:cxn ang="0">
                              <a:pos x="100816" y="222632"/>
                            </a:cxn>
                            <a:cxn ang="0">
                              <a:pos x="69682" y="210758"/>
                            </a:cxn>
                            <a:cxn ang="0">
                              <a:pos x="80060" y="228569"/>
                            </a:cxn>
                            <a:cxn ang="0">
                              <a:pos x="103781" y="243411"/>
                            </a:cxn>
                            <a:cxn ang="0">
                              <a:pos x="149742" y="234506"/>
                            </a:cxn>
                            <a:cxn ang="0">
                              <a:pos x="177911" y="228569"/>
                            </a:cxn>
                            <a:cxn ang="0">
                              <a:pos x="186807" y="234506"/>
                            </a:cxn>
                            <a:cxn ang="0">
                              <a:pos x="232768" y="243411"/>
                            </a:cxn>
                            <a:cxn ang="0">
                              <a:pos x="247594" y="234506"/>
                            </a:cxn>
                            <a:cxn ang="0">
                              <a:pos x="274280" y="218179"/>
                            </a:cxn>
                          </a:cxnLst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22.1pt;margin-top:548.8pt;height:18pt;width:24.5pt;z-index:251697152;mso-width-relative:page;mso-height-relative:page;" fillcolor="#262626" filled="t" stroked="f" coordsize="227,166" o:gfxdata="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6315075</wp:posOffset>
                </wp:positionV>
                <wp:extent cx="229235" cy="229235"/>
                <wp:effectExtent l="0" t="0" r="18415" b="18415"/>
                <wp:wrapNone/>
                <wp:docPr id="32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6145" y="7229475"/>
                          <a:ext cx="229235" cy="2292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-18.65pt;margin-top:497.25pt;height:18.05pt;width:18.05pt;z-index:251696128;v-text-anchor:middle;mso-width-relative:page;mso-height-relative:page;" fillcolor="#262626" filled="t" stroked="f" coordsize="4425,4238" o:gfxdata="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6308725</wp:posOffset>
                </wp:positionV>
                <wp:extent cx="241935" cy="241935"/>
                <wp:effectExtent l="0" t="0" r="5715" b="5715"/>
                <wp:wrapNone/>
                <wp:docPr id="23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0" y="7223125"/>
                          <a:ext cx="241935" cy="2419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263" y="6913"/>
                            </a:cxn>
                            <a:cxn ang="0">
                              <a:pos x="29537" y="6913"/>
                            </a:cxn>
                            <a:cxn ang="0">
                              <a:pos x="31286" y="7652"/>
                            </a:cxn>
                            <a:cxn ang="0">
                              <a:pos x="37200" y="13826"/>
                            </a:cxn>
                            <a:cxn ang="0">
                              <a:pos x="42101" y="8710"/>
                            </a:cxn>
                            <a:cxn ang="0">
                              <a:pos x="43378" y="8232"/>
                            </a:cxn>
                            <a:cxn ang="0">
                              <a:pos x="45377" y="10304"/>
                            </a:cxn>
                            <a:cxn ang="0">
                              <a:pos x="44919" y="11609"/>
                            </a:cxn>
                            <a:cxn ang="0">
                              <a:pos x="39005" y="17841"/>
                            </a:cxn>
                            <a:cxn ang="0">
                              <a:pos x="35770" y="18116"/>
                            </a:cxn>
                            <a:cxn ang="0">
                              <a:pos x="32147" y="14319"/>
                            </a:cxn>
                            <a:cxn ang="0">
                              <a:pos x="26469" y="21159"/>
                            </a:cxn>
                            <a:cxn ang="0">
                              <a:pos x="31661" y="26580"/>
                            </a:cxn>
                            <a:cxn ang="0">
                              <a:pos x="32133" y="29754"/>
                            </a:cxn>
                            <a:cxn ang="0">
                              <a:pos x="29217" y="43319"/>
                            </a:cxn>
                            <a:cxn ang="0">
                              <a:pos x="26802" y="45377"/>
                            </a:cxn>
                            <a:cxn ang="0">
                              <a:pos x="24331" y="42797"/>
                            </a:cxn>
                            <a:cxn ang="0">
                              <a:pos x="24400" y="42145"/>
                            </a:cxn>
                            <a:cxn ang="0">
                              <a:pos x="26802" y="31029"/>
                            </a:cxn>
                            <a:cxn ang="0">
                              <a:pos x="20888" y="25029"/>
                            </a:cxn>
                            <a:cxn ang="0">
                              <a:pos x="15820" y="30942"/>
                            </a:cxn>
                            <a:cxn ang="0">
                              <a:pos x="12808" y="31928"/>
                            </a:cxn>
                            <a:cxn ang="0">
                              <a:pos x="2521" y="31942"/>
                            </a:cxn>
                            <a:cxn ang="0">
                              <a:pos x="63" y="29928"/>
                            </a:cxn>
                            <a:cxn ang="0">
                              <a:pos x="1910" y="26855"/>
                            </a:cxn>
                            <a:cxn ang="0">
                              <a:pos x="2534" y="26797"/>
                            </a:cxn>
                            <a:cxn ang="0">
                              <a:pos x="11392" y="26826"/>
                            </a:cxn>
                            <a:cxn ang="0">
                              <a:pos x="24497" y="10971"/>
                            </a:cxn>
                            <a:cxn ang="0">
                              <a:pos x="21068" y="10956"/>
                            </a:cxn>
                            <a:cxn ang="0">
                              <a:pos x="15112" y="18130"/>
                            </a:cxn>
                            <a:cxn ang="0">
                              <a:pos x="13641" y="18855"/>
                            </a:cxn>
                            <a:cxn ang="0">
                              <a:pos x="11711" y="16855"/>
                            </a:cxn>
                            <a:cxn ang="0">
                              <a:pos x="12364" y="15348"/>
                            </a:cxn>
                            <a:cxn ang="0">
                              <a:pos x="18778" y="7637"/>
                            </a:cxn>
                            <a:cxn ang="0">
                              <a:pos x="20263" y="6913"/>
                            </a:cxn>
                            <a:cxn ang="0">
                              <a:pos x="34219" y="0"/>
                            </a:cxn>
                            <a:cxn ang="0">
                              <a:pos x="38044" y="3992"/>
                            </a:cxn>
                            <a:cxn ang="0">
                              <a:pos x="34219" y="7985"/>
                            </a:cxn>
                            <a:cxn ang="0">
                              <a:pos x="30394" y="3992"/>
                            </a:cxn>
                            <a:cxn ang="0">
                              <a:pos x="34219" y="0"/>
                            </a:cxn>
                          </a:cxnLst>
                          <a:pathLst>
                            <a:path w="12269552" h="1175385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奔跑" o:spid="_x0000_s1026" o:spt="100" style="position:absolute;left:0pt;margin-left:-63pt;margin-top:496.75pt;height:19.05pt;width:19.05pt;z-index:251695104;v-text-anchor:middle-center;mso-width-relative:page;mso-height-relative:page;" fillcolor="#262626" filled="t" stroked="f" coordsize="12269552,11753851" o:gfxdata="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B7Qzv82wAAAA0BAAAPAAAAAAAAAAEAIAAAACIAAABkcnMvZG93bnJldi54bWxQSwECFAAU&#10;AAAACACHTuJAdfBUQ38HAADfHQAADgAAAAAAAAABACAAAAAqAQAAZHJzL2Uyb0RvYy54bWxQSwUG&#10;AAAAAAYABgBZAQAAGwsAAAAA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<v:path o:connectlocs="20263,6913;29537,6913;31286,7652;37200,13826;42101,8710;43378,8232;45377,10304;44919,11609;39005,17841;35770,18116;32147,14319;26469,21159;31661,26580;32133,29754;29217,43319;26802,45377;24331,42797;24400,42145;26802,31029;20888,25029;15820,30942;12808,31928;2521,31942;63,29928;1910,26855;2534,26797;11392,26826;24497,10971;21068,10956;15112,18130;13641,18855;11711,16855;12364,15348;18778,7637;20263,6913;34219,0;38044,3992;34219,7985;30394,3992;34219,0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6300470</wp:posOffset>
                </wp:positionV>
                <wp:extent cx="298450" cy="259080"/>
                <wp:effectExtent l="0" t="0" r="6350" b="7620"/>
                <wp:wrapNone/>
                <wp:docPr id="10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1424305" y="7214870"/>
                          <a:ext cx="298450" cy="2590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88212" y="64868"/>
                            </a:cxn>
                            <a:cxn ang="0">
                              <a:pos x="320603" y="32434"/>
                            </a:cxn>
                            <a:cxn ang="0">
                              <a:pos x="288212" y="0"/>
                            </a:cxn>
                            <a:cxn ang="0">
                              <a:pos x="255821" y="32434"/>
                            </a:cxn>
                            <a:cxn ang="0">
                              <a:pos x="288212" y="64868"/>
                            </a:cxn>
                            <a:cxn ang="0">
                              <a:pos x="342197" y="194604"/>
                            </a:cxn>
                            <a:cxn ang="0">
                              <a:pos x="252611" y="284309"/>
                            </a:cxn>
                            <a:cxn ang="0">
                              <a:pos x="342197" y="374015"/>
                            </a:cxn>
                            <a:cxn ang="0">
                              <a:pos x="431784" y="284309"/>
                            </a:cxn>
                            <a:cxn ang="0">
                              <a:pos x="342197" y="194604"/>
                            </a:cxn>
                            <a:cxn ang="0">
                              <a:pos x="342197" y="348106"/>
                            </a:cxn>
                            <a:cxn ang="0">
                              <a:pos x="279555" y="285381"/>
                            </a:cxn>
                            <a:cxn ang="0">
                              <a:pos x="342197" y="222655"/>
                            </a:cxn>
                            <a:cxn ang="0">
                              <a:pos x="404840" y="285381"/>
                            </a:cxn>
                            <a:cxn ang="0">
                              <a:pos x="342197" y="348106"/>
                            </a:cxn>
                            <a:cxn ang="0">
                              <a:pos x="266618" y="158858"/>
                            </a:cxn>
                            <a:cxn ang="0">
                              <a:pos x="342197" y="158858"/>
                            </a:cxn>
                            <a:cxn ang="0">
                              <a:pos x="342489" y="158858"/>
                            </a:cxn>
                            <a:cxn ang="0">
                              <a:pos x="358733" y="142690"/>
                            </a:cxn>
                            <a:cxn ang="0">
                              <a:pos x="342489" y="126424"/>
                            </a:cxn>
                            <a:cxn ang="0">
                              <a:pos x="341225" y="126522"/>
                            </a:cxn>
                            <a:cxn ang="0">
                              <a:pos x="285002" y="126522"/>
                            </a:cxn>
                            <a:cxn ang="0">
                              <a:pos x="250471" y="68082"/>
                            </a:cxn>
                            <a:cxn ang="0">
                              <a:pos x="224500" y="52985"/>
                            </a:cxn>
                            <a:cxn ang="0">
                              <a:pos x="202906" y="61654"/>
                            </a:cxn>
                            <a:cxn ang="0">
                              <a:pos x="135984" y="128665"/>
                            </a:cxn>
                            <a:cxn ang="0">
                              <a:pos x="127424" y="150287"/>
                            </a:cxn>
                            <a:cxn ang="0">
                              <a:pos x="142501" y="177267"/>
                            </a:cxn>
                            <a:cxn ang="0">
                              <a:pos x="202906" y="213987"/>
                            </a:cxn>
                            <a:cxn ang="0">
                              <a:pos x="202906" y="302718"/>
                            </a:cxn>
                            <a:cxn ang="0">
                              <a:pos x="235297" y="302718"/>
                            </a:cxn>
                            <a:cxn ang="0">
                              <a:pos x="235297" y="185936"/>
                            </a:cxn>
                            <a:cxn ang="0">
                              <a:pos x="194346" y="155644"/>
                            </a:cxn>
                            <a:cxn ang="0">
                              <a:pos x="236464" y="113470"/>
                            </a:cxn>
                            <a:cxn ang="0">
                              <a:pos x="266618" y="158858"/>
                            </a:cxn>
                            <a:cxn ang="0">
                              <a:pos x="89586" y="194604"/>
                            </a:cxn>
                            <a:cxn ang="0">
                              <a:pos x="0" y="284309"/>
                            </a:cxn>
                            <a:cxn ang="0">
                              <a:pos x="89586" y="374015"/>
                            </a:cxn>
                            <a:cxn ang="0">
                              <a:pos x="179172" y="284309"/>
                            </a:cxn>
                            <a:cxn ang="0">
                              <a:pos x="89586" y="194604"/>
                            </a:cxn>
                            <a:cxn ang="0">
                              <a:pos x="89586" y="348106"/>
                            </a:cxn>
                            <a:cxn ang="0">
                              <a:pos x="26943" y="285381"/>
                            </a:cxn>
                            <a:cxn ang="0">
                              <a:pos x="89586" y="222655"/>
                            </a:cxn>
                            <a:cxn ang="0">
                              <a:pos x="152228" y="285381"/>
                            </a:cxn>
                            <a:cxn ang="0">
                              <a:pos x="89586" y="348106"/>
                            </a:cxn>
                          </a:cxnLst>
                          <a:pathLst>
                            <a:path w="4439" h="3840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26" o:spt="100" style="position:absolute;left:0pt;margin-left:22.15pt;margin-top:496.1pt;height:20.4pt;width:23.5pt;z-index:251694080;mso-width-relative:page;mso-height-relative:page;" fillcolor="#262626" filled="t" stroked="f" coordsize="4439,3840" o:gfxdata="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" path="m2963,666c3141,666,3296,522,3296,333c3296,144,3141,0,2963,0c2775,0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0,2408,0,2919c0,3429,411,3840,921,3840c1432,3840,1842,3429,1842,2919c1842,2408,1432,1998,921,1998xm921,3574c566,3574,277,3285,277,2930c277,2575,566,2286,921,2286c1276,2286,1565,2575,1565,2930c1576,3285,1287,3574,921,3574xe">
                <v:path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-231140</wp:posOffset>
                </wp:positionV>
                <wp:extent cx="2748915" cy="3327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pt;margin-top:-18.2pt;height:26.2pt;width:216.45pt;z-index:251700224;mso-width-relative:page;mso-height-relative:page;" filled="f" stroked="f" coordsize="21600,21600" o:gfxdata="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ECxn/2gAAAAoBAAAPAAAAAAAAAAEAIAAAACIAAABkcnMvZG93bnJldi54bWxQSwECFAAUAAAA&#10;CACHTuJAbdZwfrMBAAA/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1030605" cy="1451610"/>
            <wp:effectExtent l="28575" t="28575" r="45720" b="43815"/>
            <wp:wrapNone/>
            <wp:docPr id="3" name="图片 3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5161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F2F2F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7222490</wp:posOffset>
                </wp:positionV>
                <wp:extent cx="1722120" cy="294005"/>
                <wp:effectExtent l="0" t="0" r="0" b="0"/>
                <wp:wrapNone/>
                <wp:docPr id="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唱歌      摄影      游泳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1.2pt;margin-top:568.7pt;height:23.15pt;width:135.6pt;z-index:251693056;mso-width-relative:page;mso-height-relative:page;" filled="f" stroked="f" coordsize="21600,21600" o:gfxdata="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0EYndkAAAAOAQAADwAAAAAAAAABACAAAAAiAAAAZHJzL2Rvd25yZXYueG1sUEsBAhQAFAAAAAgA&#10;h07iQDk6COWyAQAAPg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  <w:lang w:val="en-US" w:eastAsia="zh-CN"/>
                        </w:rPr>
                        <w:t>唱歌      摄影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6572250</wp:posOffset>
                </wp:positionV>
                <wp:extent cx="1722120" cy="294005"/>
                <wp:effectExtent l="0" t="0" r="0" b="0"/>
                <wp:wrapNone/>
                <wp:docPr id="6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跑步      电影      骑行</w:t>
                            </w:r>
                          </w:p>
                        </w:txbxContent>
                      </wps:txbx>
                      <wps:bodyPr vert="horz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1.2pt;margin-top:517.5pt;height:23.15pt;width:135.6pt;z-index:251692032;mso-width-relative:page;mso-height-relative:page;" filled="f" stroked="f" coordsize="21600,21600" o:gfxdata="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kkI4fYAAAADgEAAA8AAAAAAAAAAQAgAAAAIgAAAGRycy9kb3ducmV2&#10;LnhtbFBLAQIUABQAAAAIAIdO4kA3IV9bwwEAAFY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/>
                          <w:sz w:val="18"/>
                          <w:szCs w:val="18"/>
                          <w:lang w:val="en-US" w:eastAsia="zh-CN"/>
                        </w:rPr>
                        <w:t>跑步      电影      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5605780</wp:posOffset>
                </wp:positionV>
                <wp:extent cx="974725" cy="4565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6055" y="8780145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5.35pt;margin-top:441.4pt;height:35.95pt;width:76.75pt;z-index:251678720;mso-width-relative:page;mso-height-relative:page;" filled="f" stroked="f" coordsize="21600,21600" o:gfxdata="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X9sFNcAAAAKAQAADwAAAAAA&#10;AAABACAAAAAiAAAAZHJzL2Rvd25yZXYueG1sUEsBAhQAFAAAAAgAh07iQKXdbWEUAgAA8w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-920750</wp:posOffset>
                </wp:positionV>
                <wp:extent cx="7584440" cy="10674350"/>
                <wp:effectExtent l="0" t="0" r="16510" b="12700"/>
                <wp:wrapNone/>
                <wp:docPr id="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4440" cy="1067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-92.25pt;margin-top:-72.5pt;height:840.5pt;width:597.2pt;z-index:-251658240;mso-width-relative:page;mso-height-relative:page;" fillcolor="#FFFFFF" filled="t" stroked="f" coordsize="21600,21600" o:gfxdata="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jq39n2gAAAA8BAAAPAAAAAAAAAAEAIAAAACIAAABkcnMvZG93bnJldi54bWxQ&#10;SwECFAAUAAAACACHTuJA34FDULwBAABCAwAADgAAAAAAAAABACAAAAApAQAAZHJzL2Uyb0RvYy54&#10;bWxQSwUGAAAAAAYABgBZAQAAV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3333750</wp:posOffset>
                </wp:positionV>
                <wp:extent cx="1603375" cy="1869440"/>
                <wp:effectExtent l="0" t="0" r="0" b="0"/>
                <wp:wrapNone/>
                <wp:docPr id="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现居：湖北·武汉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1212125612@qq.com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49.6pt;margin-top:262.5pt;height:147.2pt;width:126.25pt;z-index:251666432;mso-width-relative:page;mso-height-relative:page;" filled="f" stroked="f" coordsize="21600,21600" o:gfxdata="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u3A8PZAAAACwEAAA8AAAAAAAAAAQAgAAAAIgAAAGRycy9kb3ducmV2&#10;LnhtbFBLAQIUABQAAAAIAIdO4kDmoKp7wgEAAEo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 xml:space="preserve">现居：湖北·武汉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 xml:space="preserve">+86 152 0000 0000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700" w:lineRule="exac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1"/>
                          <w:szCs w:val="21"/>
                        </w:rPr>
                        <w:t>1212125612@qq.com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2114550</wp:posOffset>
                </wp:positionV>
                <wp:extent cx="1160145" cy="2868930"/>
                <wp:effectExtent l="0" t="0" r="0" b="0"/>
                <wp:wrapNone/>
                <wp:docPr id="2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374" cy="286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2015.06-09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大堂经理助理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2014.06-09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协助助理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2013.06-09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班级班长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07.15pt;margin-top:166.5pt;height:225.9pt;width:91.35pt;z-index:251672576;mso-width-relative:page;mso-height-relative:page;" filled="f" stroked="f" coordsize="21600,21600" o:gfxdata="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mY7Y2QAAAAsBAAAPAAAAAAAAAAEAIAAAACIAAABkcnMvZG93bnJl&#10;di54bWxQSwECFAAUAAAACACHTuJAFk99lfwBAADF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2015.06-09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大堂经理助理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2014.06-09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协助助理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2013.06-09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班级班长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2114550</wp:posOffset>
                </wp:positionV>
                <wp:extent cx="3601720" cy="2868930"/>
                <wp:effectExtent l="0" t="0" r="0" b="0"/>
                <wp:wrapNone/>
                <wp:docPr id="2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571" cy="286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湖北省武汉市江岸区农村信用合作联社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负责接待客户，帮客户填写一些资料给他们提供咨询业务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对银行基本业务比较熟悉，能协助银行内部人员办理业务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华南电子科技大学学生会勤工助学部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进行学生会部门间的协调，负责对学生会内部的组织管理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完成大学勤工助学中心临时工作任务，有不错的应变能力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华南电子科技大学学生会勤工助学部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负责班级相关事务处理，包括：班级出游，学院集体活动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对学生会主办活动进行部门配合协助，保证活动组织效果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17.5pt;margin-top:166.5pt;height:225.9pt;width:283.6pt;z-index:251671552;mso-width-relative:page;mso-height-relative:page;" filled="f" stroked="f" coordsize="21600,21600" o:gfxdata="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CnLtnaAAAADAEAAA8AAAAAAAAAAQAgAAAAIgAAAGRycy9kb3ducmV2&#10;LnhtbFBLAQIUABQAAAAIAIdO4kDUGjGh+gEAAMUD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湖北省武汉市江岸区农村信用合作联社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负责接待客户，帮客户填写一些资料给他们提供咨询业务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对银行基本业务比较熟悉，能协助银行内部人员办理业务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华南电子科技大学学生会勤工助学部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进行学生会部门间的协调，负责对学生会内部的组织管理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完成大学勤工助学中心临时工作任务，有不错的应变能力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华南电子科技大学学生会勤工助学部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负责班级相关事务处理，包括：班级出游，学院集体活动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对学生会主办活动进行部门配合协助，保证活动组织效果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1975485</wp:posOffset>
                </wp:positionV>
                <wp:extent cx="200914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刘 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44"/>
                                <w:szCs w:val="4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2"/>
                                <w:szCs w:val="22"/>
                              </w:rPr>
                              <w:t>求职意向：市场公关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83.9pt;margin-top:155.55pt;height:59.2pt;width:158.2pt;z-index:251661312;mso-width-relative:page;mso-height-relative:page;" filled="f" stroked="f" coordsize="21600,21600" o:gfxdata="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OgNGfaAAAADAEAAA8AAAAAAAAAAQAgAAAAIgAAAGRycy9kb3ducmV2&#10;LnhtbFBLAQIUABQAAAAIAIdO4kDrfXpiwQEAAFU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44"/>
                          <w:szCs w:val="44"/>
                          <w:lang w:val="en-US" w:eastAsia="zh-CN"/>
                        </w:rPr>
                        <w:t>刘 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44"/>
                          <w:szCs w:val="44"/>
                        </w:rPr>
                        <w:t xml:space="preserve">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2"/>
                          <w:szCs w:val="22"/>
                        </w:rPr>
                        <w:t>求职意向：市场公关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4023360</wp:posOffset>
                </wp:positionV>
                <wp:extent cx="184785" cy="184785"/>
                <wp:effectExtent l="0" t="0" r="5715" b="57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4936585"/>
                          <a:chExt cx="1032139" cy="1032138"/>
                        </a:xfrm>
                        <a:effectLst/>
                      </wpg:grpSpPr>
                      <wps:wsp>
                        <wps:cNvPr id="45" name="圆角矩形 45"/>
                        <wps:cNvSpPr/>
                        <wps:spPr>
                          <a:xfrm>
                            <a:off x="271047" y="4936585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6" name="KSO_Shape"/>
                        <wps:cNvSpPr/>
                        <wps:spPr>
                          <a:xfrm>
                            <a:off x="579500" y="5094672"/>
                            <a:ext cx="418838" cy="715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lIns="91440" tIns="45720" rIns="91440" bIns="293927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16.8pt;height:14.55pt;width:14.55pt;z-index:251662336;mso-width-relative:page;mso-height-relative:page;" coordorigin="271047,4936585" coordsize="1032139,1032138" o:gfxdata="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H14vQrdAAAADQEA&#10;AA8AAAAAAAAAAQAgAAAAIgAAAGRycy9kb3ducmV2LnhtbFBLAQIUABQAAAAIAIdO4kCc6PAuTwQA&#10;AEgMAAAOAAAAAAAAAAEAIAAAACwBAABkcnMvZTJvRG9jLnhtbFBLBQYAAAAABgAGAFkBAADtBwAA&#10;AAA=&#10;">
                <o:lock v:ext="edit" aspectratio="f"/>
                <v:roundrect id="_x0000_s1026" o:spid="_x0000_s1026" o:spt="2" style="position:absolute;left:271047;top:4936585;height:1032138;width:1032139;v-text-anchor:middle;" fillcolor="#262626" filled="t" stroked="f" coordsize="21600,21600" arcsize="0.166666666666667" o:gfxdata="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+Vxa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579500;top:5094672;height:715964;width:418838;v-text-anchor:middle;" fillcolor="#D9D9D9" filled="t" stroked="f" coordsize="559792,955625" o:gfxdata="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TB5r4A&#10;AADbAAAADwAAAAAAAAABACAAAAAiAAAAZHJzL2Rvd25yZXYueG1sUEsBAhQAFAAAAAgAh07iQDMv&#10;BZ47AAAAOQAAABAAAAAAAAAAAQAgAAAADQEAAGRycy9zaGFwZXhtbC54bWxQSwUGAAAAAAYABgBb&#10;AQAAtwM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8.16463888888889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4460875</wp:posOffset>
                </wp:positionV>
                <wp:extent cx="184785" cy="184785"/>
                <wp:effectExtent l="0" t="0" r="5715" b="57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5373817"/>
                          <a:chExt cx="1032139" cy="1032138"/>
                        </a:xfrm>
                        <a:effectLst/>
                      </wpg:grpSpPr>
                      <wps:wsp>
                        <wps:cNvPr id="43" name="圆角矩形 43"/>
                        <wps:cNvSpPr/>
                        <wps:spPr>
                          <a:xfrm>
                            <a:off x="271047" y="5373817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4" name="KSO_Shape"/>
                        <wps:cNvSpPr/>
                        <wps:spPr bwMode="auto">
                          <a:xfrm>
                            <a:off x="443712" y="5576685"/>
                            <a:ext cx="660732" cy="6607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51.25pt;height:14.55pt;width:14.55pt;z-index:251663360;mso-width-relative:page;mso-height-relative:page;" coordorigin="271047,5373817" coordsize="1032139,1032138" o:gfxdata="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">
                <o:lock v:ext="edit" aspectratio="f"/>
                <v:roundrect id="_x0000_s1026" o:spid="_x0000_s1026" o:spt="2" style="position:absolute;left:271047;top:5373817;height:1032138;width:1032139;v-text-anchor:middle;" fillcolor="#262626" filled="t" stroked="f" coordsize="21600,21600" arcsize="0.166666666666667" o:gfxdata="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Ey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43712;top:5576685;height:660732;width:660732;v-text-anchor:middle;" fillcolor="#D9D9D9" filled="t" stroked="f" coordsize="5581,5581" o:gfxdata="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rzevQAA&#10;ANsAAAAPAAAAAAAAAAEAIAAAACIAAABkcnMvZG93bnJldi54bWxQSwECFAAUAAAACACHTuJAMy8F&#10;njsAAAA5AAAAEAAAAAAAAAABACAAAAAMAQAAZHJzL3NoYXBleG1sLnhtbFBLBQYAAAAABgAGAFsB&#10;AAC2Aw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4897755</wp:posOffset>
                </wp:positionV>
                <wp:extent cx="184785" cy="184785"/>
                <wp:effectExtent l="0" t="0" r="5715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5811050"/>
                          <a:chExt cx="1032139" cy="1032138"/>
                        </a:xfrm>
                        <a:effectLst/>
                      </wpg:grpSpPr>
                      <wps:wsp>
                        <wps:cNvPr id="41" name="圆角矩形 41"/>
                        <wps:cNvSpPr/>
                        <wps:spPr>
                          <a:xfrm>
                            <a:off x="271047" y="5811050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2" name="KSO_Shape"/>
                        <wps:cNvSpPr/>
                        <wps:spPr bwMode="auto">
                          <a:xfrm>
                            <a:off x="464565" y="5955591"/>
                            <a:ext cx="648272" cy="670624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385.65pt;height:14.55pt;width:14.55pt;z-index:251664384;mso-width-relative:page;mso-height-relative:page;" coordorigin="271047,5811050" coordsize="1032139,1032138" o:gfxdata="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">
                <o:lock v:ext="edit" aspectratio="f"/>
                <v:roundrect id="_x0000_s1026" o:spid="_x0000_s1026" o:spt="2" style="position:absolute;left:271047;top:5811050;height:1032138;width:1032139;v-text-anchor:middle;" fillcolor="#262626" filled="t" stroked="f" coordsize="21600,21600" arcsize="0.166666666666667" o:gfxdata="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53a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64565;top:5955591;height:670624;width:648272;v-text-anchor:middle;" fillcolor="#D9D9D9" filled="t" stroked="f" coordsize="90,93" o:gfxdata="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R2KQvQAA&#10;ANsAAAAPAAAAAAAAAAEAIAAAACIAAABkcnMvZG93bnJldi54bWxQSwECFAAUAAAACACHTuJAMy8F&#10;njsAAAA5AAAAEAAAAAAAAAABACAAAAAMAQAAZHJzL3NoYXBleG1sLnhtbFBLBQYAAAAABgAGAFsB&#10;AAC2Aw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3586480</wp:posOffset>
                </wp:positionV>
                <wp:extent cx="184785" cy="184785"/>
                <wp:effectExtent l="0" t="0" r="571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184785"/>
                          <a:chOff x="271047" y="4499352"/>
                          <a:chExt cx="1032139" cy="1032138"/>
                        </a:xfrm>
                        <a:effectLst/>
                      </wpg:grpSpPr>
                      <wps:wsp>
                        <wps:cNvPr id="39" name="圆角矩形 39"/>
                        <wps:cNvSpPr/>
                        <wps:spPr>
                          <a:xfrm>
                            <a:off x="271047" y="4499352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4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429503" y="4677575"/>
                            <a:ext cx="718827" cy="675697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993900" h="1873250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5pt;margin-top:282.4pt;height:14.55pt;width:14.55pt;z-index:251665408;mso-width-relative:page;mso-height-relative:page;" coordorigin="271047,4499352" coordsize="1032139,1032138" o:gfxdata="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">
                <o:lock v:ext="edit" aspectratio="f"/>
                <v:roundrect id="_x0000_s1026" o:spid="_x0000_s1026" o:spt="2" style="position:absolute;left:271047;top:4499352;height:1032138;width:1032139;v-text-anchor:middle;" fillcolor="#262626" filled="t" stroked="f" coordsize="21600,21600" arcsize="0.166666666666667" o:gfxdata="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rgg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KSO_Shape" o:spid="_x0000_s1026" o:spt="100" style="position:absolute;left:429503;top:4677575;height:675697;width:718827;v-text-anchor:middle;" fillcolor="#D9D9D9" filled="t" stroked="f" coordsize="1993900,1873250" o:gfxdata="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DAn8ugAAANsA&#10;AAAPAAAAAAAAAAEAIAAAACIAAABkcnMvZG93bnJldi54bWxQSwECFAAUAAAACACHTuJAMy8FnjsA&#10;AAA5AAAAEAAAAAAAAAABACAAAAAJAQAAZHJzL3NoYXBleG1sLnhtbFBLBQYAAAAABgAGAFsBAACz&#10;Aw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  <v:path o:connectlocs="67256,530968;467423,208008;415927,409700;395521,287835;372101,254152;388947,250455;402642,244019;413462,235256;421268,223891;427157,208008;205049,447218;242712,285645;205049,289616;219703,251961;234358,246347;246136,238405;254901,227999;261064,215128;77387,96203;61937,106740;54553,124120;57015,571338;68773,585707;87094,591318;615132,587213;628395,574212;632360,127404;626617,109204;612261,97298;555656,116867;120456,94698;481277,74308;599682,40096;625524,44064;648357,55012;666815,71981;679940,93466;686367,118646;685820,571886;678163,596381;664080,617182;644802,633193;621422,643046;87094,645920;61253,641952;38283,630867;19825,614034;6836,592550;410,567506;957,114131;8477,89634;22559,68697;41975,52686;65355,42833;131120,40096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278130</wp:posOffset>
                </wp:positionV>
                <wp:extent cx="4776470" cy="853440"/>
                <wp:effectExtent l="0" t="0" r="0" b="0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4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 / 财务管理本科   2012.09-2016.07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主修课程：管理学，微观经济学，宏观经济学，统计学，管理信息系统，人力资源管理，财务管理，公司理财，经济法，市场营销，企业战略管理等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07.15pt;margin-top:21.9pt;height:67.2pt;width:376.1pt;z-index:251668480;mso-width-relative:page;mso-height-relative:page;" filled="f" stroked="f" coordsize="21600,21600" o:gfxdata="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biemn2gAAAAoBAAAPAAAAAAAAAAEAIAAAACIAAABkcnMvZG93bnJldi54bWxQSwECFAAU&#10;AAAACACHTuJAzm1EbrYBAAA8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 / 财务管理本科   2012.09-2016.07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主修课程：管理学，微观经济学，宏观经济学，统计学，管理信息系统，人力资源管理，财务管理，公司理财，经济法，市场营销，企业战略管理等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149860</wp:posOffset>
                </wp:positionV>
                <wp:extent cx="456755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11.8pt;height:0pt;width:359.65pt;z-index:251669504;mso-width-relative:page;mso-height-relative:page;" filled="f" stroked="t" coordsize="21600,21600" o:gfxdata="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7/qh22AAAAAkBAAAPAAAAAAAAAAEAIAAA&#10;ACIAAABkcnMvZG93bnJldi54bWxQSwECFAAUAAAACACHTuJA2oQDidMBAAB0AwAADgAAAAAAAAAB&#10;ACAAAAAnAQAAZHJzL2Uyb0RvYy54bWxQSwUGAAAAAAYABgBZAQAAbA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1610360</wp:posOffset>
                </wp:positionV>
                <wp:extent cx="4296410" cy="3327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05pt;margin-top:126.8pt;height:26.2pt;width:338.3pt;z-index:251670528;mso-width-relative:page;mso-height-relative:page;" filled="f" stroked="f" coordsize="21600,21600" o:gfxdata="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z5+ITbAAAACwEAAA8AAAAAAAAAAQAgAAAAIgAAAGRycy9kb3ducmV2LnhtbFBLAQIUABQA&#10;AAAIAIdO4kDYymWYtAEAAD8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1974850</wp:posOffset>
                </wp:positionV>
                <wp:extent cx="456755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155.5pt;height:0pt;width:359.65pt;z-index:251673600;mso-width-relative:page;mso-height-relative:page;" filled="f" stroked="t" coordsize="21600,21600" o:gfxdata="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qaCCdkAAAALAQAADwAAAAAAAAABACAA&#10;AAAiAAAAZHJzL2Rvd25yZXYueG1sUEsBAhQAFAAAAAgAh07iQB4Lzx7TAQAAdAMAAA4AAAAAAAAA&#10;AQAgAAAAKAEAAGRycy9lMm9Eb2MueG1sUEsFBgAAAAAGAAYAWQEAAG0FAAAAAA==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5948680</wp:posOffset>
                </wp:positionV>
                <wp:extent cx="4879975" cy="1107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97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语言类：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软件类：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熟练掌握PS、PR、AU软件以及Office办公软件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荣誉类：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活动类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：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468.4pt;height:87.2pt;width:384.25pt;z-index:251674624;mso-width-relative:page;mso-height-relative:page;" filled="f" stroked="f" coordsize="21600,21600" o:gfxdata="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wqrwM2gAAAAwBAAAPAAAAAAAAAAEAIAAAACIAAABkcnMvZG93bnJldi54bWxQSwECFAAUAAAA&#10;CACHTuJAUvdYjLMBAABAAwAADgAAAAAAAAABACAAAAAp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语言类：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 xml:space="preserve">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软件类：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 xml:space="preserve">熟练掌握PS、PR、AU软件以及Office办公软件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荣誉类：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活动类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52525"/>
                          <w:kern w:val="24"/>
                          <w:sz w:val="20"/>
                          <w:szCs w:val="20"/>
                        </w:rPr>
                        <w:t xml:space="preserve">：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5452110</wp:posOffset>
                </wp:positionV>
                <wp:extent cx="3199130" cy="3327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技能证书    Skill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5pt;margin-top:429.3pt;height:26.2pt;width:251.9pt;z-index:251675648;mso-width-relative:page;mso-height-relative:page;" filled="f" stroked="f" coordsize="21600,21600" o:gfxdata="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E&#10;yCkU2gAAAAsBAAAPAAAAAAAAAAEAIAAAACIAAABkcnMvZG93bnJldi54bWxQSwECFAAUAAAACACH&#10;TuJA/GwqhLABAAA/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技能证书    Skill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5825490</wp:posOffset>
                </wp:positionV>
                <wp:extent cx="45675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45pt;margin-top:458.7pt;height:0pt;width:359.65pt;z-index:251676672;mso-width-relative:page;mso-height-relative:page;" filled="f" stroked="t" coordsize="21600,21600" o:gfxdata="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ahWXNkAAAALAQAADwAAAAAAAAABACAA&#10;AAAiAAAAZHJzL2Rvd25yZXYueG1sUEsBAhQAFAAAAAgAh07iQDWrUp7TAQAAdAMAAA4AAAAAAAAA&#10;AQAgAAAAKAEAAGRycy9lMm9Eb2MueG1sUEsFBgAAAAAGAAYAWQEAAG0FAAAAAA==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7519670</wp:posOffset>
                </wp:positionV>
                <wp:extent cx="4296410" cy="3327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592.1pt;height:26.2pt;width:338.3pt;z-index:251677696;mso-width-relative:page;mso-height-relative:page;" filled="f" stroked="f" coordsize="21600,21600" o:gfxdata="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fhpQTbAAAADQEAAA8AAAAAAAAAAQAgAAAAIgAAAGRycy9kb3ducmV2LnhtbFBLAQIUABQA&#10;AAAIAIdO4kBgZ2AItAEAAD8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7896860</wp:posOffset>
                </wp:positionV>
                <wp:extent cx="456755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pt;margin-top:621.8pt;height:0pt;width:359.65pt;z-index:251679744;mso-width-relative:page;mso-height-relative:page;" filled="f" stroked="t" coordsize="21600,21600" o:gfxdata="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vvpbc2gAAAA0BAAAPAAAAAAAAAAEA&#10;IAAAACIAAABkcnMvZG93bnJldi54bWxQSwECFAAUAAAACACHTuJAu0UdOdQBAAB0AwAADgAAAAAA&#10;AAABACAAAAApAQAAZHJzL2Uyb0RvYy54bWxQSwUGAAAAAAYABgBZAQAAbw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8019415</wp:posOffset>
                </wp:positionV>
                <wp:extent cx="4756785" cy="1107440"/>
                <wp:effectExtent l="0" t="0" r="0" b="0"/>
                <wp:wrapNone/>
                <wp:docPr id="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78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07.15pt;margin-top:631.45pt;height:87.2pt;width:374.55pt;z-index:251680768;mso-width-relative:page;mso-height-relative:page;" filled="f" stroked="f" coordsize="21600,21600" o:gfxdata="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iIWfnbAAAADQEAAA8AAAAAAAAAAQAgAAAAIgAAAGRycy9kb3ducmV2LnhtbFBLAQIU&#10;ABQAAAAIAIdO4kAu4frttwEAAD0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0"/>
                          <w:szCs w:val="20"/>
                        </w:rPr>
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62810" cy="10692130"/>
                <wp:effectExtent l="0" t="0" r="889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042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1.9pt;width:170.3pt;z-index:251659264;v-text-anchor:middle;mso-width-relative:page;mso-height-relative:page;" fillcolor="#D9D9D9" filled="t" stroked="f" coordsize="21600,21600" o:gfxdata="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sWSqNoAAAAOAQAADwAAAAAAAAABACAAAAAiAAAAZHJzL2Rvd25yZXYueG1s&#10;UEsBAhQAFAAAAAgAh07iQDBjC372AQAAxAMAAA4AAAAAAAAAAQAgAAAAKQ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-175895</wp:posOffset>
                </wp:positionV>
                <wp:extent cx="250190" cy="250190"/>
                <wp:effectExtent l="0" t="0" r="16510" b="1651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55pt;margin-top:-13.85pt;height:19.7pt;width:19.7pt;z-index:251681792;v-text-anchor:middle;mso-width-relative:page;mso-height-relative:page;" fillcolor="#262626" filled="t" stroked="f" coordsize="21600,21600" arcsize="0.166666666666667" o:gfxdata="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QBjXNoAAAAKAQAADwAAAAAAAAABACAA&#10;AAAiAAAAZHJzL2Rvd25yZXYueG1sUEsBAhQAFAAAAAgAh07iQC9j2/sLAgAA5QMAAA4AAAAAAAAA&#10;AQAgAAAAKQEAAGRycy9lMm9Eb2MueG1sUEsFBgAAAAAGAAYAWQEAAKY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7562850</wp:posOffset>
                </wp:positionV>
                <wp:extent cx="250190" cy="250190"/>
                <wp:effectExtent l="0" t="0" r="16510" b="165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45pt;margin-top:595.5pt;height:19.7pt;width:19.7pt;z-index:251682816;v-text-anchor:middle;mso-width-relative:page;mso-height-relative:page;" fillcolor="#262626" filled="t" stroked="f" coordsize="21600,21600" arcsize="0.166666666666667" o:gfxdata="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0KCmdsAAAANAQAADwAAAAAAAAABACAA&#10;AAAiAAAAZHJzL2Rvd25yZXYueG1sUEsBAhQAFAAAAAgAh07iQFbrMu8KAgAA5QMAAA4AAAAAAAAA&#10;AQAgAAAAKgEAAGRycy9lMm9Eb2MueG1sUEsFBgAAAAAGAAYAWQEAAKY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5497195</wp:posOffset>
                </wp:positionV>
                <wp:extent cx="250190" cy="250190"/>
                <wp:effectExtent l="0" t="0" r="16510" b="1651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45pt;margin-top:432.85pt;height:19.7pt;width:19.7pt;z-index:251683840;v-text-anchor:middle;mso-width-relative:page;mso-height-relative:page;" fillcolor="#262626" filled="t" stroked="f" coordsize="21600,21600" arcsize="0.166666666666667" o:gfxdata="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Dcme3AAAAAsBAAAPAAAAAAAAAAEA&#10;IAAAACIAAABkcnMvZG93bnJldi54bWxQSwECFAAUAAAACACHTuJAgWxq4wsCAADlAwAADgAAAAAA&#10;AAABACAAAAArAQAAZHJzL2Uyb0RvYy54bWxQSwUGAAAAAAYABgBZAQAAqA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1654810</wp:posOffset>
                </wp:positionV>
                <wp:extent cx="250190" cy="250190"/>
                <wp:effectExtent l="0" t="0" r="16510" b="1651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.35pt;margin-top:130.3pt;height:19.7pt;width:19.7pt;z-index:251684864;v-text-anchor:middle;mso-width-relative:page;mso-height-relative:page;" fillcolor="#262626" filled="t" stroked="f" coordsize="21600,21600" arcsize="0.166666666666667" o:gfxdata="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Bz8MzZAAAACwEAAA8AAAAAAAAAAQAgAAAA&#10;IgAAAGRycy9kb3ducmV2LnhtbFBLAQIUABQAAAAIAIdO4kCk++HGCgIAAOUDAAAOAAAAAAAAAAEA&#10;IAAAACg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-104140</wp:posOffset>
                </wp:positionV>
                <wp:extent cx="179705" cy="125730"/>
                <wp:effectExtent l="0" t="0" r="10795" b="8255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94" cy="1256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17.3pt;margin-top:-8.2pt;height:9.9pt;width:14.15pt;z-index:251685888;mso-width-relative:page;mso-height-relative:page;" fillcolor="#FFFFFF" filled="t" stroked="f" coordsize="263,184" o:gfxdata="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7609205</wp:posOffset>
                </wp:positionV>
                <wp:extent cx="125095" cy="158115"/>
                <wp:effectExtent l="0" t="0" r="8255" b="1333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9.45pt;margin-top:599.15pt;height:12.45pt;width:9.85pt;z-index:251686912;v-text-anchor:middle;mso-width-relative:page;mso-height-relative:page;" fillcolor="#FFFFFF" filled="t" stroked="f" coordsize="1679575,2125662" o:gfxdata="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1716405</wp:posOffset>
                </wp:positionV>
                <wp:extent cx="130175" cy="130175"/>
                <wp:effectExtent l="0" t="0" r="3175" b="317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430" cy="13043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8.95pt;margin-top:135.15pt;height:10.25pt;width:10.25pt;z-index:251687936;v-text-anchor:middle;mso-width-relative:page;mso-height-relative:page;" fillcolor="#FFFFFF" filled="t" stroked="f" coordsize="2298700,2298700" o:gfxdata="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135,73528;51047,103519;49402,105980;26814,106134;24925,103828;25580,73760;66328,51253;88623,52412;89278,103829;87416,106134;64812,105980;63168,103520;64080,52167;124372,25581;127007,26984;127419,104139;125323,106225;102736,105839;101335,103186;102492,26302;83117,2161;84763,2741;85792,4119;87386,28892;85329,30824;82796,30399;81574,28583;76534,20274;68909,28802;57311,37999;47333,43320;38731,46411;29705,48395;22929,48936;21231,47597;20949,45110;22993,43127;30399,42135;38577,40112;46330,37123;56154,31481;66492,22631;72779,15159;61683,16113;59240,14696;59047,11823;82063,2290;7284,193;9743,1531;11300,3835;124895,118769;127624,119605;129580,121562;130417,124303;129863,127122;128087,129258;125487,130365;4092,130172;1686,128718;257,126337;51,4955;1145,2355;3281,59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5548630</wp:posOffset>
                </wp:positionV>
                <wp:extent cx="163195" cy="16002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3446" cy="160178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8.35pt;margin-top:436.9pt;height:12.6pt;width:12.85pt;z-index:251688960;v-text-anchor:middle;mso-width-relative:page;mso-height-relative:page;" fillcolor="#FFFFFF" filled="t" stroked="f" coordsize="99,97" o:gfxdata="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Thmv+dsAAAALAQAADwAAAAAAAAABACAAAAAiAAAAZHJzL2Rvd25y&#10;ZXYueG1sUEsBAhQAFAAAAAgAh07iQE3NJOrFBwAALiwAAA4AAAAAAAAAAQAgAAAAKgEAAGRycy9l&#10;Mm9Eb2MueG1sUEsFBgAAAAAGAAYAWQEAAGE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9137015</wp:posOffset>
                </wp:positionV>
                <wp:extent cx="1922145" cy="36576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rFonts w:hint="eastAsia" w:ascii="黑体" w:hAnsi="黑体" w:eastAsia="黑体" w:cs="Times New Roman"/>
                                <w:color w:val="252525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82.85pt;margin-top:719.45pt;height:28.8pt;width:151.35pt;z-index:251689984;mso-width-relative:page;mso-height-relative:page;" filled="f" stroked="f" coordsize="21600,21600" o:gfxdata="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Tbqh3aAAAADgEAAA8AAAAAAAAAAQAgAAAAIgAAAGRycy9kb3du&#10;cmV2LnhtbFBLAQIUABQAAAAIAIdO4kAlLDG3xAEAAFc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rFonts w:hint="eastAsia" w:ascii="黑体" w:hAnsi="黑体" w:eastAsia="黑体" w:cs="Times New Roman"/>
                          <w:color w:val="252525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52525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8744585</wp:posOffset>
                </wp:positionV>
                <wp:extent cx="229870" cy="229870"/>
                <wp:effectExtent l="0" t="0" r="17780" b="1778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66" cy="229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73" h="900473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16.25pt;margin-top:688.55pt;height:18.1pt;width:18.1pt;z-index:251691008;v-text-anchor:middle;mso-width-relative:page;mso-height-relative:page;" fillcolor="#262626" filled="t" stroked="f" coordsize="900473,900473" o:gfxdata="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DZ8xfra&#10;AAAACwEAAA8AAAAAAAAAAQAgAAAAIgAAAGRycy9kb3ducmV2LnhtbFBLAQIUABQAAAAIAIdO4kB1&#10;YPPSOwMAAMcIAAAOAAAAAAAAAAEAIAAAACkBAABkcnMvZTJvRG9jLnhtbFBLBQYAAAAABgAGAFkB&#10;AADWBgAAAAA=&#10;" path="m347074,203047l692767,451973,347074,700898xm450237,63807c236817,63807,63807,236817,63807,450237c63807,663656,236817,836666,450237,836666c663656,836666,836666,663656,836666,450237c836666,236817,663656,63807,450237,63807xm450237,0c698895,0,900473,201578,900473,450237c900473,698895,698895,900473,450237,900473c201578,900473,0,698895,0,450237c0,201578,201578,0,450237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8597A"/>
    <w:rsid w:val="000B4038"/>
    <w:rsid w:val="002109D5"/>
    <w:rsid w:val="00D32354"/>
    <w:rsid w:val="021E248D"/>
    <w:rsid w:val="06C4630F"/>
    <w:rsid w:val="0BBF783A"/>
    <w:rsid w:val="12985498"/>
    <w:rsid w:val="14A52B24"/>
    <w:rsid w:val="18E271C8"/>
    <w:rsid w:val="1A04209D"/>
    <w:rsid w:val="1C4307BC"/>
    <w:rsid w:val="23355312"/>
    <w:rsid w:val="2D9C3E6D"/>
    <w:rsid w:val="35DD03F3"/>
    <w:rsid w:val="40D91083"/>
    <w:rsid w:val="414934CB"/>
    <w:rsid w:val="41B14B65"/>
    <w:rsid w:val="44A844F3"/>
    <w:rsid w:val="4878597A"/>
    <w:rsid w:val="4EF01E99"/>
    <w:rsid w:val="5970324B"/>
    <w:rsid w:val="648A0F80"/>
    <w:rsid w:val="655D2F71"/>
    <w:rsid w:val="6BC80AAC"/>
    <w:rsid w:val="6D7B102A"/>
    <w:rsid w:val="6F8A1EEC"/>
    <w:rsid w:val="7DD735C3"/>
    <w:rsid w:val="7DF56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40575;&#31513;&#31616;&#21382;3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鹿笙简历39.docx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2017-07-02T12:51:00Z</dcterms:created>
  <dc:creator>kedao</dc:creator>
  <cp:lastModifiedBy>S</cp:lastModifiedBy>
  <dcterms:modified xsi:type="dcterms:W3CDTF">2017-10-05T08:30:20Z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