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-44450</wp:posOffset>
            </wp:positionV>
            <wp:extent cx="991870" cy="1482725"/>
            <wp:effectExtent l="57150" t="57150" r="74930" b="60325"/>
            <wp:wrapNone/>
            <wp:docPr id="19" name="图片 19" descr="D:\桌面\桌面文件\登记照4\00163.jpg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0163.jpg0016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482725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-912495</wp:posOffset>
                </wp:positionV>
                <wp:extent cx="7553325" cy="10688955"/>
                <wp:effectExtent l="0" t="0" r="952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5" y="50165"/>
                          <a:ext cx="7553325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1.85pt;height:841.65pt;width:594.75pt;z-index:-251701248;v-text-anchor:middle;mso-width-relative:page;mso-height-relative:page;" fillcolor="#FFFFFF [3212]" filled="t" stroked="f" coordsize="21600,21600" o:gfxdata="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Kx&#10;d/rcAAAADwEAAA8AAAAAAAAAAQAgAAAAIgAAAGRycy9kb3ducmV2LnhtbFBLAQIUABQAAAAIAIdO&#10;4kB9NeFvWAIAAIcEAAAOAAAAAAAAAAEAIAAAACs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4615180</wp:posOffset>
                </wp:positionV>
                <wp:extent cx="2304415" cy="448310"/>
                <wp:effectExtent l="0" t="0" r="1270" b="889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2.15pt;margin-top:363.4pt;height:35.3pt;width:181.45pt;z-index:251616256;v-text-anchor:middle;mso-width-relative:page;mso-height-relative:page;" fillcolor="#3D5D73" filled="t" stroked="f" coordsize="2304143,448463" o:gfxdata="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Es3j9sAAAAMAQAADwAAAAAAAAABACAAAAAiAAAAZHJzL2Rvd25yZXYueG1sUEsBAhQA&#10;FAAAAAgAh07iQMCDqBlhAgAAjAQAAA4AAAAAAAAAAQAgAAAAKgEAAGRycy9lMm9Eb2MueG1sUEsF&#10;BgAAAAAGAAYAWQEAAP0FAAAAAA==&#10;" path="m0,448463l285841,0,2018301,0,2304143,448463xe">
                <v:path o:connectlocs="1152071,0;142920,224231;1152071,448463;2161222,224231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2586355</wp:posOffset>
                </wp:positionV>
                <wp:extent cx="2304415" cy="448310"/>
                <wp:effectExtent l="0" t="0" r="1270" b="889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2.15pt;margin-top:203.65pt;height:35.3pt;width:181.45pt;z-index:251617280;v-text-anchor:middle;mso-width-relative:page;mso-height-relative:page;" fillcolor="#3D5D73" filled="t" stroked="f" coordsize="2304143,448463" o:gfxdata="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WySu7aAAAADAEAAA8AAAAAAAAAAQAgAAAAIgAAAGRycy9kb3ducmV2LnhtbFBLAQIUABQA&#10;AAAIAIdO4kCx3Y9KYAIAAIwEAAAOAAAAAAAAAAEAIAAAACkBAABkcnMvZTJvRG9jLnhtbFBLBQYA&#10;AAAABgAGAFkBAAD7BQAAAAA=&#10;" path="m0,448463l285841,0,2018301,0,2304143,448463xe">
                <v:path o:connectlocs="1152071,0;142920,224231;1152071,448463;2161222,224231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-914400</wp:posOffset>
                </wp:positionV>
                <wp:extent cx="2114550" cy="106921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691813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7pt;margin-top:-72pt;height:841.9pt;width:166.5pt;z-index:251618304;v-text-anchor:middle;mso-width-relative:page;mso-height-relative:page;" fillcolor="#E2E2E2" filled="t" stroked="f" coordsize="21600,21600" o:gfxdata="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52PmPcAAAADgEAAA8AAAAA&#10;AAAAAQAgAAAAIgAAAGRycy9kb3ducmV2LnhtbFBLAQIUABQAAAAIAIdO4kBiGV/t1wEAAIgDAAAO&#10;AAAAAAAAAAEAIAAAACs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3033395</wp:posOffset>
                </wp:positionV>
                <wp:extent cx="2304415" cy="289560"/>
                <wp:effectExtent l="0" t="0" r="127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4" cy="289485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72.15pt;margin-top:238.85pt;height:22.8pt;width:181.45pt;z-index:251619328;v-text-anchor:middle;mso-width-relative:page;mso-height-relative:page;" fillcolor="#84A6BE" filled="t" stroked="f" coordsize="21600,21600" o:gfxdata="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bU&#10;MxPcAAAADAEAAA8AAAAAAAAAAQAgAAAAIgAAAGRycy9kb3ducmV2LnhtbFBLAQIUABQAAAAIAIdO&#10;4kCS2Edl5gEAAJsDAAAOAAAAAAAAAAEAIAAAACsBAABkcnMvZTJvRG9jLnhtbFBLBQYAAAAABgAG&#10;AFkBAACD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5063490</wp:posOffset>
                </wp:positionV>
                <wp:extent cx="2304415" cy="289560"/>
                <wp:effectExtent l="0" t="0" r="127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4" cy="289485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72.15pt;margin-top:398.7pt;height:22.8pt;width:181.45pt;z-index:251620352;v-text-anchor:middle;mso-width-relative:page;mso-height-relative:page;" fillcolor="#84A6BE" filled="t" stroked="f" coordsize="21600,21600" o:gfxdata="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9YdOh&#10;3AAAAAwBAAAPAAAAAAAAAAEAIAAAACIAAABkcnMvZG93bnJldi54bWxQSwECFAAUAAAACACHTuJA&#10;MRiKMuQBAACbAwAADgAAAAAAAAABACAAAAArAQAAZHJzL2Uyb0RvYy54bWxQSwUGAAAAAAYABgBZ&#10;AQAAgQ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1862455</wp:posOffset>
                </wp:positionV>
                <wp:extent cx="2438400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柯 蓝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45pt;margin-top:146.65pt;height:37.2pt;width:192pt;z-index:251621376;mso-width-relative:page;mso-height-relative:page;" filled="f" stroked="f" coordsize="21600,21600" o:gfxdata="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Nict9wAAAAMAQAADwAAAAAAAAABACAAAAAiAAAAZHJz&#10;L2Rvd25yZXYueG1sUEsBAhQAFAAAAAgAh07iQIM01fiOAQAA9wIAAA4AAAAAAAAAAQAgAAAAKw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color w:val="0D0D0D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柯 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2282825</wp:posOffset>
                </wp:positionV>
                <wp:extent cx="2438400" cy="29781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7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45pt;margin-top:179.75pt;height:23.45pt;width:192pt;z-index:251622400;mso-width-relative:page;mso-height-relative:page;" filled="f" stroked="f" coordsize="21600,21600" o:gfxdata="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8pAdtwAAAAMAQAADwAAAAAAAAABACAAAAAiAAAAZHJz&#10;L2Rvd25yZXYueG1sUEsBAhQAFAAAAAgAh07iQPftQGSOAQAA9wIAAA4AAAAAAAAAAQAgAAAAKw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3453130</wp:posOffset>
                </wp:positionV>
                <wp:extent cx="1648460" cy="1361440"/>
                <wp:effectExtent l="0" t="0" r="0" b="0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工作年限：三年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24.85pt;margin-top:271.9pt;height:107.2pt;width:129.8pt;z-index:251623424;mso-width-relative:page;mso-height-relative:page;" filled="f" stroked="f" coordsize="21600,21600" o:gfxdata="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L2INDaAAAACwEAAA8AAAAAAAAA&#10;AQAgAAAAIgAAAGRycy9kb3ducmV2LnhtbFBLAQIUABQAAAAIAIdO4kAoAfJZnQEAABIDAAAOAAAA&#10;AAAAAAEAIAAAACk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工作年限：三年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5514340</wp:posOffset>
                </wp:positionV>
                <wp:extent cx="1656080" cy="1043940"/>
                <wp:effectExtent l="0" t="0" r="0" b="0"/>
                <wp:wrapNone/>
                <wp:docPr id="1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24.85pt;margin-top:434.2pt;height:82.2pt;width:130.4pt;z-index:251624448;mso-width-relative:page;mso-height-relative:page;" filled="f" stroked="f" coordsize="21600,21600" o:gfxdata="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U3FUtkAAAAMAQAADwAAAAAA&#10;AAABACAAAAAiAAAAZHJzL2Rvd25yZXYueG1sUEsBAhQAFAAAAAgAh07iQF9o/nqgAQAAEg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3921125</wp:posOffset>
                </wp:positionV>
                <wp:extent cx="95250" cy="163195"/>
                <wp:effectExtent l="38100" t="0" r="38100" b="825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3.75pt;margin-top:308.75pt;height:12.85pt;width:7.5pt;z-index:251625472;v-text-anchor:middle;mso-width-relative:page;mso-height-relative:page;" fillcolor="#6191AB" filled="t" stroked="f" coordsize="559792,955625" o:gfxdata="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YTle&#10;qNgAAAALAQAADwAAAAAAAAABACAAAAAiAAAAZHJzL2Rvd25yZXYueG1sUEsBAhQAFAAAAAgAh07i&#10;QI8s6GY/AwAAdggAAA4AAAAAAAAAAQAgAAAAJwEAAGRycy9lMm9Eb2MueG1sUEsFBgAAAAAGAAYA&#10;WQEAANg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4560570</wp:posOffset>
                </wp:positionV>
                <wp:extent cx="130810" cy="165735"/>
                <wp:effectExtent l="0" t="0" r="3175" b="635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1pt;margin-top:359.1pt;height:13.05pt;width:10.3pt;z-index:251626496;v-text-anchor:middle;mso-width-relative:page;mso-height-relative:page;" fillcolor="#6191AB" filled="t" stroked="f" coordsize="1679575,2125662" o:gfxdata="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5668010</wp:posOffset>
                </wp:positionV>
                <wp:extent cx="148590" cy="148590"/>
                <wp:effectExtent l="0" t="0" r="3810" b="381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85pt;margin-top:446.3pt;height:11.7pt;width:11.7pt;z-index:251627520;v-text-anchor:middle;mso-width-relative:page;mso-height-relative:page;" fillcolor="#6191AB" filled="t" stroked="f" coordsize="5581,5581" o:gfxdata="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5980430</wp:posOffset>
                </wp:positionV>
                <wp:extent cx="149860" cy="154940"/>
                <wp:effectExtent l="0" t="0" r="254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85pt;margin-top:470.9pt;height:12.2pt;width:11.8pt;z-index:251628544;v-text-anchor:middle;mso-width-relative:page;mso-height-relative:page;" fillcolor="#6191AB" filled="t" stroked="f" coordsize="90,93" o:gfxdata="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vZIdfNwAAAALAQAADwAAAAAAAAABACAAAAAiAAAA&#10;ZHJzL2Rvd25yZXYueG1sUEsBAhQAFAAAAAgAh07iQIJG3md4CAAAejYAAA4AAAAAAAAAAQAgAAAA&#10;KwEAAGRycy9lMm9Eb2MueG1sUEsFBgAAAAAGAAYAWQEAABU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6293485</wp:posOffset>
                </wp:positionV>
                <wp:extent cx="182880" cy="170815"/>
                <wp:effectExtent l="0" t="0" r="8255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9pt;margin-top:495.55pt;height:13.45pt;width:14.4pt;z-index:251629568;v-text-anchor:middle-center;mso-width-relative:page;mso-height-relative:page;" fillcolor="#6191AB" filled="t" stroked="f" coordsize="969654,903534" o:gfxdata="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4242435</wp:posOffset>
                </wp:positionV>
                <wp:extent cx="116205" cy="174625"/>
                <wp:effectExtent l="0" t="0" r="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211" cy="174753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55pt;margin-top:334.05pt;height:13.75pt;width:9.15pt;z-index:251630592;v-text-anchor:middle;mso-width-relative:page;mso-height-relative:page;" fillcolor="#6191AB" filled="t" stroked="f" coordsize="1357313,2041525" o:gfxdata="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4,121405;81569,131592;27760,128534;32539,119422;71698,45416;57357,58730;50979,58730;36638,45416;17679,34736;23092,47378;35632,62495;44853,71860;47010,81987;44641,91670;34765,101501;22521,116575;17615,128584;91799,133298;87485,119303;76171,104228;64710,93066;61643,84482;62362,75370;67713,67188;82156,51797;89579,39091;93364,17907;104170,1310;107934,5877;107998,11839;104678,16258;99772,25116;95606,44926;86703,60296;70990,76173;69954,82347;77567,92875;89748,106956;97107,122664;101336,145392;106179,148140;108421,153256;106940,159113;102182,162664;5878,162516;1290,158753;84,152833;2579,147844;7528,145307;11377,122664;18736,106956;30917,92875;38508,82579;37472,76173;21781,60296;12878,44926;8501,23340;3468,16004;359,11458;697,5475;4673,10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3616960</wp:posOffset>
                </wp:positionV>
                <wp:extent cx="153670" cy="15367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442" cy="153698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6pt;margin-top:284.8pt;height:12.1pt;width:12.1pt;z-index:251631616;v-text-anchor:middle;mso-width-relative:page;mso-height-relative:page;" fillcolor="#6191AB" filled="t" stroked="f" coordsize="2120900,2125662" o:gfxdata="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452,119464;88796,131114;88281,107649;89311,99539;101773,100466;101031,108534;102535,129962;108920,114010;123256,93797;133884,98510;137571,126648;133019,131938;112710,136898;80063,137063;57776,132205;52585,127018;55799,99004;66118,93838;78967,51159;75014,64706;78041,74691;91115,87188;97683,87579;110119,77759;114772,66559;105466,60362;89015,55400;82756,49759;101430,32857;110922,38498;117696,48092;120723,60424;118767,73662;112199,84347;103324,91367;94533,93694;85618,90749;76888,83256;70711,72200;69434,58859;72955,46774;80100,37613;89818,32527;54286,102;78473,7864;83068,23592;65886,11713;45881,9408;29399,15192;16893,26824;9930,42696;9909,59577;15678,73802;26020,84960;39927,91774;29069,97353;14050,86422;3935,70920;20,52330;4038,31270;15904,14142;3364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-194310</wp:posOffset>
                </wp:positionV>
                <wp:extent cx="2682875" cy="259080"/>
                <wp:effectExtent l="0" t="0" r="3175" b="825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-15.3pt;height:20.4pt;width:211.25pt;z-index:251633664;v-text-anchor:middle;mso-width-relative:page;mso-height-relative:page;" fillcolor="#84A6BE" filled="t" stroked="f" coordsize="21600,21600" o:gfxdata="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NNhu2QAAAAoBAAAPAAAAAAAAAAEAIAAAACIAAABkcnMvZG93bnJldi54bWxQSwECFAAUAAAACACH&#10;TuJAkByI4eoBAACwAwAADgAAAAAAAAABACAAAAAoAQAAZHJzL2Uyb0RvYy54bWxQSwUGAAAAAAYA&#10;BgBZAQAAh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1127760</wp:posOffset>
                </wp:positionV>
                <wp:extent cx="2682875" cy="259080"/>
                <wp:effectExtent l="0" t="0" r="3175" b="82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88.8pt;height:20.4pt;width:211.25pt;z-index:251634688;v-text-anchor:middle;mso-width-relative:page;mso-height-relative:page;" fillcolor="#84A6BE" filled="t" stroked="f" coordsize="21600,21600" o:gfxdata="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pstrdkAAAALAQAADwAAAAAAAAABACAAAAAiAAAAZHJzL2Rvd25yZXYueG1sUEsBAhQAFAAAAAgA&#10;h07iQBrr/KLrAQAAsAMAAA4AAAAAAAAAAQAgAAAAKAEAAGRycy9lMm9Eb2MueG1sUEsFBgAAAAAG&#10;AAYAWQEAAI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4780280</wp:posOffset>
                </wp:positionV>
                <wp:extent cx="2682875" cy="259080"/>
                <wp:effectExtent l="0" t="0" r="3175" b="82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376.4pt;height:20.4pt;width:211.25pt;z-index:251635712;v-text-anchor:middle;mso-width-relative:page;mso-height-relative:page;" fillcolor="#84A6BE" filled="t" stroked="f" coordsize="21600,21600" o:gfxdata="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Xafz2wAAAAsBAAAPAAAAAAAAAAEAIAAAACIAAABkcnMvZG93bnJldi54bWxQSwECFAAUAAAA&#10;CACHTuJAhPNhZ+sBAACwAwAADgAAAAAAAAABACAAAAAqAQAAZHJzL2Uyb0RvYy54bWxQSwUGAAAA&#10;AAYABgBZAQAAh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6689090</wp:posOffset>
                </wp:positionV>
                <wp:extent cx="2682875" cy="259080"/>
                <wp:effectExtent l="0" t="0" r="317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526.7pt;height:20.4pt;width:211.25pt;z-index:251636736;v-text-anchor:middle;mso-width-relative:page;mso-height-relative:page;" fillcolor="#84A6BE" filled="t" stroked="f" coordsize="21600,21600" o:gfxdata="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gYQP9wAAAANAQAADwAAAAAAAAABACAAAAAiAAAAZHJzL2Rvd25yZXYueG1sUEsBAhQAFAAA&#10;AAgAh07iQA4EFSTrAQAAsA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8307705</wp:posOffset>
                </wp:positionV>
                <wp:extent cx="2682875" cy="259080"/>
                <wp:effectExtent l="0" t="0" r="3175" b="82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654.15pt;height:20.4pt;width:211.25pt;z-index:251637760;v-text-anchor:middle;mso-width-relative:page;mso-height-relative:page;" fillcolor="#84A6BE" filled="t" stroked="f" coordsize="21600,21600" o:gfxdata="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3Uq+9wAAAANAQAADwAAAAAAAAABACAAAAAiAAAAZHJzL2Rvd25yZXYueG1sUEsBAhQAFAAA&#10;AAgAh07iQPnEKjfrAQAAsAMAAA4AAAAAAAAAAQAgAAAAKwEAAGRycy9lMm9Eb2MueG1sUEsFBgAA&#10;AAAGAAYAWQEAAI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9063990</wp:posOffset>
                </wp:positionV>
                <wp:extent cx="1884680" cy="457200"/>
                <wp:effectExtent l="0" t="0" r="0" b="0"/>
                <wp:wrapNone/>
                <wp:docPr id="2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76" w:lineRule="exact"/>
                              <w:jc w:val="right"/>
                            </w:pPr>
                            <w:r>
                              <w:rPr>
                                <w:rFonts w:ascii="Impact" w:hAnsi="Impact" w:eastAsia="方正超粗黑简体" w:cstheme="minorBidi"/>
                                <w:color w:val="84A6BE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55.65pt;margin-top:713.7pt;height:36pt;width:148.4pt;z-index:251638784;mso-width-relative:page;mso-height-relative:page;" filled="f" stroked="f" coordsize="21600,21600" o:gfxdata="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EZiH32gAAAA4BAAAPAAAAAAAA&#10;AAEAIAAAACIAAABkcnMvZG93bnJldi54bWxQSwECFAAUAAAACACHTuJA0w4fOp4BAAARAwAADgAA&#10;AAAAAAABACAAAAAp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76" w:lineRule="exact"/>
                        <w:jc w:val="right"/>
                      </w:pPr>
                      <w:r>
                        <w:rPr>
                          <w:rFonts w:ascii="Impact" w:hAnsi="Impact" w:eastAsia="方正超粗黑简体" w:cstheme="minorBidi"/>
                          <w:color w:val="84A6BE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174625</wp:posOffset>
                </wp:positionV>
                <wp:extent cx="4544695" cy="548640"/>
                <wp:effectExtent l="0" t="0" r="0" b="0"/>
                <wp:wrapNone/>
                <wp:docPr id="2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企业管理专业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29.35pt;margin-top:13.75pt;height:43.2pt;width:357.85pt;z-index:251639808;mso-width-relative:page;mso-height-relative:page;" filled="f" stroked="f" coordsize="21600,21600" o:gfxdata="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tDU83YAAAACgEA&#10;AA8AAAAAAAAAAQAgAAAAIgAAAGRycy9kb3ducmV2LnhtbFBLAQIUABQAAAAIAIdO4kCSfEQLqAEA&#10;ABw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企业管理专业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1503680</wp:posOffset>
                </wp:positionV>
                <wp:extent cx="4544695" cy="2758440"/>
                <wp:effectExtent l="0" t="0" r="0" b="0"/>
                <wp:wrapNone/>
                <wp:docPr id="27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29.35pt;margin-top:118.4pt;height:217.2pt;width:357.85pt;z-index:251640832;mso-width-relative:page;mso-height-relative:page;" filled="f" stroked="f" coordsize="21600,21600" o:gfxdata="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2cM89kAAAAL&#10;AQAADwAAAAAAAAABACAAAAAiAAAAZHJzL2Rvd25yZXYueG1sUEsBAhQAFAAAAAgAh07iQGREPJK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5140325</wp:posOffset>
                </wp:positionV>
                <wp:extent cx="4544695" cy="1082040"/>
                <wp:effectExtent l="0" t="0" r="0" b="0"/>
                <wp:wrapNone/>
                <wp:docPr id="28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129.35pt;margin-top:404.75pt;height:85.2pt;width:357.85pt;z-index:251641856;mso-width-relative:page;mso-height-relative:page;" filled="f" stroked="f" coordsize="21600,21600" o:gfxdata="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eZpan2AAAAAsB&#10;AAAPAAAAAAAAAAEAIAAAACIAAABkcnMvZG93bnJldi54bWxQSwECFAAUAAAACACHTuJAe4jmSakB&#10;AAAd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7066915</wp:posOffset>
                </wp:positionV>
                <wp:extent cx="4621530" cy="777240"/>
                <wp:effectExtent l="0" t="0" r="0" b="0"/>
                <wp:wrapNone/>
                <wp:docPr id="29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129.35pt;margin-top:556.45pt;height:61.2pt;width:363.9pt;z-index:251642880;mso-width-relative:page;mso-height-relative:page;" filled="f" stroked="f" coordsize="21600,21600" o:gfxdata="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KoLLdoAAAAN&#10;AQAADwAAAAAAAAABACAAAAAiAAAAZHJzL2Rvd25yZXYueG1sUEsBAhQAFAAAAAgAh07iQFQPb1mo&#10;AQAAHA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-196850</wp:posOffset>
                </wp:positionV>
                <wp:extent cx="2437765" cy="276860"/>
                <wp:effectExtent l="0" t="0" r="0" b="0"/>
                <wp:wrapNone/>
                <wp:docPr id="3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189.7pt;margin-top:-15.5pt;height:21.8pt;width:191.95pt;z-index:251643904;mso-width-relative:page;mso-height-relative:page;" filled="f" stroked="f" coordsize="21600,21600" o:gfxdata="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6Fe7p9gAAAAKAQAADwAAAAAA&#10;AAABACAAAAAiAAAAZHJzL2Rvd25yZXYueG1sUEsBAhQAFAAAAAgAh07iQOauuWmhAQAAEQ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1125220</wp:posOffset>
                </wp:positionV>
                <wp:extent cx="2437765" cy="276860"/>
                <wp:effectExtent l="0" t="0" r="0" b="0"/>
                <wp:wrapNone/>
                <wp:docPr id="3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工作经历   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89.7pt;margin-top:88.6pt;height:21.8pt;width:191.95pt;z-index:251644928;mso-width-relative:page;mso-height-relative:page;" filled="f" stroked="f" coordsize="21600,21600" o:gfxdata="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Bc/S/NkAAAALAQAADwAAAAAA&#10;AAABACAAAAAiAAAAZHJzL2Rvd25yZXYueG1sUEsBAhQAFAAAAAgAh07iQCWfHVagAQAAE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工作经历 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4777740</wp:posOffset>
                </wp:positionV>
                <wp:extent cx="2437765" cy="276860"/>
                <wp:effectExtent l="0" t="0" r="0" b="0"/>
                <wp:wrapNone/>
                <wp:docPr id="3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校内活动    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89.7pt;margin-top:376.2pt;height:21.8pt;width:191.95pt;z-index:251645952;mso-width-relative:page;mso-height-relative:page;" filled="f" stroked="f" coordsize="21600,21600" o:gfxdata="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s7pM7YAAAACwEAAA8AAAAA&#10;AAAAAQAgAAAAIgAAAGRycy9kb3ducmV2LnhtbFBLAQIUABQAAAAIAIdO4kDjCL6OogEAABE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校内活动    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6686550</wp:posOffset>
                </wp:positionV>
                <wp:extent cx="2437765" cy="276860"/>
                <wp:effectExtent l="0" t="0" r="0" b="0"/>
                <wp:wrapNone/>
                <wp:docPr id="33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技能评价     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189.7pt;margin-top:526.5pt;height:21.8pt;width:191.95pt;z-index:251646976;mso-width-relative:page;mso-height-relative:page;" filled="f" stroked="f" coordsize="21600,21600" o:gfxdata="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jwCpaNkAAAANAQAADwAAAAAA&#10;AAABACAAAAAiAAAAZHJzL2Rvd25yZXYueG1sUEsBAhQAFAAAAAgAh07iQNH4KeigAQAAE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技能评价   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8304530</wp:posOffset>
                </wp:positionV>
                <wp:extent cx="2437765" cy="276860"/>
                <wp:effectExtent l="0" t="0" r="0" b="0"/>
                <wp:wrapNone/>
                <wp:docPr id="34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自我评价    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189.7pt;margin-top:653.9pt;height:21.8pt;width:191.95pt;z-index:251648000;mso-width-relative:page;mso-height-relative:page;" filled="f" stroked="f" coordsize="21600,21600" o:gfxdata="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m0kjnZAAAADQEAAA8AAAAA&#10;AAAAAQAgAAAAIgAAAGRycy9kb3ducmV2LnhtbFBLAQIUABQAAAAIAIdO4kDuslOhoQEAABE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自我评价    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8671560</wp:posOffset>
                </wp:positionV>
                <wp:extent cx="4621530" cy="777240"/>
                <wp:effectExtent l="0" t="0" r="0" b="0"/>
                <wp:wrapNone/>
                <wp:docPr id="35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129.35pt;margin-top:682.8pt;height:61.2pt;width:363.9pt;z-index:251649024;mso-width-relative:page;mso-height-relative:page;" filled="f" stroked="f" coordsize="21600,21600" o:gfxdata="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HIV22QAAAA0B&#10;AAAPAAAAAAAAAAEAIAAAACIAAABkcnMvZG93bnJldi54bWxQSwECFAAUAAAACACHTuJAjhjLdqgB&#10;AAAc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-194310</wp:posOffset>
                </wp:positionV>
                <wp:extent cx="229870" cy="259080"/>
                <wp:effectExtent l="0" t="0" r="0" b="8255"/>
                <wp:wrapNone/>
                <wp:docPr id="36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-15.3pt;height:20.4pt;width:18.1pt;z-index:251650048;v-text-anchor:middle;mso-width-relative:page;mso-height-relative:page;" fillcolor="#F2F2F2" filled="t" stroked="f" coordsize="21600,21600" o:gfxdata="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Bq&#10;mFDbAAAACgEAAA8AAAAAAAAAAQAgAAAAIgAAAGRycy9kb3ducmV2LnhtbFBLAQIUABQAAAAIAIdO&#10;4kCfTS/NIAIAABYEAAAOAAAAAAAAAAEAIAAAACoBAABkcnMvZTJvRG9jLnhtbFBLBQYAAAAABgAG&#10;AFkBAAC8BQAAAAA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1127760</wp:posOffset>
                </wp:positionV>
                <wp:extent cx="229870" cy="259080"/>
                <wp:effectExtent l="0" t="0" r="0" b="8255"/>
                <wp:wrapNone/>
                <wp:docPr id="37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88.8pt;height:20.4pt;width:18.1pt;z-index:251651072;v-text-anchor:middle;mso-width-relative:page;mso-height-relative:page;" fillcolor="#F2F2F2" filled="t" stroked="f" coordsize="21600,21600" o:gfxdata="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rKPC3AAAAAsBAAAPAAAAAAAAAAEAIAAAACIAAABkcnMvZG93bnJldi54bWxQSwECFAAUAAAACACH&#10;TuJAGaZziyACAAAWBAAADgAAAAAAAAABACAAAAArAQAAZHJzL2Uyb0RvYy54bWxQSwUGAAAAAAYA&#10;BgBZAQAAvQUAAAAA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4780280</wp:posOffset>
                </wp:positionV>
                <wp:extent cx="229870" cy="259080"/>
                <wp:effectExtent l="0" t="0" r="0" b="8255"/>
                <wp:wrapNone/>
                <wp:docPr id="3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376.4pt;height:20.4pt;width:18.1pt;z-index:251652096;v-text-anchor:middle;mso-width-relative:page;mso-height-relative:page;" fillcolor="#F2F2F2" filled="t" stroked="f" coordsize="21600,21600" o:gfxdata="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j&#10;aimc3AAAAAsBAAAPAAAAAAAAAAEAIAAAACIAAABkcnMvZG93bnJldi54bWxQSwECFAAUAAAACACH&#10;TuJAOWTg3CACAAAWBAAADgAAAAAAAAABACAAAAArAQAAZHJzL2Uyb0RvYy54bWxQSwUGAAAAAAYA&#10;BgBZAQAAvQUAAAAA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6686550</wp:posOffset>
                </wp:positionV>
                <wp:extent cx="229870" cy="259080"/>
                <wp:effectExtent l="0" t="0" r="0" b="8255"/>
                <wp:wrapNone/>
                <wp:docPr id="39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526.5pt;height:20.4pt;width:18.1pt;z-index:251653120;v-text-anchor:middle;mso-width-relative:page;mso-height-relative:page;" fillcolor="#F2F2F2" filled="t" stroked="f" coordsize="21600,21600" o:gfxdata="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H8lz90AAAANAQAADwAAAAAAAAABACAAAAAiAAAAZHJzL2Rvd25yZXYueG1sUEsBAhQAFAAAAAgA&#10;h07iQL+PvJogAgAAFgQAAA4AAAAAAAAAAQAgAAAALAEAAGRycy9lMm9Eb2MueG1sUEsFBgAAAAAG&#10;AAYAWQEAAL4FAAAAAA=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8307705</wp:posOffset>
                </wp:positionV>
                <wp:extent cx="229870" cy="259080"/>
                <wp:effectExtent l="0" t="0" r="0" b="8255"/>
                <wp:wrapNone/>
                <wp:docPr id="40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654.15pt;height:20.4pt;width:18.1pt;z-index:251654144;v-text-anchor:middle;mso-width-relative:page;mso-height-relative:page;" fillcolor="#F2F2F2" filled="t" stroked="f" coordsize="21600,21600" o:gfxdata="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FM&#10;/szcAAAADQEAAA8AAAAAAAAAAQAgAAAAIgAAAGRycy9kb3ducmV2LnhtbFBLAQIUABQAAAAIAIdO&#10;4kAwVkacHwIAABYEAAAOAAAAAAAAAAEAIAAAACsBAABkcnMvZTJvRG9jLnhtbFBLBQYAAAAABgAG&#10;AFkBAAC8BQAAAAA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-128905</wp:posOffset>
                </wp:positionV>
                <wp:extent cx="186055" cy="129540"/>
                <wp:effectExtent l="0" t="0" r="5080" b="3810"/>
                <wp:wrapNone/>
                <wp:docPr id="4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833" cy="12984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42.05pt;margin-top:-10.15pt;height:10.2pt;width:14.65pt;z-index:251655168;mso-width-relative:page;mso-height-relative:page;" fillcolor="#FFFFFF" filled="t" stroked="f" coordsize="263,184" o:gfxdata="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idds5dcAAAAIAQAADwAAAAAAAAABACAAAAAiAAAAZHJzL2Rv&#10;d25yZXYueG1sUEsBAhQAFAAAAAgAh07iQP8RGbNZBQAAXBkAAA4AAAAAAAAAAQAgAAAAJgEAAGRy&#10;cy9lMm9Eb2MueG1sUEsFBgAAAAAGAAYAWQEAAPEI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1155700</wp:posOffset>
                </wp:positionV>
                <wp:extent cx="106680" cy="203835"/>
                <wp:effectExtent l="0" t="0" r="7620" b="635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5.8pt;margin-top:91pt;height:16.05pt;width:8.4pt;z-index:251656192;v-text-anchor:middle;mso-width-relative:page;mso-height-relative:page;" fillcolor="#FFFFFF" filled="t" stroked="f" coordsize="3389,6457" o:gfxdata="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6731000</wp:posOffset>
                </wp:positionV>
                <wp:extent cx="156845" cy="169545"/>
                <wp:effectExtent l="0" t="0" r="0" b="254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606" cy="16930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3.25pt;margin-top:530pt;height:13.35pt;width:12.35pt;z-index:251657216;v-text-anchor:middle;mso-width-relative:page;mso-height-relative:page;" fillcolor="#FFFFFF" filled="t" stroked="f" coordsize="1938337,2097088" o:gfxdata="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3329,144147;86804,145914;88067,133118;80557,113863;59825,116406;93614,19511;85804,47052;77527,60337;81569,61211;95887,34331;97617,16423;103328,38506;92993,58337;81938,73447;78188,82265;76148,108233;64122,108854;66006,84712;63947,78769;60314,73447;48929,57968;38923,38506;20179,6442;30036,14885;32850,26181;27475,25502;21848,14807;12515,12925;7004,19970;7121,31441;14746,42214;40282,55412;50663,64418;47616,72299;39816,73987;40320,68378;44337,64923;25147,56538;5064,41069;0,25522;4133,11391;14785,5840;136340,9295;142291,23309;139218,38099;126674,51142;99038,63409;99213,67524;103647,72163;97326,73871;91706,67485;95693,57761;119147,48153;134045,34236;135815,22144;129397,12808;119809,15448;114344,26298;109015,25347;113741,12672;125176,586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4827905</wp:posOffset>
                </wp:positionV>
                <wp:extent cx="153035" cy="154940"/>
                <wp:effectExtent l="0" t="0" r="0" b="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8" cy="155066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2.15pt;margin-top:380.15pt;height:12.2pt;width:12.05pt;z-index:251658240;v-text-anchor:middle;mso-width-relative:page;mso-height-relative:page;" fillcolor="#FFFFFF" filled="t" stroked="f" coordsize="1879600,1901723" o:gfxdata="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ABxwNa2wAAAAsBAAAPAAAAAAAAAAEAIAAAACIAAABkcnMv&#10;ZG93bnJldi54bWxQSwECFAAUAAAACACHTuJAxxr+SHMEAABQEgAADgAAAAAAAAABACAAAAAqAQAA&#10;ZHJzL2Uyb0RvYy54bWxQSwUGAAAAAAYABgBZAQAADwgAAAAA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71469,83734;153258,84418;153258,155066;71469,144799;0,82687;58507,83726;58507,142952;0,133897;58507,12996;58507,72070;0,74053;0,20929;153258,0;153258,71111;71712,71808;71469,51069;71469,11783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8346440</wp:posOffset>
                </wp:positionV>
                <wp:extent cx="133350" cy="168910"/>
                <wp:effectExtent l="0" t="0" r="0" b="317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397" cy="16885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3.4pt;margin-top:657.2pt;height:13.3pt;width:10.5pt;z-index:251660288;v-text-anchor:middle;mso-width-relative:page;mso-height-relative:page;" fillcolor="#FFFFFF" filled="t" stroked="f" coordsize="1679575,2125662" o:gfxdata="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0384,74156;51255,79781;50667,83080;49989,87033;51300,91235;73357,133434;70374,90354;71210,86062;70306,82537;72837,79420;83278,73659;92838,74179;99866,81114;105922,88885;110985,97515;114917,107161;117719,117847;119279,129662;114352,138404;98691,145113;82261,149428;65312,151281;47368,150468;29627,146785;12655,140347;0,133163;1220,120625;3751,109353;7502,99232;12384,90218;18328,82244;25243,75173;33966,68350;66067,407;73637,2465;80483,6084;86335,11037;90967,17098;94243,24110;95938,31867;95735,40824;93114,49780;88391,57606;81861,63916;72688,68892;66497,70520;59809,70973;52330,70000;45461,67535;39292,63780;33711,58510;29147,51725;26255,43968;25193,35486;26097,27457;28718,20129;32785,13593;38117,8097;44534,3890;51833,1108;5974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F0"/>
    <w:multiLevelType w:val="multilevel"/>
    <w:tmpl w:val="18650B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FB195A"/>
    <w:multiLevelType w:val="multilevel"/>
    <w:tmpl w:val="7BFB19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F6C03"/>
    <w:rsid w:val="005857F5"/>
    <w:rsid w:val="005B591C"/>
    <w:rsid w:val="00C348FE"/>
    <w:rsid w:val="060D09BF"/>
    <w:rsid w:val="0C1F6C03"/>
    <w:rsid w:val="10843AC4"/>
    <w:rsid w:val="335626E1"/>
    <w:rsid w:val="5DDF3132"/>
    <w:rsid w:val="791B26DE"/>
    <w:rsid w:val="7B4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2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简历-七芒星简历创意简历求职简历个人简历28.docx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2017-07-17T15:45:00Z</dcterms:created>
  <dc:creator>kedao</dc:creator>
  <cp:lastModifiedBy>S</cp:lastModifiedBy>
  <dcterms:modified xsi:type="dcterms:W3CDTF">2017-10-05T08:30:24Z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