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-327025</wp:posOffset>
            </wp:positionV>
            <wp:extent cx="1050290" cy="1499235"/>
            <wp:effectExtent l="0" t="0" r="16510" b="5715"/>
            <wp:wrapNone/>
            <wp:docPr id="1" name="图片 41" descr="D:\桌面\桌面文件\登记照4\00179.jpg00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1" descr="D:\桌面\桌面文件\登记照4\00179.jpg0017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-943610</wp:posOffset>
                </wp:positionV>
                <wp:extent cx="7636510" cy="10725150"/>
                <wp:effectExtent l="6350" t="6350" r="1524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915" y="85725"/>
                          <a:ext cx="7636510" cy="1072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65pt;margin-top:-74.3pt;height:844.5pt;width:601.3pt;z-index:251612160;v-text-anchor:middle;mso-width-relative:page;mso-height-relative:page;" fillcolor="#FFFFFF [3212]" filled="t" stroked="t" coordsize="21600,21600" o:gfxdata="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yaFYh2gAAAA8BAAAPAAAAAAAAAAEAIAAAACIAAABkcnMvZG93bnJl&#10;di54bWxQSwECFAAUAAAACACHTuJAVN+GBm0CAADRBAAADgAAAAAAAAABACAAAAApAQAAZHJzL2Uy&#10;b0RvYy54bWxQSwUGAAAAAAYABgBZAQAAC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907415</wp:posOffset>
                </wp:positionV>
                <wp:extent cx="2894330" cy="354330"/>
                <wp:effectExtent l="0" t="0" r="1905" b="825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45pt;margin-top:71.45pt;height:27.9pt;width:227.9pt;z-index:251615232;v-text-anchor:middle;mso-width-relative:page;mso-height-relative:page;" fillcolor="#4BADC6" filled="t" stroked="f" coordsize="21600,21600" o:gfxdata="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JUSG1wAAAAsBAAAPAAAAAAAA&#10;AAEAIAAAACIAAABkcnMvZG93bnJldi54bWxQSwECFAAUAAAACACHTuJAlG7BeNoBAACIAwAADgAA&#10;AAAAAAABACAAAAAmAQAAZHJzL2Uyb0RvYy54bWxQSwUGAAAAAAYABgBZAQAAc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2808605</wp:posOffset>
                </wp:positionV>
                <wp:extent cx="2894330" cy="354330"/>
                <wp:effectExtent l="0" t="0" r="1905" b="825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45pt;margin-top:221.15pt;height:27.9pt;width:227.9pt;z-index:251616256;v-text-anchor:middle;mso-width-relative:page;mso-height-relative:page;" fillcolor="#4BADC6" filled="t" stroked="f" coordsize="21600,21600" o:gfxdata="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o3jKdgAAAALAQAADwAAAAAA&#10;AAABACAAAAAiAAAAZHJzL2Rvd25yZXYueG1sUEsBAhQAFAAAAAgAh07iQDMsvtfaAQAAiAMAAA4A&#10;AAAAAAAAAQAgAAAAJw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5887720</wp:posOffset>
                </wp:positionV>
                <wp:extent cx="2894330" cy="354330"/>
                <wp:effectExtent l="0" t="0" r="1905" b="825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45pt;margin-top:463.6pt;height:27.9pt;width:227.9pt;z-index:251617280;v-text-anchor:middle;mso-width-relative:page;mso-height-relative:page;" fillcolor="#4BADC6" filled="t" stroked="f" coordsize="21600,21600" o:gfxdata="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KvFqO1wAAAAsBAAAPAAAAAAAA&#10;AAEAIAAAACIAAABkcnMvZG93bnJldi54bWxQSwECFAAUAAAACACHTuJAru2UstoBAACIAwAADgAA&#10;AAAAAAABACAAAAAmAQAAZHJzL2Uyb0RvYy54bWxQSwUGAAAAAAYABgBZAQAAc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7726680</wp:posOffset>
                </wp:positionV>
                <wp:extent cx="2894330" cy="354330"/>
                <wp:effectExtent l="0" t="0" r="1905" b="825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014" cy="354056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45pt;margin-top:608.4pt;height:27.9pt;width:227.9pt;z-index:251618304;v-text-anchor:middle;mso-width-relative:page;mso-height-relative:page;" fillcolor="#4BADC6" filled="t" stroked="f" coordsize="21600,21600" o:gfxdata="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IrTk9kAAAANAQAADwAAAAAA&#10;AAABACAAAAAiAAAAZHJzL2Rvd25yZXYueG1sUEsBAhQAFAAAAAgAh07iQFavhc3ZAQAAiAMAAA4A&#10;AAAAAAAAAQAgAAAAKA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2783840</wp:posOffset>
                </wp:positionV>
                <wp:extent cx="1980565" cy="0"/>
                <wp:effectExtent l="0" t="0" r="20320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4.4pt;margin-top:219.2pt;height:0pt;width:155.95pt;z-index:251626496;mso-width-relative:page;mso-height-relative:page;" filled="f" stroked="t" coordsize="21600,21600" o:gfxdata="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k+QZ7ZAAAADAEAAA8AAAAA&#10;AAAAAQAgAAAAIgAAAGRycy9kb3ducmV2LnhtbFBLAQIUABQAAAAIAIdO4kBZh/WN2gEAAIMDAAAO&#10;AAAAAAAAAAEAIAAAACgBAABkcnMvZTJvRG9jLnhtbFBLBQYAAAAABgAGAFkBAAB0BQAAAAA=&#10;">
                <v:fill on="f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3172460</wp:posOffset>
                </wp:positionV>
                <wp:extent cx="1980565" cy="0"/>
                <wp:effectExtent l="0" t="0" r="20320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4.4pt;margin-top:249.8pt;height:0pt;width:155.95pt;z-index:251627520;mso-width-relative:page;mso-height-relative:page;" filled="f" stroked="t" coordsize="21600,21600" o:gfxdata="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GedJ3ZAAAADAEAAA8AAAAA&#10;AAAAAQAgAAAAIgAAAGRycy9kb3ducmV2LnhtbFBLAQIUABQAAAAIAIdO4kA8VAjJ2gEAAIMDAAAO&#10;AAAAAAAAAAEAIAAAACgBAABkcnMvZTJvRG9jLnhtbFBLBQYAAAAABgAGAFkBAAB0BQAAAAA=&#10;">
                <v:fill on="f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3561080</wp:posOffset>
                </wp:positionV>
                <wp:extent cx="1980565" cy="0"/>
                <wp:effectExtent l="0" t="0" r="20320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4.4pt;margin-top:280.4pt;height:0pt;width:155.95pt;z-index:251628544;mso-width-relative:page;mso-height-relative:page;" filled="f" stroked="t" coordsize="21600,21600" o:gfxdata="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WrVHzZAAAADAEAAA8AAAAA&#10;AAAAAQAgAAAAIgAAAGRycy9kb3ducmV2LnhtbFBLAQIUABQAAAAIAIdO4kAf5Vz12gEAAIMDAAAO&#10;AAAAAAAAAAEAIAAAACgBAABkcnMvZTJvRG9jLnhtbFBLBQYAAAAABgAGAFkBAAB0BQAAAAA=&#10;">
                <v:fill on="f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3949065</wp:posOffset>
                </wp:positionV>
                <wp:extent cx="1980565" cy="0"/>
                <wp:effectExtent l="0" t="0" r="20320" b="190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37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4.4pt;margin-top:310.95pt;height:0pt;width:155.95pt;z-index:251629568;mso-width-relative:page;mso-height-relative:page;" filled="f" stroked="t" coordsize="21600,21600" o:gfxdata="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DLwSPYAAAADAEAAA8AAAAA&#10;AAAAAQAgAAAAIgAAAGRycy9kb3ducmV2LnhtbFBLAQIUABQAAAAIAIdO4kD28vNA2wEAAIMDAAAO&#10;AAAAAAAAAAEAIAAAACcBAABkcnMvZTJvRG9jLnhtbFBLBQYAAAAABgAGAFkBAAB0BQAAAAA=&#10;">
                <v:fill on="f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5110480</wp:posOffset>
                </wp:positionV>
                <wp:extent cx="1437005" cy="125095"/>
                <wp:effectExtent l="0" t="0" r="0" b="825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148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7.4pt;margin-top:402.4pt;height:9.85pt;width:113.15pt;z-index:251631616;v-text-anchor:middle;mso-width-relative:page;mso-height-relative:page;" fillcolor="#4BADC6" filled="t" stroked="f" coordsize="21600,21600" o:gfxdata="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9GykNkAAAALAQAADwAAAAAA&#10;AAABACAAAAAiAAAAZHJzL2Rvd25yZXYueG1sUEsBAhQAFAAAAAgAh07iQDrrcRLZAQAAiAMAAA4A&#10;AAAAAAAAAQAgAAAAKA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5495925</wp:posOffset>
                </wp:positionV>
                <wp:extent cx="1821180" cy="125095"/>
                <wp:effectExtent l="0" t="0" r="8255" b="825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002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7.4pt;margin-top:432.75pt;height:9.85pt;width:143.4pt;z-index:251632640;v-text-anchor:middle;mso-width-relative:page;mso-height-relative:page;" fillcolor="#4BADC6" filled="t" stroked="f" coordsize="21600,21600" o:gfxdata="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XviEvZAAAADAEAAA8AAAAAAAAA&#10;AQAgAAAAIgAAAGRycy9kb3ducmV2LnhtbFBLAQIUABQAAAAIAIdO4kBlX/e81wEAAIgDAAAOAAAA&#10;AAAAAAEAIAAAACgBAABkcnMvZTJvRG9jLnhtbFBLBQYAAAAABgAGAFkBAABx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5881370</wp:posOffset>
                </wp:positionV>
                <wp:extent cx="1621155" cy="125095"/>
                <wp:effectExtent l="0" t="0" r="0" b="825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398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7.4pt;margin-top:463.1pt;height:9.85pt;width:127.65pt;z-index:251633664;v-text-anchor:middle;mso-width-relative:page;mso-height-relative:page;" fillcolor="#4BADC6" filled="t" stroked="f" coordsize="21600,21600" o:gfxdata="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9zYgtkAAAAMAQAADwAAAAAA&#10;AAABACAAAAAiAAAAZHJzL2Rvd25yZXYueG1sUEsBAhQAFAAAAAgAh07iQNYE3WPZAQAAiAMAAA4A&#10;AAAAAAAAAQAgAAAAKA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6261100</wp:posOffset>
                </wp:positionV>
                <wp:extent cx="1142365" cy="125095"/>
                <wp:effectExtent l="0" t="0" r="1270" b="825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49" cy="125223"/>
                        </a:xfrm>
                        <a:prstGeom prst="rect">
                          <a:avLst/>
                        </a:pr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7.4pt;margin-top:493pt;height:9.85pt;width:89.95pt;z-index:251634688;v-text-anchor:middle;mso-width-relative:page;mso-height-relative:page;" fillcolor="#4BADC6" filled="t" stroked="f" coordsize="21600,21600" o:gfxdata="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f9k7tkAAAAMAQAADwAAAAAA&#10;AAABACAAAAAiAAAAZHJzL2Rvd25yZXYueG1sUEsBAhQAFAAAAAgAh07iQFNmdfDZAQAAiAMAAA4A&#10;AAAAAAAAAQAgAAAAKA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494280" cy="10692130"/>
                <wp:effectExtent l="0" t="0" r="190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93968" cy="1069181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90pt;margin-top:-72pt;height:841.9pt;width:196.4pt;z-index:251613184;v-text-anchor:middle;mso-width-relative:page;mso-height-relative:page;" fillcolor="#F2F2F2" filled="t" stroked="f" coordsize="21600,21600" o:gfxdata="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a8y8N0AAAAOAQAADwAAAAAAAAABACAAAAAiAAAAZHJzL2Rvd25yZXYu&#10;eG1sUEsBAhQAFAAAAAgAh07iQD5e4nz2AQAAwwMAAA4AAAAAAAAAAQAgAAAALAEAAGRycy9lMm9E&#10;b2MueG1sUEsFBgAAAAAGAAYAWQEAAJQ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2325370</wp:posOffset>
                </wp:positionV>
                <wp:extent cx="1852295" cy="1615440"/>
                <wp:effectExtent l="0" t="0" r="0" b="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现居：福建厦门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+86 180 5252 5252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docerCV@wps.com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49.55pt;margin-top:183.1pt;height:127.2pt;width:145.85pt;z-index:251620352;mso-width-relative:page;mso-height-relative:page;" filled="f" stroked="f" coordsize="21600,21600" o:gfxdata="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5LTjx1wAAAAsBAAAPAAAAAAAA&#10;AAEAIAAAACIAAABkcnMvZG93bnJldi54bWxQSwECFAAUAAAACACHTuJA9PXP36EBAAARAwAADgAA&#10;AAAAAAABACAAAAAm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年龄：25岁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现居：福建厦门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+86 180 5252 5252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docerCV@wps.com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2896870</wp:posOffset>
                </wp:positionV>
                <wp:extent cx="95250" cy="163195"/>
                <wp:effectExtent l="38100" t="0" r="38100" b="8255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2.7pt;margin-top:228.1pt;height:12.85pt;width:7.5pt;z-index:251621376;v-text-anchor:middle;mso-width-relative:page;mso-height-relative:page;" fillcolor="#4BADC6" filled="t" stroked="f" coordsize="559792,955625" o:gfxdata="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QSEQ39gAAAANAQAADwAAAAAAAAABACAAAAAiAAAAZHJzL2Rvd25yZXYueG1sUEsBAhQAFAAAAAgA&#10;h07iQJXCdjRCAwAAdQgAAA4AAAAAAAAAAQAgAAAAJwEAAGRycy9lMm9Eb2MueG1sUEsFBgAAAAAG&#10;AAYAWQEAANs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3288665</wp:posOffset>
                </wp:positionV>
                <wp:extent cx="148590" cy="148590"/>
                <wp:effectExtent l="0" t="0" r="3810" b="3810"/>
                <wp:wrapNone/>
                <wp:docPr id="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05pt;margin-top:258.95pt;height:11.7pt;width:11.7pt;z-index:251622400;v-text-anchor:middle;mso-width-relative:page;mso-height-relative:page;" fillcolor="#4BADC6" filled="t" stroked="f" coordsize="5581,5581" o:gfxdata="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3677920</wp:posOffset>
                </wp:positionV>
                <wp:extent cx="149860" cy="154940"/>
                <wp:effectExtent l="0" t="0" r="2540" b="0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05pt;margin-top:289.6pt;height:12.2pt;width:11.8pt;z-index:251623424;v-text-anchor:middle;mso-width-relative:page;mso-height-relative:page;" fillcolor="#4BADC6" filled="t" stroked="f" coordsize="90,93" o:gfxdata="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2503170</wp:posOffset>
                </wp:positionV>
                <wp:extent cx="148590" cy="188595"/>
                <wp:effectExtent l="0" t="0" r="3810" b="254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ADC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05pt;margin-top:197.1pt;height:14.85pt;width:11.7pt;z-index:251624448;v-text-anchor:middle;mso-width-relative:page;mso-height-relative:page;" fillcolor="#4BADC6" filled="t" stroked="f" coordsize="1679575,2125662" o:gfxdata="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-928370</wp:posOffset>
                </wp:positionH>
                <wp:positionV relativeFrom="paragraph">
                  <wp:posOffset>4718685</wp:posOffset>
                </wp:positionV>
                <wp:extent cx="1090930" cy="1615440"/>
                <wp:effectExtent l="0" t="0" r="0" b="0"/>
                <wp:wrapNone/>
                <wp:docPr id="13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-73.1pt;margin-top:371.55pt;height:127.2pt;width:85.9pt;z-index:251635712;mso-width-relative:page;mso-height-relative:page;" filled="f" stroked="f" coordsize="21600,21600" o:gfxdata="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FGx1ozaAAAACwEAAA8AAAAA&#10;AAAAAQAgAAAAIgAAAGRycy9kb3ducmV2LnhtbFBLAQIUABQAAAAIAIdO4kB5cB7CoAEAABIDAAAO&#10;AAAAAAAAAAEAIAAAACk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-480060</wp:posOffset>
                </wp:positionV>
                <wp:extent cx="4598670" cy="980440"/>
                <wp:effectExtent l="0" t="0" r="0" b="0"/>
                <wp:wrapNone/>
                <wp:docPr id="14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7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BADC6"/>
                                <w:kern w:val="24"/>
                                <w:sz w:val="56"/>
                                <w:szCs w:val="56"/>
                              </w:rPr>
                              <w:t>李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BADC6"/>
                                <w:kern w:val="24"/>
                                <w:sz w:val="56"/>
                                <w:szCs w:val="56"/>
                                <w:lang w:val="en-US" w:eastAsia="zh-CN"/>
                              </w:rPr>
                              <w:t xml:space="preserve"> 思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BADC6"/>
                                <w:kern w:val="24"/>
                                <w:sz w:val="28"/>
                                <w:szCs w:val="28"/>
                              </w:rPr>
                              <w:t>求职意向：市场部公关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126.15pt;margin-top:-37.8pt;height:77.2pt;width:362.1pt;z-index:251636736;mso-width-relative:page;mso-height-relative:page;" filled="f" stroked="f" coordsize="21600,21600" o:gfxdata="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qMnL82AAAAAoBAAAPAAAAAAAA&#10;AAEAIAAAACIAAABkcnMvZG93bnJldi54bWxQSwECFAAUAAAACACHTuJA05rud6ABAAAR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BADC6"/>
                          <w:kern w:val="24"/>
                          <w:sz w:val="56"/>
                          <w:szCs w:val="56"/>
                        </w:rPr>
                        <w:t>李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BADC6"/>
                          <w:kern w:val="24"/>
                          <w:sz w:val="56"/>
                          <w:szCs w:val="56"/>
                          <w:lang w:val="en-US" w:eastAsia="zh-CN"/>
                        </w:rPr>
                        <w:t xml:space="preserve"> 思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BADC6"/>
                          <w:kern w:val="24"/>
                          <w:sz w:val="28"/>
                          <w:szCs w:val="28"/>
                        </w:rPr>
                        <w:t>求职意向：市场部公关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1391285</wp:posOffset>
                </wp:positionV>
                <wp:extent cx="4646295" cy="9677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6295" cy="96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BADC6"/>
                                <w:kern w:val="24"/>
                                <w:sz w:val="22"/>
                                <w:szCs w:val="22"/>
                              </w:rPr>
                              <w:t>2012.09—2016.6        南京邮电大学通达学院        广告学本科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主修课程：广告学，广告文案写作，传播学，新闻学概论，中外文学鉴赏，中外文化概述，英国文学，英美影视口语进阶等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35pt;margin-top:109.55pt;height:76.2pt;width:365.85pt;z-index:251637760;mso-width-relative:page;mso-height-relative:page;" filled="f" stroked="f" coordsize="21600,21600" o:gfxdata="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POHuz3aAAAACwEAAA8AAAAAAAAAAQAgAAAAIgAAAGRycy9kb3ducmV2&#10;LnhtbFBLAQIUABQAAAAIAIdO4kCIKNaoiAEAAO4CAAAOAAAAAAAAAAEAIAAAACkBAABkcnMvZTJv&#10;RG9jLnhtbFBLBQYAAAAABgAGAFkBAAA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BADC6"/>
                          <w:kern w:val="24"/>
                          <w:sz w:val="22"/>
                          <w:szCs w:val="22"/>
                        </w:rPr>
                        <w:t>2012.09—2016.6        南京邮电大学通达学院        广告学本科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主修课程：广告学，广告文案写作，传播学，新闻学概论，中外文学鉴赏，中外文化概述，英国文学，英美影视口语进阶等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932815</wp:posOffset>
                </wp:positionV>
                <wp:extent cx="4281805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1924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pt;margin-top:73.45pt;height:22.75pt;width:337.15pt;z-index:251638784;v-text-anchor:middle;mso-width-relative:page;mso-height-relative:page;" filled="f" stroked="f" coordsize="21600,21600" o:gfxdata="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p9/BdgAAAALAQAADwAAAAAAAAABACAAAAAiAAAAZHJz&#10;L2Rvd25yZXYueG1sUEsBAhQAFAAAAAgAh07iQFdiUqLLAQAAagMAAA4AAAAAAAAAAQAgAAAAJwEA&#10;AGRycy9lMm9Eb2MueG1sUEsFBgAAAAAGAAYAWQEAAGQ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1009650</wp:posOffset>
                </wp:positionV>
                <wp:extent cx="220980" cy="153670"/>
                <wp:effectExtent l="0" t="0" r="7620" b="0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01.6pt;margin-top:79.5pt;height:12.1pt;width:17.4pt;z-index:251639808;mso-width-relative:page;mso-height-relative:page;" fillcolor="#FFFFFF" filled="t" stroked="f" coordsize="263,184" o:gfxdata="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AXYU3f2AAAAAsBAAAPAAAAAAAAAAEAIAAAACIAAABkcnMvZG93bnJl&#10;di54bWxQSwECFAAUAAAACACHTuJAPIZFeFQFAABcGQAADgAAAAAAAAABACAAAAAnAQAAZHJzL2Uy&#10;b0RvYy54bWxQSwUGAAAAAAYABgBZAQAA7Qg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3308350</wp:posOffset>
                </wp:positionV>
                <wp:extent cx="5005070" cy="2110740"/>
                <wp:effectExtent l="0" t="0" r="0" b="0"/>
                <wp:wrapNone/>
                <wp:docPr id="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070" cy="211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BADC6"/>
                                <w:kern w:val="24"/>
                                <w:sz w:val="22"/>
                                <w:szCs w:val="22"/>
                              </w:rPr>
                              <w:t>2014.08-2015.08         可口可乐瑞安公司               部门经理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720" w:firstLine="0" w:firstLineChars="0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BADC6"/>
                                <w:kern w:val="24"/>
                                <w:sz w:val="22"/>
                                <w:szCs w:val="22"/>
                              </w:rPr>
                              <w:t>2015.08-2016.08        华东学院校联络部                部门部长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组织业余活动、服务学生生活文案工作；组织业余活动、工作等；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锻炼组织活动与教学能力；巩固检验了自己英语学习的知识水平。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06.35pt;margin-top:260.5pt;height:166.2pt;width:394.1pt;z-index:251640832;mso-width-relative:page;mso-height-relative:page;" filled="f" stroked="f" coordsize="21600,21600" o:gfxdata="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/hM6tdoAAAAMAQAADwAA&#10;AAAAAAABACAAAAAiAAAAZHJzL2Rvd25yZXYueG1sUEsBAhQAFAAAAAgAh07iQMwVYfqiAQAALw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BADC6"/>
                          <w:kern w:val="24"/>
                          <w:sz w:val="22"/>
                          <w:szCs w:val="22"/>
                        </w:rPr>
                        <w:t>2014.08-2015.08         可口可乐瑞安公司               部门经理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负责调查各个销售网点销售情况。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组织活动赛事制作海报宣传活动，提出切实可行的活动计划。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left="720" w:firstLine="0" w:firstLineChars="0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BADC6"/>
                          <w:kern w:val="24"/>
                          <w:sz w:val="22"/>
                          <w:szCs w:val="22"/>
                        </w:rPr>
                        <w:t>2015.08-2016.08        华东学院校联络部                部门部长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组织业余活动、服务学生生活文案工作；组织业余活动、工作等；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锻炼组织活动与教学能力；巩固检验了自己英语学习的知识水平。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2849880</wp:posOffset>
                </wp:positionV>
                <wp:extent cx="3517265" cy="28892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078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pt;margin-top:224.4pt;height:22.75pt;width:276.95pt;z-index:251641856;v-text-anchor:middle;mso-width-relative:page;mso-height-relative:page;" filled="f" stroked="f" coordsize="21600,21600" o:gfxdata="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QFYWO2QAAAAsBAAAPAAAAAAAAAAEAIAAAACIAAABk&#10;cnMvZG93bnJldi54bWxQSwECFAAUAAAACACHTuJAgth05MwBAABqAwAADgAAAAAAAAABACAAAAAo&#10;AQAAZHJzL2Uyb0RvYy54bWxQSwUGAAAAAAYABgBZAQAAZ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2885440</wp:posOffset>
                </wp:positionV>
                <wp:extent cx="221615" cy="217805"/>
                <wp:effectExtent l="0" t="0" r="6985" b="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3.75pt;margin-top:227.2pt;height:17.15pt;width:17.45pt;z-index:251642880;v-text-anchor:middle;mso-width-relative:page;mso-height-relative:page;" fillcolor="#FFFFFF" filled="t" stroked="f" coordsize="99,97" o:gfxdata="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8265160</wp:posOffset>
                </wp:positionV>
                <wp:extent cx="4735195" cy="11582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19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35pt;margin-top:650.8pt;height:91.2pt;width:372.85pt;z-index:251643904;mso-width-relative:page;mso-height-relative:page;" filled="f" stroked="f" coordsize="21600,21600" o:gfxdata="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cfYxo2wAAAA0BAAAPAAAAAAAAAAEAIAAAACIAAABkcnMvZG93&#10;bnJldi54bWxQSwECFAAUAAAACACHTuJAsQxZ/osBAADvAgAADgAAAAAAAAABACAAAAAqAQAAZHJz&#10;L2Uyb0RvYy54bWxQSwUGAAAAAAYABgBZAQAAJ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7762240</wp:posOffset>
                </wp:positionV>
                <wp:extent cx="3517265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078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pt;margin-top:611.2pt;height:22.75pt;width:276.95pt;z-index:251644928;v-text-anchor:middle;mso-width-relative:page;mso-height-relative:page;" filled="f" stroked="f" coordsize="21600,21600" o:gfxdata="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fxp9n2gAAAA0BAAAPAAAAAAAAAAEAIAAAACIAAABk&#10;cnMvZG93bnJldi54bWxQSwECFAAUAAAACACHTuJAQAlBGMsBAABqAwAADgAAAAAAAAABACAAAAAp&#10;AQAAZHJzL2Uyb0RvYy54bWxQSwUGAAAAAAYABgBZAQAAZ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7792085</wp:posOffset>
                </wp:positionV>
                <wp:extent cx="171450" cy="216535"/>
                <wp:effectExtent l="0" t="0" r="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5.5pt;margin-top:613.55pt;height:17.05pt;width:13.5pt;z-index:251645952;v-text-anchor:middle;mso-width-relative:page;mso-height-relative:page;" fillcolor="#FFFFFF" filled="t" stroked="f" coordsize="1679575,2125662" o:gfxdata="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51905,95096;65876,102310;65121,106539;64249,111609;65934,116997;94283,171112;90449,115867;91524,110363;90362,105844;93615,101846;107034,94459;119321,95125;128354,104019;136138,113984;142644,125051;147698,137421;151300,151123;153304,166275;146972,177486;126843,186090;105727,191623;83943,193998;60880,192956;38079,188233;16265,179977;0,170765;1568,154687;4821,140231;9643,127252;15917,115694;23556,105467;32444,96400;43656,87651;84914,522;94643,3161;103442,7802;110963,14153;116917,21926;121128,30918;123306,40866;123044,52351;119676,63837;113606,73872;105213,81964;93423,88345;85466,90433;76870,91013;67257,89766;58429,86605;50501,81790;43328,75032;37462,66331;33745,56383;32380,45506;33541,35210;36910,25813;42137,17431;48991,10383;57238,4988;66619,1421;76783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6379845</wp:posOffset>
                </wp:positionV>
                <wp:extent cx="2676525" cy="8915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2012年国家奖学金                                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2012年获“三好学生”称号                   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2012年创业杯大赛获得团体赛铜奖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35pt;margin-top:502.35pt;height:70.2pt;width:210.75pt;z-index:251646976;mso-width-relative:page;mso-height-relative:page;" filled="f" stroked="f" coordsize="21600,21600" o:gfxdata="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xD00LbAAAADQEAAA8AAAAAAAAAAQAgAAAAIgAAAGRycy9kb3du&#10;cmV2LnhtbFBLAQIUABQAAAAIAIdO4kCT+JGSigEAAO4CAAAOAAAAAAAAAAEAIAAAACo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2012年国家奖学金                                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2012年获“三好学生”称号                   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2012年创业杯大赛获得团体赛铜奖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5921375</wp:posOffset>
                </wp:positionV>
                <wp:extent cx="3522345" cy="28892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246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 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6pt;margin-top:466.25pt;height:22.75pt;width:277.35pt;z-index:251648000;v-text-anchor:middle;mso-width-relative:page;mso-height-relative:page;" filled="f" stroked="f" coordsize="21600,21600" o:gfxdata="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gqjtq2QAAAAsBAAAPAAAAAAAAAAEAIAAAACIAAABk&#10;cnMvZG93bnJldi54bWxQSwECFAAUAAAACACHTuJAfpSeLswBAABqAwAADgAAAAAAAAABACAAAAAo&#10;AQAAZHJzL2Uyb0RvYy54bWxQSwUGAAAAAAYABgBZAQAAZ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      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5965190</wp:posOffset>
                </wp:positionV>
                <wp:extent cx="203835" cy="184785"/>
                <wp:effectExtent l="0" t="0" r="5715" b="5715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3835" cy="18478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63" h="57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4.35pt;margin-top:469.7pt;height:14.55pt;width:16.05pt;z-index:251649024;v-text-anchor:middle;mso-width-relative:page;mso-height-relative:page;" fillcolor="#FFFFFF" filled="t" stroked="f" coordsize="63,57" o:gfxdata="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rYtsdNkAAAALAQAADwAAAAAAAAABACAAAAAiAAAAZHJz&#10;L2Rvd25yZXYueG1sUEsBAhQAFAAAAAgAh07iQOw8YvqSAwAAxQsAAA4AAAAAAAAAAQAgAAAAKAEA&#10;AGRycy9lMm9Eb2MueG1sUEsFBgAAAAAGAAYAWQEAACwHAAAAAA==&#10;" path="m0,55c0,55,0,57,4,57c3,54,11,45,11,45c11,45,25,54,40,39c54,23,44,11,63,0c17,10,7,24,8,43c12,34,24,22,34,17c17,29,5,47,0,55xe">
                <v:path o:connectlocs="0,@0;@0,@0;@0,@0;@0,@0;@0,0;@0,@0;@0,@0;0,@0" o:connectangles="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6379845</wp:posOffset>
                </wp:positionV>
                <wp:extent cx="2188845" cy="8915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2012年任班长一职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2014年获学院优秀班干部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75pt;margin-top:502.35pt;height:70.2pt;width:172.35pt;z-index:251650048;mso-width-relative:page;mso-height-relative:page;" filled="f" stroked="f" coordsize="21600,21600" o:gfxdata="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GI119nbAAAADQEAAA8AAAAAAAAAAQAgAAAAIgAAAGRycy9kb3du&#10;cmV2LnhtbFBLAQIUABQAAAAIAIdO4kCA/bj6igEAAO4CAAAOAAAAAAAAAAEAIAAAACo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2012年任班长一职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2011年获营销大赛一等奖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2014年获学院优秀班干部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7705725</wp:posOffset>
            </wp:positionV>
            <wp:extent cx="1612900" cy="1607185"/>
            <wp:effectExtent l="0" t="0" r="6350" b="12065"/>
            <wp:wrapNone/>
            <wp:docPr id="28" name="图片 28" descr="C:\Users\kedao\Desktop\二维码 1.jpg二维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kedao\Desktop\二维码 1.jpg二维码 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3081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-1045210</wp:posOffset>
                </wp:positionH>
                <wp:positionV relativeFrom="paragraph">
                  <wp:posOffset>7108825</wp:posOffset>
                </wp:positionV>
                <wp:extent cx="1981200" cy="472440"/>
                <wp:effectExtent l="0" t="0" r="0" b="0"/>
                <wp:wrapNone/>
                <wp:docPr id="30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个人微信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82.3pt;margin-top:559.75pt;height:37.2pt;width:156pt;z-index:251655168;mso-width-relative:page;mso-height-relative:page;" filled="f" stroked="f" coordsize="21600,21600" o:gfxdata="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KSdbidoAAAAOAQAADwAAAAAA&#10;AAABACAAAAAiAAAAZHJzL2Rvd25yZXYueG1sUEsBAhQAFAAAAAgAh07iQBx3QJifAQAAEQMAAA4A&#10;AAAAAAAAAQAgAAAAKQ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1263650</wp:posOffset>
                </wp:positionV>
                <wp:extent cx="217805" cy="130175"/>
                <wp:effectExtent l="0" t="0" r="0" b="3810"/>
                <wp:wrapNone/>
                <wp:docPr id="3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1" o:spid="_x0000_s1026" o:spt="6" type="#_x0000_t6" style="position:absolute;left:0pt;flip:x y;margin-left:89.2pt;margin-top:99.5pt;height:10.25pt;width:17.15pt;z-index:251656192;v-text-anchor:middle;mso-width-relative:page;mso-height-relative:page;" fillcolor="#286A7C" filled="t" stroked="f" coordsize="21600,21600" o:gfxdata="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Do+ObX&#10;AAAACwEAAA8AAAAAAAAAAQAgAAAAIgAAAGRycy9kb3ducmV2LnhtbFBLAQIUABQAAAAIAIdO4kAc&#10;trrJ6AEAAKEDAAAOAAAAAAAAAAEAIAAAACYBAABkcnMvZTJvRG9jLnhtbFBLBQYAAAAABgAGAFkB&#10;AACA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3164840</wp:posOffset>
                </wp:positionV>
                <wp:extent cx="217805" cy="130175"/>
                <wp:effectExtent l="0" t="0" r="0" b="3810"/>
                <wp:wrapNone/>
                <wp:docPr id="3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2" o:spid="_x0000_s1026" o:spt="6" type="#_x0000_t6" style="position:absolute;left:0pt;flip:x y;margin-left:89.2pt;margin-top:249.2pt;height:10.25pt;width:17.15pt;z-index:251657216;v-text-anchor:middle;mso-width-relative:page;mso-height-relative:page;" fillcolor="#286A7C" filled="t" stroked="f" coordsize="21600,21600" o:gfxdata="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SHkZrX&#10;AAAACwEAAA8AAAAAAAAAAQAgAAAAIgAAAGRycy9kb3ducmV2LnhtbFBLAQIUABQAAAAIAIdO4kBB&#10;gLyO6AEAAKEDAAAOAAAAAAAAAAEAIAAAACYBAABkcnMvZTJvRG9jLnhtbFBLBQYAAAAABgAGAFkB&#10;AACA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6244590</wp:posOffset>
                </wp:positionV>
                <wp:extent cx="217805" cy="130175"/>
                <wp:effectExtent l="0" t="0" r="0" b="3810"/>
                <wp:wrapNone/>
                <wp:docPr id="3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3" o:spid="_x0000_s1026" o:spt="6" type="#_x0000_t6" style="position:absolute;left:0pt;flip:x y;margin-left:89.2pt;margin-top:491.7pt;height:10.25pt;width:17.15pt;z-index:251658240;v-text-anchor:middle;mso-width-relative:page;mso-height-relative:page;" fillcolor="#286A7C" filled="t" stroked="f" coordsize="21600,21600" o:gfxdata="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g/L&#10;idgAAAAMAQAADwAAAAAAAAABACAAAAAiAAAAZHJzL2Rvd25yZXYueG1sUEsBAhQAFAAAAAgAh07i&#10;QLVvbgXpAQAAoQMAAA4AAAAAAAAAAQAgAAAAJwEAAGRycy9lMm9Eb2MueG1sUEsFBgAAAAAGAAYA&#10;WQEAAII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8083550</wp:posOffset>
                </wp:positionV>
                <wp:extent cx="217805" cy="130175"/>
                <wp:effectExtent l="0" t="0" r="0" b="3810"/>
                <wp:wrapNone/>
                <wp:docPr id="3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7801" cy="129983"/>
                        </a:xfrm>
                        <a:prstGeom prst="rtTriangle">
                          <a:avLst/>
                        </a:prstGeom>
                        <a:solidFill>
                          <a:srgbClr val="286A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64" o:spid="_x0000_s1026" o:spt="6" type="#_x0000_t6" style="position:absolute;left:0pt;flip:x y;margin-left:89.2pt;margin-top:636.5pt;height:10.25pt;width:17.15pt;z-index:251659264;v-text-anchor:middle;mso-width-relative:page;mso-height-relative:page;" fillcolor="#286A7C" filled="t" stroked="f" coordsize="21600,21600" o:gfxdata="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5/P5m&#10;1wAAAA0BAAAPAAAAAAAAAAEAIAAAACIAAABkcnMvZG93bnJldi54bWxQSwECFAAUAAAACACHTuJA&#10;++ywAOkBAAChAwAADgAAAAAAAAABACAAAAAmAQAAZHJzL2Uyb0RvYy54bWxQSwUGAAAAAAYABgBZ&#10;AQAAg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CF2"/>
    <w:multiLevelType w:val="multilevel"/>
    <w:tmpl w:val="06482CF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31733A12"/>
    <w:multiLevelType w:val="multilevel"/>
    <w:tmpl w:val="31733A1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655E21"/>
    <w:rsid w:val="001730C1"/>
    <w:rsid w:val="004A030A"/>
    <w:rsid w:val="008F3458"/>
    <w:rsid w:val="00F44864"/>
    <w:rsid w:val="0EFC59E7"/>
    <w:rsid w:val="2E3A5D2C"/>
    <w:rsid w:val="35EE5C23"/>
    <w:rsid w:val="3E3824F7"/>
    <w:rsid w:val="46446CB8"/>
    <w:rsid w:val="50EC1A5C"/>
    <w:rsid w:val="58655E21"/>
    <w:rsid w:val="603225AC"/>
    <w:rsid w:val="6090709A"/>
    <w:rsid w:val="69133492"/>
    <w:rsid w:val="6B781D2D"/>
    <w:rsid w:val="7A6015DD"/>
    <w:rsid w:val="7AA00A54"/>
    <w:rsid w:val="7FF2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&#27714;&#3284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应届生简历求职简历.docx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2017-07-18T06:02:00Z</dcterms:created>
  <dc:creator>kedao</dc:creator>
  <cp:lastModifiedBy>K</cp:lastModifiedBy>
  <dcterms:modified xsi:type="dcterms:W3CDTF">2017-09-24T06:58:10Z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