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6822440</wp:posOffset>
                </wp:positionV>
                <wp:extent cx="3021330" cy="8915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4410" y="7736840"/>
                          <a:ext cx="302133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2012年任班长一职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3pt;margin-top:537.2pt;height:70.2pt;width:237.9pt;z-index:251656192;mso-width-relative:page;mso-height-relative:page;" filled="f" stroked="f" coordsize="21600,21600" o:gfxdata="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EgZpZ9sAAAANAQAADwAAAAAAAAABACAAAAAi&#10;AAAAZHJzL2Rvd25yZXYueG1sUEsBAhQAFAAAAAgAh07iQMkWhKOVAQAA+gI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2012年任班长一职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2011年获营销大赛一等奖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6822440</wp:posOffset>
                </wp:positionV>
                <wp:extent cx="2676525" cy="90297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7736840"/>
                          <a:ext cx="2676525" cy="902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2012年创业杯大赛获得团体赛铜奖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537.2pt;height:71.1pt;width:210.75pt;z-index:251655168;mso-width-relative:page;mso-height-relative:page;" filled="f" stroked="f" coordsize="21600,21600" o:gfxdata="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kcnNP3gAAAA4BAAAPAAAAAAAAAAEAIAAA&#10;ACIAAABkcnMvZG93bnJldi54bWxQSwECFAAUAAAACACHTuJA6Zni/pQBAAD5AgAADgAAAAAAAAAB&#10;ACAAAAAt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2012年创业杯大赛获得团体赛铜奖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229870</wp:posOffset>
                </wp:positionV>
                <wp:extent cx="1790065" cy="8915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43525" y="114427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邮箱：1800 @qq.com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微信：TXdocerresume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30.75pt;margin-top:18.1pt;height:70.2pt;width:140.95pt;z-index:251658240;mso-width-relative:page;mso-height-relative:page;" filled="f" stroked="f" coordsize="21600,21600" o:gfxdata="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IA&#10;+fTXAAAACgEAAA8AAAAAAAAAAQAgAAAAIgAAAGRycy9kb3ducmV2LnhtbFBLAQIUABQAAAAIAIdO&#10;4kDOa7OlsgEAADU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电话：180 0000 0000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邮箱：1800 @qq.com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微信：TXdocerresume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229870</wp:posOffset>
                </wp:positionV>
                <wp:extent cx="1790065" cy="8915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76955" y="114427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出生年月：1991 .07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毕业院校：邮电大学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91.65pt;margin-top:18.1pt;height:70.2pt;width:140.95pt;z-index:251657216;mso-width-relative:page;mso-height-relative:page;" filled="f" stroked="f" coordsize="21600,21600" o:gfxdata="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ztT&#10;XdYAAAAKAQAADwAAAAAAAAABACAAAAAiAAAAZHJzL2Rvd25yZXYueG1sUEsBAhQAFAAAAAgAh07i&#10;QONneqeyAQAANQMAAA4AAAAAAAAAAQAgAAAAJQ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 xml:space="preserve">出生年月：1991 .07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毕业院校：邮电大学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229870</wp:posOffset>
                </wp:positionV>
                <wp:extent cx="1355090" cy="8915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4250" y="1144270"/>
                          <a:ext cx="13550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姓名：李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倩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现居：石家庄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学历：研究生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87.5pt;margin-top:18.1pt;height:70.2pt;width:106.7pt;z-index:251656192;mso-width-relative:page;mso-height-relative:page;" filled="f" stroked="f" coordsize="21600,21600" o:gfxdata="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TN&#10;TuHXAAAACgEAAA8AAAAAAAAAAQAgAAAAIgAAAGRycy9kb3ducmV2LnhtbFBLAQIUABQAAAAIAIdO&#10;4kBFAq2TsgEAADU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姓名：李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倩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现居：石家庄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>学历：研究生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-367665</wp:posOffset>
            </wp:positionV>
            <wp:extent cx="948690" cy="1381125"/>
            <wp:effectExtent l="28575" t="28575" r="32385" b="38100"/>
            <wp:wrapNone/>
            <wp:docPr id="1" name="图片 2" descr="D:\桌面\桌面文件\登记照4\00178.jpg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:\桌面\桌面文件\登记照4\00178.jpg0017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38112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F2F2F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8511540</wp:posOffset>
                </wp:positionV>
                <wp:extent cx="6709410" cy="7772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670.2pt;height:61.2pt;width:528.3pt;z-index:251637760;mso-width-relative:page;mso-height-relative:page;" filled="f" stroked="f" coordsize="21600,21600" o:gfxdata="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ut16b9wAAAAOAQAADwAAAAAAAAABACAAAAAiAAAAZHJzL2Rvd25y&#10;ZXYueG1sUEsBAhQAFAAAAAgAh07iQCaK1FGIAQAA7AIAAA4AAAAAAAAAAQAgAAAAKw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99045" cy="10735310"/>
                <wp:effectExtent l="0" t="0" r="190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1073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5.3pt;width:598.35pt;z-index:-251682816;v-text-anchor:middle;mso-width-relative:page;mso-height-relative:page;" fillcolor="#F2F2F2" filled="t" stroked="f" coordsize="21600,21600" o:gfxdata="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c0EGbdAAAADwEAAA8AAAAAAAAAAQAgAAAAIgAAAGRycy9kb3ducmV2LnhtbFBLAQIUABQAAAAI&#10;AIdO4kAxIol86AEAAKoDAAAOAAAAAAAAAAEAIAAAACwBAABkcnMvZTJvRG9jLnhtbFBLBQYAAAAA&#10;BgAGAFkBAACG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-3565525</wp:posOffset>
                </wp:positionV>
                <wp:extent cx="2257425" cy="7559675"/>
                <wp:effectExtent l="0" t="3175" r="6985" b="6985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7245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8.75pt;margin-top:-280.75pt;height:595.25pt;width:177.75pt;rotation:5898240f;z-index:-251681792;v-text-anchor:middle;mso-width-relative:page;mso-height-relative:page;" fillcolor="#318C80" filled="t" stroked="f" coordsize="2257245,7559674" o:gfxdata="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w3+t2wAAAAwB&#10;AAAPAAAAAAAAAAEAIAAAACIAAABkcnMvZG93bnJldi54bWxQSwECFAAUAAAACACHTuJAwacr/BgC&#10;AAD0AwAADgAAAAAAAAABACAAAAAqAQAAZHJzL2Uyb0RvYy54bWxQSwUGAAAAAAYABgBZAQAAtAUA&#10;AAAA&#10;" path="m0,0l2257245,0,2257245,0,2257245,7559674,2257245,7559674,0,7559674,0,7559674,0,0,0,0xe">
                <v:path o:connectlocs="2257245,3779837;1128622,7559674;0,3779837;112862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2132965</wp:posOffset>
                </wp:positionV>
                <wp:extent cx="6709410" cy="8534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2016.6         南京邮电大学通达学院                广告学专业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Chars="71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25pt;margin-top:167.95pt;height:67.2pt;width:528.3pt;z-index:251635712;mso-width-relative:page;mso-height-relative:page;" filled="f" stroked="f" coordsize="21600,21600" o:gfxdata="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6iSprcAAAADAEAAA8AAAAAAAAAAQAgAAAAIgAAAGRycy9kb3du&#10;cmV2LnhtbFBLAQIUABQAAAAIAIdO4kA3PkFTiQEAAOw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2016.6         南京邮电大学通达学院                广告学专业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Chars="71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3757930</wp:posOffset>
                </wp:positionV>
                <wp:extent cx="6709410" cy="230124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2014.08-2015.08       可口可乐瑞安公司                     部门经理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2015.08-2016.08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华东学院校联络部                    副部长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组织业余活动、服务学生生活文案工作；课堂教学、组织业余活动、生活文案工作；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3.25pt;margin-top:295.9pt;height:181.2pt;width:528.3pt;z-index:251636736;mso-width-relative:page;mso-height-relative:page;" filled="f" stroked="f" coordsize="21600,21600" o:gfxdata="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9K7H9sAAAAMAQAADwAA&#10;AAAAAAABACAAAAAiAAAAZHJzL2Rvd25yZXYueG1sUEsBAhQAFAAAAAgAh07iQAETQJWhAQAALgMA&#10;AA4AAAAAAAAAAQAgAAAAKg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2014.08-2015.08       可口可乐瑞安公司                     部门经理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color w:val="404040" w:themeColor="text1" w:themeTint="BF"/>
                          <w:sz w:val="22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2015.08-2016.08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华东学院校联络部                    副部长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熟练掌握并加强了组织活动与教学能力；巩固并检验了自己英语学习的知识水平。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组织业余活动、服务学生生活文案工作；课堂教学、组织业余活动、生活文案工作；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1664970</wp:posOffset>
                </wp:positionV>
                <wp:extent cx="304800" cy="365760"/>
                <wp:effectExtent l="7620" t="0" r="8255" b="8255"/>
                <wp:wrapNone/>
                <wp:docPr id="8" name="同侧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131.1pt;height:28.8pt;width:24pt;rotation:5898240f;z-index:251638784;v-text-anchor:middle;mso-width-relative:page;mso-height-relative:page;" fillcolor="#318C80" filled="t" stroked="f" coordsize="304772,365758" o:gfxdata="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4C8MXdAAAADQEAAA8AAAAAAAAAAQAgAAAAIgAAAGRycy9k&#10;b3ducmV2LnhtbFBLAQIUABQAAAAIAIdO4kBkkBGf/QEAAKkDAAAOAAAAAAAAAAEAIAAAACwBAABk&#10;cnMvZTJvRG9jLnhtbFBLBQYAAAAABgAGAFkBAACbBQAAAAA=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3296285</wp:posOffset>
                </wp:positionV>
                <wp:extent cx="304800" cy="365760"/>
                <wp:effectExtent l="7620" t="0" r="8255" b="8255"/>
                <wp:wrapNone/>
                <wp:docPr id="9" name="同侧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259.55pt;height:28.8pt;width:24pt;rotation:5898240f;z-index:251639808;v-text-anchor:middle;mso-width-relative:page;mso-height-relative:page;" fillcolor="#318C80" filled="t" stroked="f" coordsize="304772,365758" o:gfxdata="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/pc9twAAAANAQAADwAAAAAAAAABACAAAAAiAAAAZHJzL2Rv&#10;d25yZXYueG1sUEsBAhQAFAAAAAgAh07iQNyVQQX9AQAAqQMAAA4AAAAAAAAAAQAgAAAAKwEAAGRy&#10;cy9lMm9Eb2MueG1sUEsFBgAAAAAGAAYAWQEAAJoFAAAAAA==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6372225</wp:posOffset>
                </wp:positionV>
                <wp:extent cx="304800" cy="365760"/>
                <wp:effectExtent l="7620" t="0" r="8255" b="8255"/>
                <wp:wrapNone/>
                <wp:docPr id="10" name="同侧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501.75pt;height:28.8pt;width:24pt;rotation:5898240f;z-index:251640832;v-text-anchor:middle;mso-width-relative:page;mso-height-relative:page;" fillcolor="#318C80" filled="t" stroked="f" coordsize="304772,365758" o:gfxdata="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Qpr6PcAAAADwEAAA8AAAAAAAAAAQAgAAAAIgAAAGRycy9k&#10;b3ducmV2LnhtbFBLAQIUABQAAAAIAIdO4kBagiLN/gEAAKsDAAAOAAAAAAAAAAEAIAAAACsBAABk&#10;cnMvZTJvRG9jLnhtbFBLBQYAAAAABgAGAFkBAACbBQAAAAA=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8065770</wp:posOffset>
                </wp:positionV>
                <wp:extent cx="304800" cy="365760"/>
                <wp:effectExtent l="7620" t="0" r="8255" b="8255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772" cy="365758"/>
                        </a:xfrm>
                        <a:prstGeom prst="round2SameRect">
                          <a:avLst/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87.55pt;margin-top:635.1pt;height:28.8pt;width:24pt;rotation:5898240f;z-index:251641856;v-text-anchor:middle;mso-width-relative:page;mso-height-relative:page;" fillcolor="#318C80" filled="t" stroked="f" coordsize="304772,365758" o:gfxdata="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48sum3QAAAA8BAAAPAAAAAAAAAAEAIAAAACIAAABkcnMv&#10;ZG93bnJldi54bWxQSwECFAAUAAAACACHTuJAkdpWvP4BAACrAwAADgAAAAAAAAABACAAAAAsAQAA&#10;ZHJzL2Uyb0RvYy54bWxQSwUGAAAAAAYABgBZAQAAnAUAAAAA&#10;" path="m50796,0l253975,0c282029,0,304771,22742,304771,50796l304772,365758,304772,365758,0,365758,0,365758,0,50796c0,22742,22742,0,50796,0xe">
                <v:path o:connectlocs="304772,182879;152386,365758;0,182879;15238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1708150</wp:posOffset>
                </wp:positionV>
                <wp:extent cx="277304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898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134.5pt;height:22.75pt;width:218.35pt;z-index:251642880;v-text-anchor:middle;mso-width-relative:page;mso-height-relative:page;" filled="f" stroked="f" coordsize="21600,21600" o:gfxdata="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HTt7baAAAADAEAAA8AAAAAAAAAAQAgAAAAIgAAAGRy&#10;cy9kb3ducmV2LnhtbFBLAQIUABQAAAAIAIdO4kBM1RtsygEAAGoDAAAOAAAAAAAAAAEAIAAAACkB&#10;AABkcnMvZTJvRG9jLnhtbFBLBQYAAAAABgAGAFkBAABl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-1105535</wp:posOffset>
                </wp:positionH>
                <wp:positionV relativeFrom="paragraph">
                  <wp:posOffset>1771650</wp:posOffset>
                </wp:positionV>
                <wp:extent cx="220980" cy="153670"/>
                <wp:effectExtent l="0" t="0" r="7620" b="0"/>
                <wp:wrapNone/>
                <wp:docPr id="1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87.05pt;margin-top:139.5pt;height:12.1pt;width:17.4pt;z-index:251643904;mso-width-relative:page;mso-height-relative:page;" fillcolor="#FFFFFF" filled="t" stroked="f" coordsize="263,184" o:gfxdata="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EecVrHcAAAADQEAAA8AAAAAAAAAAQAgAAAAIgAAAGRycy9kb3ducmV2Lnht&#10;bFBLAQIUABQAAAAIAIdO4kAkKdKcTAUAAEwZAAAOAAAAAAAAAAEAIAAAACsBAABkcnMvZTJvRG9j&#10;LnhtbFBLBQYAAAAABgAGAFkBAADp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3333750</wp:posOffset>
                </wp:positionV>
                <wp:extent cx="2928620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262.5pt;height:22.75pt;width:230.6pt;z-index:251644928;v-text-anchor:middle;mso-width-relative:page;mso-height-relative:page;" filled="f" stroked="f" coordsize="21600,21600" o:gfxdata="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XLOX9oAAAAMAQAADwAAAAAAAAABACAAAAAiAAAAZHJz&#10;L2Rvd25yZXYueG1sUEsBAhQAFAAAAAgAh07iQP87f7jJAQAAagMAAA4AAAAAAAAAAQAgAAAAKQEA&#10;AGRycy9lMm9Eb2MueG1sUEsFBgAAAAAGAAYAWQEAAGQ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3363595</wp:posOffset>
                </wp:positionV>
                <wp:extent cx="221615" cy="217805"/>
                <wp:effectExtent l="0" t="0" r="6985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4.85pt;margin-top:264.85pt;height:17.15pt;width:17.45pt;z-index:251645952;v-text-anchor:middle;mso-width-relative:page;mso-height-relative:page;" fillcolor="#FFFFFF" filled="t" stroked="f" coordsize="99,97" o:gfxdata="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6414770</wp:posOffset>
                </wp:positionV>
                <wp:extent cx="228092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44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荣誉奖励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9pt;margin-top:505.1pt;height:22.75pt;width:179.6pt;z-index:251646976;v-text-anchor:middle;mso-width-relative:page;mso-height-relative:page;" filled="f" stroked="f" coordsize="21600,21600" o:gfxdata="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Yzar2gAAAA4BAAAPAAAAAAAAAAEAIAAAACIAAABk&#10;cnMvZG93bnJldi54bWxQSwECFAAUAAAACACHTuJA6V4M38sBAABqAwAADgAAAAAAAAABACAAAAAp&#10;AQAAZHJzL2Uyb0RvYy54bWxQSwUGAAAAAAYABgBZAQAAZ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荣誉奖励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6444615</wp:posOffset>
                </wp:positionV>
                <wp:extent cx="203835" cy="184785"/>
                <wp:effectExtent l="0" t="0" r="5715" b="571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3" h="57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4.3pt;margin-top:507.45pt;height:14.55pt;width:16.05pt;z-index:251648000;v-text-anchor:middle;mso-width-relative:page;mso-height-relative:page;" fillcolor="#FFFFFF" filled="t" stroked="f" coordsize="63,57" o:gfxdata="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RxHAr3AAAAA8BAAAPAAAAAAAAAAEAIAAAACIAAABkcnMvZG93bnJl&#10;di54bWxQSwECFAAUAAAACACHTuJAo6OJh4gDAAC1CwAADgAAAAAAAAABACAAAAArAQAAZHJzL2Uy&#10;b0RvYy54bWxQSwUGAAAAAAYABgBZAQAAJQcAAAAA&#10;" path="m0,55c0,55,0,57,4,57c3,54,11,45,11,45c11,45,25,54,40,39c54,23,44,11,63,0c17,10,7,24,8,43c12,34,24,22,34,17c17,29,5,47,0,55xe">
                <v:path o:connectlocs="0,@0;@0,@0;@0,@0;@0,@0;@0,0;@0,@0;@0,@0;0,@0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8115935</wp:posOffset>
                </wp:positionV>
                <wp:extent cx="2277745" cy="28892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9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8C80"/>
                                <w:kern w:val="24"/>
                                <w:sz w:val="28"/>
                                <w:szCs w:val="28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65pt;margin-top:639.05pt;height:22.75pt;width:179.35pt;z-index:251649024;v-text-anchor:middle;mso-width-relative:page;mso-height-relative:page;" filled="f" stroked="f" coordsize="21600,21600" o:gfxdata="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49Qb9sAAAAOAQAADwAAAAAAAAABACAAAAAiAAAA&#10;ZHJzL2Rvd25yZXYueG1sUEsBAhQAFAAAAAgAh07iQF1p/kLLAQAAagMAAA4AAAAAAAAAAQAgAAAA&#10;KgEAAGRycy9lMm9Eb2MueG1sUEsFBgAAAAAGAAYAWQEAAG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8C80"/>
                          <w:kern w:val="24"/>
                          <w:sz w:val="28"/>
                          <w:szCs w:val="28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8139430</wp:posOffset>
                </wp:positionV>
                <wp:extent cx="171450" cy="21653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83.15pt;margin-top:640.9pt;height:17.05pt;width:13.5pt;z-index:251650048;v-text-anchor:middle;mso-width-relative:page;mso-height-relative:page;" fillcolor="#FFFFFF" filled="t" stroked="f" coordsize="1679575,2125662" o:gfxdata="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-764540</wp:posOffset>
                </wp:positionV>
                <wp:extent cx="2773045" cy="54038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898" cy="5406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60" w:lineRule="exact"/>
                              <w:jc w:val="right"/>
                            </w:pPr>
                            <w:r>
                              <w:rPr>
                                <w:rFonts w:ascii="Impact" w:hAnsi="Impact" w:eastAsia="微软雅黑" w:cstheme="minorBidi"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-60.2pt;height:42.55pt;width:218.35pt;z-index:251653120;v-text-anchor:middle;mso-width-relative:page;mso-height-relative:page;" filled="f" stroked="f" coordsize="21600,21600" o:gfxdata="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YU4QtsAAAAMAQAADwAAAAAAAAABACAAAAAiAAAA&#10;ZHJzL2Rvd25yZXYueG1sUEsBAhQAFAAAAAgAh07iQL7QWejLAQAAagMAAA4AAAAAAAAAAQAgAAAA&#10;KgEAAGRycy9lMm9Eb2MueG1sUEsFBgAAAAAGAAYAWQEAAGc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760" w:lineRule="exact"/>
                        <w:jc w:val="right"/>
                      </w:pPr>
                      <w:r>
                        <w:rPr>
                          <w:rFonts w:ascii="Impact" w:hAnsi="Impact" w:eastAsia="微软雅黑" w:cstheme="minorBidi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-588010</wp:posOffset>
                </wp:positionV>
                <wp:extent cx="304800" cy="263525"/>
                <wp:effectExtent l="0" t="0" r="0" b="31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1.25pt;margin-top:-46.3pt;height:20.75pt;width:24pt;z-index:251654144;v-text-anchor:middle;mso-width-relative:page;mso-height-relative:page;" fillcolor="#FFFFFF" filled="t" stroked="f" coordsize="21600,21600" o:gfxdata="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GBrd2gAAAAwBAAAPAAAAAAAAAAEA&#10;IAAAACIAAABkcnMvZG93bnJldi54bWxQSwECFAAUAAAACACHTuJAM5u8p9QBAACHAwAADgAAAAAA&#10;AAABACAAAAApAQAAZHJzL2Uyb0RvYy54bWxQSwUGAAAAAAYABgBZAQAAb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5954395</wp:posOffset>
                </wp:positionV>
                <wp:extent cx="222885" cy="7559675"/>
                <wp:effectExtent l="8573" t="0" r="0" b="0"/>
                <wp:wrapNone/>
                <wp:docPr id="28" name="同侧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3177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18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.8pt;margin-top:468.85pt;height:595.25pt;width:17.55pt;rotation:5898240f;z-index:251655168;v-text-anchor:middle;mso-width-relative:page;mso-height-relative:page;" fillcolor="#318C80" filled="t" stroked="f" coordsize="223177,7559674" o:gfxdata="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fj6ErcAAAA&#10;DAEAAA8AAAAAAAAAAQAgAAAAIgAAAGRycy9kb3ducmV2LnhtbFBLAQIUABQAAAAIAIdO4kC8wBMO&#10;GQIAAPUDAAAOAAAAAAAAAAEAIAAAACsBAABkcnMvZTJvRG9jLnhtbFBLBQYAAAAABgAGAFkBAAC2&#10;BQAAAAA=&#10;" path="m0,0l223177,0,223177,0,223177,7559674,223177,7559674,0,7559674,0,7559674,0,0,0,0xe">
                <v:path o:connectlocs="223177,3779837;111588,7559674;0,3779837;111588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A12"/>
    <w:multiLevelType w:val="multilevel"/>
    <w:tmpl w:val="31733A1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96DFAF4"/>
    <w:multiLevelType w:val="singleLevel"/>
    <w:tmpl w:val="596DFAF4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8557DA"/>
    <w:rsid w:val="00384D20"/>
    <w:rsid w:val="007C4857"/>
    <w:rsid w:val="00F864D3"/>
    <w:rsid w:val="01270FFB"/>
    <w:rsid w:val="07E96D46"/>
    <w:rsid w:val="13E4103A"/>
    <w:rsid w:val="1BB6747C"/>
    <w:rsid w:val="258557DA"/>
    <w:rsid w:val="31561323"/>
    <w:rsid w:val="317E1AC0"/>
    <w:rsid w:val="338A0A4A"/>
    <w:rsid w:val="437C3713"/>
    <w:rsid w:val="54CB690A"/>
    <w:rsid w:val="58CC3A44"/>
    <w:rsid w:val="5E436D1C"/>
    <w:rsid w:val="66F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&#27714;&#32844;&#31616;&#21382;09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应届生简历求职简历095.docx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2017-07-18T09:02:00Z</dcterms:created>
  <dc:creator>kedao</dc:creator>
  <cp:lastModifiedBy>S</cp:lastModifiedBy>
  <dcterms:modified xsi:type="dcterms:W3CDTF">2017-10-05T08:30:42Z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