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2057400</wp:posOffset>
                </wp:positionH>
                <wp:positionV relativeFrom="page">
                  <wp:posOffset>304800</wp:posOffset>
                </wp:positionV>
                <wp:extent cx="0" cy="570865"/>
                <wp:effectExtent l="9525" t="0" r="9525" b="6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4600" y="304800"/>
                          <a:ext cx="0" cy="5708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pt;margin-top:24pt;height:44.95pt;width:0pt;mso-position-vertical-relative:page;z-index:-251669504;mso-width-relative:page;mso-height-relative:page;" filled="f" stroked="t" coordsize="21600,21600" o:gfxdata="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FwwPnbAAAACgEAAA8AAAAAAAAAAQAgAAAAIgAAAGRy&#10;cy9kb3ducmV2LnhtbFBLAQIUABQAAAAIAIdO4kDg7p/iyQEAAFcDAAAOAAAAAAAAAAEAIAAAACoB&#10;AABkcnMvZTJvRG9jLnhtbFBLBQYAAAAABgAGAFkBAABlBQAAAAA=&#10;">
                <v:fill on="f" focussize="0,0"/>
                <v:stroke weight="1.5pt" color="#4E7282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2094865</wp:posOffset>
                </wp:positionH>
                <wp:positionV relativeFrom="page">
                  <wp:posOffset>304800</wp:posOffset>
                </wp:positionV>
                <wp:extent cx="2824480" cy="57086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52065" y="304800"/>
                          <a:ext cx="282448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E7282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E7282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细心从每一个小细节开始。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</w:pPr>
                            <w:r>
                              <w:rPr>
                                <w:rFonts w:ascii="微软雅黑" w:hAnsi="微软雅黑"/>
                                <w:color w:val="4E7282"/>
                                <w:sz w:val="36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4.95pt;margin-top:24pt;height:44.95pt;width:222.4pt;mso-position-vertical-relative:page;z-index:-251670528;v-text-anchor:middle;mso-width-relative:page;mso-height-relative:page;" filled="f" stroked="f" coordsize="21600,21600" o:gfxdata="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p5mP12QAAAAoBAAAPAAAAAAAA&#10;AAEAIAAAACIAAABkcnMvZG93bnJldi54bWxQSwECFAAUAAAACACHTuJA/Oc4yhECAADoAw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E7282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hint="eastAsia" w:ascii="微软雅黑" w:hAnsi="微软雅黑"/>
                          <w:color w:val="4E7282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细心从每一个小细节开始。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</w:pPr>
                      <w:r>
                        <w:rPr>
                          <w:rFonts w:ascii="微软雅黑" w:hAnsi="微软雅黑"/>
                          <w:color w:val="4E7282"/>
                          <w:sz w:val="36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123825</wp:posOffset>
                </wp:positionV>
                <wp:extent cx="2095500" cy="931545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85775" y="123825"/>
                          <a:ext cx="209550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 w:ascii="微软雅黑" w:hAnsi="微软雅黑"/>
                                <w:color w:val="4E7282"/>
                                <w:sz w:val="7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25pt;margin-top:9.75pt;height:73.35pt;width:165pt;mso-position-vertical-relative:page;z-index:-251671552;mso-width-relative:page;mso-height-relative:page;" filled="f" stroked="f" coordsize="21600,21600" o:gfxdata="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nyU+1QAAAAgBAAAPAAAAAAAAAAEA&#10;IAAAACIAAABkcnMvZG93bnJldi54bWxQSwECFAAUAAAACACHTuJA0nLoIRICAADlAwAADgAAAAAA&#10;AAABACAAAAAk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 w:ascii="微软雅黑" w:hAnsi="微软雅黑"/>
                          <w:color w:val="4E7282"/>
                          <w:sz w:val="7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-431165</wp:posOffset>
                </wp:positionH>
                <wp:positionV relativeFrom="page">
                  <wp:posOffset>6350</wp:posOffset>
                </wp:positionV>
                <wp:extent cx="7526655" cy="10720705"/>
                <wp:effectExtent l="0" t="0" r="17145" b="444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35" y="81280"/>
                          <a:ext cx="7526655" cy="10720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95pt;margin-top:0.5pt;height:844.15pt;width:592.65pt;mso-position-vertical-relative:page;z-index:-251672576;v-text-anchor:middle;mso-width-relative:page;mso-height-relative:page;" fillcolor="#FFFFFF [3212]" filled="t" stroked="f" coordsize="21600,21600" o:gfxdata="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nU88l1gAAAAsBAAAPAAAAAAAA&#10;AAEAIAAAACIAAABkcnMvZG93bnJldi54bWxQSwECFAAUAAAACACHTuJAP1GiZ00CAAByBAAADgAA&#10;AAAAAAABACAAAAAlAQAAZHJzL2Uyb0RvYy54bWxQSwUGAAAAAAYABgBZAQAA5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5314950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0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418.5pt;margin-top:32.25pt;height:22.65pt;width:22.15pt;mso-position-vertical-relative:page;z-index:-251664384;mso-width-relative:page;mso-height-relative:page;" fillcolor="#C19F67" filled="t" stroked="f" coordsize="192,196" o:gfxdata="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5762625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0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53.75pt;margin-top:32.25pt;height:22.65pt;width:22.05pt;mso-position-vertical-relative:page;z-index:-251668480;mso-width-relative:page;mso-height-relative:page;" fillcolor="#C19F67" filled="t" stroked="f" coordsize="191,196" o:gfxdata="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<v:path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6210300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0" b="0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64" h="264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89pt;margin-top:32.25pt;height:22.65pt;width:22.65pt;mso-position-vertical-relative:page;z-index:-251669504;mso-width-relative:page;mso-height-relative:page;" fillcolor="#C19F67" filled="t" stroked="f" coordsize="264,264" o:gfxdata="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" path="m0,132c0,59,59,0,132,0c205,0,264,59,264,132c264,205,205,264,132,264c59,264,0,205,0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>
                <v:path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1381125</wp:posOffset>
                </wp:positionV>
                <wp:extent cx="6781800" cy="283845"/>
                <wp:effectExtent l="0" t="0" r="1905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5pt;margin-top:108.75pt;height:22.35pt;width:534pt;mso-position-vertical-relative:page;z-index:-251660288;mso-width-relative:page;mso-height-relative:page;" coordsize="6781800,284400" o:gfxdata="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8HOP3rUAAADb&#10;AAAADwAAAGRycy9kb3ducmV2LnhtbEVPvQrCMBDeBd8hnOCmaRVEq6mDIDq4+IPz0ZxtbXMpTdT6&#10;9kYQ3O7j+73VujO1eFLrSssK4nEEgjizuuRcweW8Hc1BOI+ssbZMCt7kYJ32eytMtH3xkZ4nn4sQ&#10;wi5BBYX3TSKlywoy6Ma2IQ7czbYGfYBtLnWLrxBuajmJopk0WHJoKLChTUFZdXoYBXV3wPu06hb5&#10;Npb6Os12RLhTajiIoyUIT53/i3/uvQ7zJ/D9JRwg0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HOP3rUAAADbAAAADwAA&#10;AAAAAAABACAAAAAiAAAAZHJzL2Rvd25yZXYueG1sUEsBAhQAFAAAAAgAh07iQDMvBZ47AAAAOQAA&#10;ABAAAAAAAAAAAQAgAAAABAEAAGRycy9zaGFwZXhtbC54bWxQSwUGAAAAAAYABgBbAQAArgMA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gSWpHbsAAADb&#10;AAAADwAAAGRycy9kb3ducmV2LnhtbEVPTWvCQBC9F/oflin01uymBZHoKiKWBgWp0Yu3ITsmwexs&#10;yG6j/ntXEHqbx/uc6fxqWzFQ7xvHGtJEgSAunWm40nDYf3+MQfiAbLB1TBpu5GE+e32ZYmbchXc0&#10;FKESMYR9hhrqELpMSl/WZNEnriOO3Mn1FkOEfSVNj5cYblv5qdRIWmw4NtTY0bKm8lz8WQ2rzfh4&#10;WG9XqvrFNv2hIV8UKtf6/S1VExCBruFf/HTnJs7/gscv8QA5u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SWpHb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133350;top:209550;height:0;width:6648450;" filled="f" stroked="t" coordsize="21600,21600" o:gfxdata="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4acIHtAAAANsAAAAPAAAA&#10;AAAAAAEAIAAAACIAAABkcnMvZG93bnJldi54bWxQSwECFAAUAAAACACHTuJAMy8FnjsAAAA5AAAA&#10;EAAAAAAAAAABACAAAAADAQAAZHJzL3NoYXBleG1sLnhtbFBLBQYAAAAABgAGAFsBAACtAwAA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rFonts w:hint="eastAsia"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F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80.05pt;height:15pt;width:615.4pt;mso-position-horizontal:center;mso-position-vertical-relative:page;z-index:-251663360;mso-width-relative:page;mso-height-relative:page;" coordsize="7817283,191707" o:gfxdata="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">
                <o:lock v:ext="edit" aspectratio="f"/>
                <v:shape id="矩形 4" o:spid="_x0000_s1026" o:spt="100" style="position:absolute;left:0;top:0;height:190500;width:4572000;v-text-anchor:middle;" fillcolor="#4E7282" filled="t" stroked="f" coordsize="4391025,190500" o:gfxdata="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/dar4A&#10;AADbAAAADwAAAAAAAAABACAAAAAiAAAAZHJzL2Rvd25yZXYueG1sUEsBAhQAFAAAAAgAh07iQDMv&#10;BZ47AAAAOQAAABAAAAAAAAAAAQAgAAAADQEAAGRycy9zaGFwZXhtbC54bWxQSwUGAAAAAAYABgBb&#10;AQAAtwMAAAAA&#10;" path="m0,0l4267200,0,4391025,190500,0,190500,0,0xe">
                  <v:path o:connectlocs="0,0;4443071,0;4572000,190500;0,1905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C19F67" filled="t" stroked="f" coordsize="3308894,190500" o:gfxdata="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+pmm8AAAA&#10;2wAAAA8AAAAAAAAAAQAgAAAAIgAAAGRycy9kb3ducmV2LnhtbFBLAQIUABQAAAAIAIdO4kAzLwWe&#10;OwAAADkAAAAQAAAAAAAAAAEAIAAAAAsBAABkcnMvc2hhcGV4bWwueG1sUEsFBgAAAAAGAAYAWwEA&#10;ALUDAAAAAA==&#10;" path="m0,0l3308894,0,3308894,190500,105319,190500,0,0xe">
                  <v:path o:connectlocs="0,0;3308894,0;3308894,144000;105319,1440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</w:pPr>
      <w:r>
        <w:rPr>
          <w:rFonts w:hint="eastAsia" w:ascii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1170940</wp:posOffset>
                </wp:positionV>
                <wp:extent cx="0" cy="899160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5pt;margin-top:92.2pt;height:708pt;width:0pt;mso-position-vertical-relative:page;z-index:-251662336;mso-width-relative:page;mso-height-relative:page;" filled="f" stroked="t" coordsize="21600,21600" o:gfxdata="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rUplW1QAAAAoBAAAPAAAAAAAAAAEAIAAAACIAAABkcnMvZG93bnJldi54bWxQ&#10;SwECFAAUAAAACACHTuJAn5i2B8EBAABOAwAADgAAAAAAAAABACAAAAAkAQAAZHJzL2Uyb0RvYy54&#10;bWxQSwUGAAAAAAYABgBZAQAAVwUAAAAA&#10;">
                <v:fill on="f" focussize="0,0"/>
                <v:stroke color="#4E7282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100330</wp:posOffset>
                </wp:positionH>
                <wp:positionV relativeFrom="page">
                  <wp:posOffset>1411605</wp:posOffset>
                </wp:positionV>
                <wp:extent cx="914400" cy="9144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7715" y="1466215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</w:t>
                            </w:r>
                            <w:r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9pt;margin-top:111.15pt;height:72pt;width:72pt;mso-position-vertical-relative:page;z-index:-251645952;mso-width-relative:page;mso-height-relative:page;" filled="f" stroked="f" coordsize="21600,21600" o:gfxdata="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VBZ8t&#10;2AAAAAoBAAAPAAAAAAAAAAEAIAAAACIAAABkcnMvZG93bnJldi54bWxQSwECFAAUAAAACACHTuJA&#10;+GpTx5MCAAARBQAADgAAAAAAAAABACAAAAAnAQAAZHJzL2Uyb0RvYy54bWxQSwUGAAAAAAYABgBZ&#10;AQAALAY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</w:t>
                      </w:r>
                      <w:r>
                        <w:rPr>
                          <w:rFonts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5558155</wp:posOffset>
            </wp:positionH>
            <wp:positionV relativeFrom="page">
              <wp:posOffset>1678305</wp:posOffset>
            </wp:positionV>
            <wp:extent cx="879475" cy="1317625"/>
            <wp:effectExtent l="0" t="0" r="15875" b="15875"/>
            <wp:wrapNone/>
            <wp:docPr id="80" name="图片 80" descr="D:\桌面\桌面文件\登记照4\b45b24a035ab8dc13439ee22e78fc4b5cae72d6a9fc0-9kOplT_fw658.jpgb45b24a035ab8dc13439ee22e78fc4b5cae72d6a9fc0-9kOplT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D:\桌面\桌面文件\登记照4\b45b24a035ab8dc13439ee22e78fc4b5cae72d6a9fc0-9kOplT_fw658.jpgb45b24a035ab8dc13439ee22e78fc4b5cae72d6a9fc0-9kOplT_fw65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2609215</wp:posOffset>
                </wp:positionH>
                <wp:positionV relativeFrom="page">
                  <wp:posOffset>1676400</wp:posOffset>
                </wp:positionV>
                <wp:extent cx="2229485" cy="118935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066415" y="1676400"/>
                          <a:ext cx="222948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出生年月：1996.05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身    高：177cm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毕业院校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科技大学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学    历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5.45pt;margin-top:132pt;height:93.65pt;width:175.55pt;mso-position-vertical-relative:page;z-index:-251662336;v-text-anchor:middle;mso-width-relative:page;mso-height-relative:page;" filled="f" stroked="f" coordsize="21600,21600" o:gfxdata="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A4JI9sAAAALAQAA&#10;DwAAAAAAAAABACAAAAAiAAAAZHJzL2Rvd25yZXYueG1sUEsBAhQAFAAAAAgAh07iQHtZBBUWAgAA&#10;6gMAAA4AAAAAAAAAAQAgAAAAKgEAAGRycy9lMm9Eb2MueG1sUEsFBgAAAAAGAAYAWQEAALIFAAAA&#10;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出生年月：1996.05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身    高：177cm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政治面貌：中共党员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毕业院校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eastAsia="zh-CN"/>
                        </w:rPr>
                        <w:t>广州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科技大学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学    历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1676400</wp:posOffset>
                </wp:positionV>
                <wp:extent cx="2229485" cy="11893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47700" y="1676400"/>
                          <a:ext cx="222948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姓    名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eastAsia="zh-CN"/>
                              </w:rPr>
                              <w:t>林晓云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民    族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：汉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电    话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：13500135000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邮    箱：service@500d.me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住    址：广东省广州市海珠区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pt;margin-top:132pt;height:93.65pt;width:175.55pt;mso-position-vertical-relative:page;z-index:-251663360;v-text-anchor:middle;mso-width-relative:page;mso-height-relative:page;" filled="f" stroked="f" coordsize="21600,21600" o:gfxdata="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wEUV22wAAAAoBAAAP&#10;AAAAAAAAAAEAIAAAACIAAABkcnMvZG93bnJldi54bWxQSwECFAAUAAAACACHTuJAGvcpCxUCAADp&#10;AwAADgAAAAAAAAABACAAAAAq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姓    名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eastAsia="zh-CN"/>
                        </w:rPr>
                        <w:t>林晓云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民    族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：汉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电    话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：13500135000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邮    箱：service@500d.me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住    址：广东省广州市海珠区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2922905</wp:posOffset>
                </wp:positionV>
                <wp:extent cx="6781800" cy="283845"/>
                <wp:effectExtent l="0" t="0" r="19050" b="190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2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2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2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230.15pt;height:22.35pt;width:534pt;mso-position-vertical-relative:page;z-index:-251657216;mso-width-relative:page;mso-height-relative:page;" coordsize="6781800,284400" o:gfxdata="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zs3bFLcAAADb&#10;AAAADwAAAGRycy9kb3ducmV2LnhtbEWPzQrCMBCE74LvEFbwpmkVRKupB0H04MUfPC/N2tY2m9JE&#10;rW9vBMHjMDPfMKt1Z2rxpNaVlhXE4wgEcWZ1ybmCy3k7moNwHlljbZkUvMnBOu33Vpho++IjPU8+&#10;FwHCLkEFhfdNIqXLCjLoxrYhDt7NtgZ9kG0udYuvADe1nETRTBosOSwU2NCmoKw6PYyCujvgfVp1&#10;i3wbS32dZjsi3Ck1HMTREoSnzv/Dv/ZeK5jE8P0SfoBM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OzdsUtwAAANsAAAAP&#10;AAAAAAAAAAEAIAAAACIAAABkcnMvZG93bnJldi54bWxQSwECFAAUAAAACACHTuJAMy8FnjsAAAA5&#10;AAAAEAAAAAAAAAABACAAAAAGAQAAZHJzL3NoYXBleG1sLnhtbFBLBQYAAAAABgAGAFsBAACwAwAA&#10;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IAXGO70AAADb&#10;AAAADwAAAGRycy9kb3ducmV2LnhtbEWPQWvCQBSE74X+h+UVequ7yaFIdBUpFkMFsTEXb4/sMwlm&#10;34bsGu2/dwWhx2FmvmHmy5vtxEiDbx1rSCYKBHHlTMu1hvLw/TEF4QOywc4xafgjD8vF68scM+Ou&#10;/EtjEWoRIewz1NCE0GdS+qohi37ieuLondxgMUQ51NIMeI1w28lUqU9pseW40GBPXw1V5+JiNay3&#10;02P5s1ureo9dsqExXxUq1/r9LVEzEIFu4T/8bOdGQ5rC40v8AXJ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BcY7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OeyQzrcAAADb&#10;AAAADwAAAGRycy9kb3ducmV2LnhtbEWPzQrCMBCE74LvEFbwpqkVRKpRUCh4Ev8eYGnWptpsahP/&#10;3t4IgsdhZr5h5suXrcWDWl85VjAaJiCIC6crLhWcjvlgCsIHZI21Y1LwJg/LRbczx0y7J+/pcQil&#10;iBD2GSowITSZlL4wZNEPXUMcvbNrLYYo21LqFp8RbmuZJslEWqw4LhhsaG2ouB7uVkFu7tvdbRX0&#10;yd1yaS/kN+vUK9XvjZIZiECv8A//2hutIB3D90v8AXLx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57JDO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3190240</wp:posOffset>
                </wp:positionV>
                <wp:extent cx="6429375" cy="98234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2005.07-2009.06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科技大学 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251.2pt;height:77.35pt;width:506.25pt;mso-position-vertical-relative:page;z-index:-251656192;v-text-anchor:middle;mso-width-relative:page;mso-height-relative:page;" filled="f" stroked="f" coordsize="21600,21600" o:gfxdata="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o841tsAAAALAQAADwAAAAAAAAABACAA&#10;AAAiAAAAZHJzL2Rvd25yZXYueG1sUEsBAhQAFAAAAAgAh07iQGZm0ZQKAgAA3gMAAA4AAAAAAAAA&#10;AQAgAAAAKg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2005.07-2009.06 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eastAsia="zh-CN"/>
                        </w:rPr>
                        <w:t>广州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科技大学 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>市场营销（本科）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主修课程：</w:t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100330</wp:posOffset>
                </wp:positionH>
                <wp:positionV relativeFrom="page">
                  <wp:posOffset>2951480</wp:posOffset>
                </wp:positionV>
                <wp:extent cx="914400" cy="91440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9pt;margin-top:232.4pt;height:72pt;width:72pt;mso-position-vertical-relative:page;z-index:-251632640;mso-width-relative:page;mso-height-relative:page;" filled="f" stroked="f" coordsize="21600,21600" o:gfxdata="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38H4rXAAAA&#10;CgEAAA8AAAAAAAAAAQAgAAAAIgAAAGRycy9kb3ducmV2LnhtbFBLAQIUABQAAAAIAIdO4kAAhhaw&#10;HgIAAB0EAAAOAAAAAAAAAAEAIAAAACY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100330</wp:posOffset>
                </wp:positionH>
                <wp:positionV relativeFrom="page">
                  <wp:posOffset>4273550</wp:posOffset>
                </wp:positionV>
                <wp:extent cx="914400" cy="91440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9pt;margin-top:336.5pt;height:72pt;width:72pt;mso-position-vertical-relative:page;z-index:-251606016;mso-width-relative:page;mso-height-relative:page;" filled="f" stroked="f" coordsize="21600,21600" o:gfxdata="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MXxqrXAAAA&#10;CgEAAA8AAAAAAAAAAQAgAAAAIgAAAGRycy9kb3ducmV2LnhtbFBLAQIUABQAAAAIAIdO4kD18kq0&#10;HgIAAB0EAAAOAAAAAAAAAAEAIAAAACY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>
                <wp:simplePos x="0" y="0"/>
                <wp:positionH relativeFrom="column">
                  <wp:posOffset>100330</wp:posOffset>
                </wp:positionH>
                <wp:positionV relativeFrom="page">
                  <wp:posOffset>8238490</wp:posOffset>
                </wp:positionV>
                <wp:extent cx="914400" cy="9144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9pt;margin-top:648.7pt;height:72pt;width:72pt;mso-position-vertical-relative:page;z-index:-251446272;mso-width-relative:page;mso-height-relative:page;" filled="f" stroked="f" coordsize="21600,21600" o:gfxdata="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8GG4AdkA&#10;AAAMAQAADwAAAAAAAAABACAAAAAiAAAAZHJzL2Rvd25yZXYueG1sUEsBAhQAFAAAAAgAh07iQLh7&#10;fBQeAgAAHQQAAA4AAAAAAAAAAQAgAAAAKA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column">
                  <wp:posOffset>100330</wp:posOffset>
                </wp:positionH>
                <wp:positionV relativeFrom="page">
                  <wp:posOffset>6684645</wp:posOffset>
                </wp:positionV>
                <wp:extent cx="914400" cy="9144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9pt;margin-top:526.35pt;height:72pt;width:72pt;mso-position-vertical-relative:page;z-index:-251552768;mso-width-relative:page;mso-height-relative:page;" filled="f" stroked="f" coordsize="21600,21600" o:gfxdata="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H+auPYAAAA&#10;DAEAAA8AAAAAAAAAAQAgAAAAIgAAAGRycy9kb3ducmV2LnhtbFBLAQIUABQAAAAIAIdO4kDUVWeh&#10;HQIAAB0EAAAOAAAAAAAAAAEAIAAAACc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83200" behindDoc="1" locked="0" layoutInCell="1" allowOverlap="1">
                <wp:simplePos x="0" y="0"/>
                <wp:positionH relativeFrom="column">
                  <wp:posOffset>100330</wp:posOffset>
                </wp:positionH>
                <wp:positionV relativeFrom="page">
                  <wp:posOffset>9330690</wp:posOffset>
                </wp:positionV>
                <wp:extent cx="914400" cy="91440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9pt;margin-top:734.7pt;height:72pt;width:72pt;mso-position-vertical-relative:page;z-index:-251233280;mso-width-relative:page;mso-height-relative:page;" filled="f" stroked="f" coordsize="21600,21600" o:gfxdata="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IKjWQ2QAA&#10;AAwBAAAPAAAAAAAAAAEAIAAAACIAAABkcnMvZG93bnJldi54bWxQSwECFAAUAAAACACHTuJALgNY&#10;TR0CAAAdBAAADgAAAAAAAAABACAAAAAo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9303385</wp:posOffset>
                </wp:positionV>
                <wp:extent cx="6781800" cy="283210"/>
                <wp:effectExtent l="0" t="0" r="1905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732.55pt;height:22.3pt;width:534pt;mso-position-vertical-relative:page;z-index:-251649024;mso-width-relative:page;mso-height-relative:page;" coordsize="6781800,284400" o:gfxdata="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zQlXkbgAAADb&#10;AAAADwAAAGRycy9kb3ducmV2LnhtbEWPSwvCMBCE74L/IazgTdOq+KhGD4LowYsPPC/N2labTWmi&#10;1n9vBMHjMDPfMItVY0rxpNoVlhXE/QgEcWp1wZmC82nTm4JwHlljaZkUvMnBatluLTDR9sUHeh59&#10;JgKEXYIKcu+rREqX5mTQ9W1FHLyrrQ36IOtM6hpfAW5KOYiisTRYcFjIsaJ1Tun9+DAKymaPt+G9&#10;mWWbWOrLMN0S4VapbieO5iA8Nf4f/rV3WsFkBN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QlXkb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vF9xUr0AAADb&#10;AAAADwAAAGRycy9kb3ducmV2LnhtbEWPQWvCQBSE7wX/w/IEb3U3Ba2kriJiMSgUjV56e2Rfk9Ds&#10;25Bdo/57Vyj0OMzMN8x8ebON6KnztWMNyViBIC6cqbnUcD59vs5A+IBssHFMGu7kYbkYvMwxNe7K&#10;R+rzUIoIYZ+ihiqENpXSFxVZ9GPXEkfvx3UWQ5RdKU2H1wi3jXxTaiot1hwXKmxpXVHxm1+shs1+&#10;9n3efW1UecAm2VKfrXKVaT0aJuoDRKBb+A//tTOj4X0C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X3FS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OigcS7cAAADb&#10;AAAADwAAAGRycy9kb3ducmV2LnhtbEWPzQrCMBCE74LvEFbwZlM9qFSjoFDwJP49wNKsTbXZ1Cb+&#10;vb0RBI/DzHzDzJcvW4sHtb5yrGCYpCCIC6crLhWcjvlgCsIHZI21Y1LwJg/LRbczx0y7J+/pcQil&#10;iBD2GSowITSZlL4wZNEnriGO3tm1FkOUbSl1i88It7UcpelYWqw4LhhsaG2ouB7uVkFu7tvdbRX0&#10;yd1yaS/kN+uRV6rfG6YzEIFe4R/+tTdawWQ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6KBxL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9578975</wp:posOffset>
                </wp:positionV>
                <wp:extent cx="6429375" cy="535940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754.25pt;height:42.2pt;width:506.25pt;mso-position-vertical-relative:page;z-index:-251648000;v-text-anchor:middle;mso-width-relative:page;mso-height-relative:page;" filled="f" stroked="f" coordsize="21600,21600" o:gfxdata="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qGGKtsAAAANAQAADwAAAAAAAAAB&#10;ACAAAAAiAAAAZHJzL2Rvd25yZXYueG1sUEsBAhQAFAAAAAgAh07iQKDIJsANAgAA3gMAAA4AAAAA&#10;AAAAAQAgAAAAK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8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8208010</wp:posOffset>
                </wp:positionV>
                <wp:extent cx="6781800" cy="283210"/>
                <wp:effectExtent l="0" t="0" r="19050" b="25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6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6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646.3pt;height:22.3pt;width:534pt;mso-position-vertical-relative:page;z-index:-251651072;mso-width-relative:page;mso-height-relative:page;" coordsize="6781800,284400" o:gfxdata="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qHX8o7gAAADb&#10;AAAADwAAAGRycy9kb3ducmV2LnhtbEWPzQrCMBCE74LvEFbwpmkVRKupB0H04MUfPC/N2tY2m9JE&#10;rW9vBMHjMDPfMKt1Z2rxpNaVlhXE4wgEcWZ1ybmCy3k7moNwHlljbZkUvMnBOu33Vpho++IjPU8+&#10;FwHCLkEFhfdNIqXLCjLoxrYhDt7NtgZ9kG0udYuvADe1nETRTBosOSwU2NCmoKw6PYyCujvgfVp1&#10;i3wbS32dZjsi3Ck1HMTREoSnzv/Dv/ZeK5hN4Psl/ACZ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HX8o7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2SPaYL0AAADb&#10;AAAADwAAAGRycy9kb3ducmV2LnhtbEWPQWvCQBSE7wX/w/KE3upuKohEN0FEaWih1OjF2yP7TILZ&#10;tyG7Rvvvu4VCj8PMfMOs84ftxEiDbx1rSGYKBHHlTMu1htNx/7IE4QOywc4xafgmD3k2eVpjatyd&#10;DzSWoRYRwj5FDU0IfSqlrxqy6GeuJ47exQ0WQ5RDLc2A9wi3nXxVaiEtthwXGuxp21B1LW9Ww+5j&#10;eT69f+5U/YVd8kZjsSlVofXzNFErEIEe4T/81y6MhsUcfr/EHy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I9pg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IG+xercAAADb&#10;AAAADwAAAGRycy9kb3ducmV2LnhtbEWPzQrCMBCE74LvEFbwZlNFRKpRUCh4Ev8eYGnWptpsahP/&#10;3t4IgsdhZr5h5suXrcWDWl85VjBMUhDEhdMVlwpOx3wwBeEDssbaMSl4k4flotuZY6bdk/f0OIRS&#10;RAj7DBWYEJpMSl8YsugT1xBH7+xaiyHKtpS6xWeE21qO0nQiLVYcFww2tDZUXA93qyA39+3utgr6&#10;5G65tBfym/XIK9XvDdMZiECv8A//2hutYDKG75f4A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gb7F6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8484235</wp:posOffset>
                </wp:positionV>
                <wp:extent cx="6429375" cy="753745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普通话一级甲等；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pStyle w:val="8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668.05pt;height:59.35pt;width:506.25pt;mso-position-vertical-relative:page;z-index:-251650048;v-text-anchor:middle;mso-width-relative:page;mso-height-relative:page;" filled="f" stroked="f" coordsize="21600,21600" o:gfxdata="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LwFBNwAAAANAQAADwAAAAAAAAAB&#10;ACAAAAAiAAAAZHJzL2Rvd25yZXYueG1sUEsBAhQAFAAAAAgAh07iQNHLDF4MAgAA3gMAAA4AAAAA&#10;AAAAAQAgAAAAK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普通话一级甲等；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大学英语四/六级（CET-4/6），良好的听说读写能力，快速浏览英语专业文件及书籍；</w:t>
                      </w:r>
                    </w:p>
                    <w:p>
                      <w:pPr>
                        <w:pStyle w:val="8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6655435</wp:posOffset>
                </wp:positionV>
                <wp:extent cx="6781800" cy="283210"/>
                <wp:effectExtent l="0" t="0" r="19050" b="25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4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4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524.05pt;height:22.3pt;width:534pt;mso-position-vertical-relative:page;z-index:-251653120;mso-width-relative:page;mso-height-relative:page;" coordsize="6781800,284400" o:gfxdata="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ExI+tLgAAADb&#10;AAAADwAAAGRycy9kb3ducmV2LnhtbEWPzQrCMBCE74LvEFbwZtOqiFajB0H04MUfPC/N2labTWmi&#10;1rc3guBxmJlvmMWqNZV4UuNKywqSKAZBnFldcq7gfNoMpiCcR9ZYWSYFb3KwWnY7C0y1ffGBnkef&#10;iwBhl6KCwvs6ldJlBRl0ka2Jg3e1jUEfZJNL3eArwE0lh3E8kQZLDgsF1rQuKLsfH0ZB1e7xNrq3&#10;s3yTSH0ZZVsi3CrV7yXxHISn1v/Dv/ZOKxgn8P0SfoBc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xI+tL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/dojm70AAADb&#10;AAAADwAAAGRycy9kb3ducmV2LnhtbEWPQWvCQBSE70L/w/IKvZndSBFJXaUUi0FBNPXS2yP7moRm&#10;34bsGvXfu4LgcZiZb5j58mJbMVDvG8ca0kSBIC6dabjScPz5Hs9A+IBssHVMGq7kYbl4Gc0xM+7M&#10;BxqKUIkIYZ+hhjqELpPSlzVZ9InriKP353qLIcq+kqbHc4TbVk6UmkqLDceFGjv6qqn8L05Ww2o7&#10;+z1uditV7bFN1zTkn4XKtX57TdUHiECX8Aw/2rnR8D6B+5f4A+T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2iOb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5DN1brcAAADb&#10;AAAADwAAAGRycy9kb3ducmV2LnhtbEWP2wrCMBBE3wX/Iazgm6ZeEKlGQaHgk3j7gKVZm2qzqU28&#10;/b0RBB+HmTnDzJcvW4kHNb50rGDQT0AQ506XXCg4HbPeFIQPyBorx6TgTR6Wi3Zrjql2T97T4xAK&#10;ESHsU1RgQqhTKX1uyKLvu5o4emfXWAxRNoXUDT4j3FZymCQTabHkuGCwprWh/Hq4WwWZuW93t1XQ&#10;J3fLpL2Q36yHXqluZ5DMQAR6hX/4195oBeMRfL/EHyA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kM3Vu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6931660</wp:posOffset>
                </wp:positionV>
                <wp:extent cx="6429375" cy="120015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2009.03-2011.06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广州五百丁信息科技有限公司          校园大使主席 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目标带领自己的团队，辅助五百丁公司完成在各高校的“伏龙计划”，向全球顶尖的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AXA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金融公司推送实习生资源。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545.8pt;height:94.5pt;width:506.25pt;mso-position-vertical-relative:page;z-index:-251652096;v-text-anchor:middle;mso-width-relative:page;mso-height-relative:page;" filled="f" stroked="f" coordsize="21600,21600" o:gfxdata="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WJb0tsAAAANAQAADwAAAAAAAAAB&#10;ACAAAAAiAAAAZHJzL2Rvd25yZXYueG1sUEsBAhQAFAAAAAgAh07iQI1Tn78NAgAA3wMAAA4AAAAA&#10;AAAAAQAgAAAAK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2009.03-2011.06  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广州五百丁信息科技有限公司          校园大使主席 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目标带领自己的团队，辅助五百丁公司完成在各高校的“伏龙计划”，向全球顶尖的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AXA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金融公司推送实习生资源。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4241800</wp:posOffset>
                </wp:positionV>
                <wp:extent cx="6781800" cy="283210"/>
                <wp:effectExtent l="0" t="0" r="1905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3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35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334pt;height:22.3pt;width:534pt;mso-position-vertical-relative:page;z-index:-251655168;mso-width-relative:page;mso-height-relative:page;" coordsize="6781800,284400" o:gfxdata="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1Ip2JbcAAADb&#10;AAAADwAAAGRycy9kb3ducmV2LnhtbEWPzQrCMBCE74LvEFbwZtNaEK1GD4LowYs/eF6ata02m9JE&#10;rW9vBMHjMDPfMItVZ2rxpNZVlhUkUQyCOLe64kLB+bQZTUE4j6yxtkwK3uRgtez3Fphp++IDPY++&#10;EAHCLkMFpfdNJqXLSzLoItsQB+9qW4M+yLaQusVXgJtajuN4Ig1WHBZKbGhdUn4/PoyCutvjLb13&#10;s2KTSH1J8y0RbpUaDpJ4DsJT5//hX3unFaQpfL+EHyC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UinYltwAAANsAAAAP&#10;AAAAAAAAAAEAIAAAACIAAABkcnMvZG93bnJldi54bWxQSwECFAAUAAAACACHTuJAMy8FnjsAAAA5&#10;AAAAEAAAAAAAAAABACAAAAAGAQAAZHJzL3NoYXBleG1sLnhtbFBLBQYAAAAABgAGAFsBAACwAwAA&#10;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RXltCb0AAADb&#10;AAAADwAAAGRycy9kb3ducmV2LnhtbEWPQWvCQBSE7wX/w/IEb3U3VYqkriJiMSgUjV56e2Rfk9Ds&#10;25Bdo/57Vyj0OMzMN8x8ebON6KnztWMNyViBIC6cqbnUcD59vs5A+IBssHFMGu7kYbkYvMwxNe7K&#10;R+rzUIoIYZ+ihiqENpXSFxVZ9GPXEkfvx3UWQ5RdKU2H1wi3jXxT6l1arDkuVNjSuqLiN79YDZv9&#10;7Pu8+9qo8oBNsqU+W+Uq03o0TNQHiEC38B/+a2dGw2QK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W0J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XJA7/LcAAADb&#10;AAAADwAAAGRycy9kb3ducmV2LnhtbEWPzQrCMBCE74LvEFbwpqmKItUoKBQ8iX8PsDRrU202tYl/&#10;b28EweMwM98w8+XLVuJBjS8dKxj0ExDEudMlFwpOx6w3BeEDssbKMSl4k4flot2aY6rdk/f0OIRC&#10;RAj7FBWYEOpUSp8bsuj7riaO3tk1FkOUTSF1g88It5UcJslEWiw5LhisaW0ovx7uVkFm7tvdbRX0&#10;yd0yaS/kN+uhV6rbGSQzEIFe4R/+tTdawWg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kDv8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4518025</wp:posOffset>
                </wp:positionV>
                <wp:extent cx="6429375" cy="208280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08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2012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04-至今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广州信息科技有限公司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市场营销（实习生）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负责公司线上端资源的销售工作（以开拓客户为主），公司主要资源以广点通、智汇推、百度、小米、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360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、沃门户等；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实时了解行业的变化，跟踪客户的详细数据，为客户制定更完善的投放计划（合作过珍爱网、世纪佳缘、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56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视频、京东等客户）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2010.03-2012.03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广州信息科技有限公司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软件工程师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负责公司业务系统的设计及改进，参与公司网上商城系统产品功能设计及实施工作。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负责客户调研、客户需求分析、方案写作等工作， 参与公司多个大型电子商务项目的策划工作，担任大商集团网上商城一期建设项目经理。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355.75pt;height:164pt;width:506.25pt;mso-position-vertical-relative:page;z-index:-251654144;v-text-anchor:middle;mso-width-relative:page;mso-height-relative:page;" filled="f" stroked="f" coordsize="21600,21600" o:gfxdata="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/Bz1H3AAAAAwBAAAPAAAAAAAA&#10;AAEAIAAAACIAAABkcnMvZG93bnJldi54bWxQSwECFAAUAAAACACHTuJAQVnM5Q4CAADfAwAADgAA&#10;AAAAAAABACAAAAAr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>2012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04-至今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广州信息科技有限公司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>市场营销（实习生）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负责公司线上端资源的销售工作（以开拓客户为主），公司主要资源以广点通、智汇推、百度、小米、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360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、沃门户等；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实时了解行业的变化，跟踪客户的详细数据，为客户制定更完善的投放计划（合作过珍爱网、世纪佳缘、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56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视频、京东等客户）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2010.03-2012.03  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广州信息科技有限公司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>软件工程师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负责公司业务系统的设计及改进，参与公司网上商城系统产品功能设计及实施工作。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负责客户调研、客户需求分析、方案写作等工作， 参与公司多个大型电子商务项目的策划工作，担任大商集团网上商城一期建设项目经理。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70D5"/>
    <w:multiLevelType w:val="multilevel"/>
    <w:tmpl w:val="36E070D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41414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06237C"/>
    <w:rsid w:val="00033B00"/>
    <w:rsid w:val="00050DD0"/>
    <w:rsid w:val="000A15E2"/>
    <w:rsid w:val="000A477B"/>
    <w:rsid w:val="000B7624"/>
    <w:rsid w:val="00145F04"/>
    <w:rsid w:val="0016204C"/>
    <w:rsid w:val="001864CD"/>
    <w:rsid w:val="0019746D"/>
    <w:rsid w:val="001D355C"/>
    <w:rsid w:val="00211176"/>
    <w:rsid w:val="002A02CC"/>
    <w:rsid w:val="002A6755"/>
    <w:rsid w:val="003150B6"/>
    <w:rsid w:val="00355330"/>
    <w:rsid w:val="003666FA"/>
    <w:rsid w:val="003829A9"/>
    <w:rsid w:val="003A597D"/>
    <w:rsid w:val="003A754D"/>
    <w:rsid w:val="004264B5"/>
    <w:rsid w:val="004447F5"/>
    <w:rsid w:val="00446196"/>
    <w:rsid w:val="00461F81"/>
    <w:rsid w:val="00465FA2"/>
    <w:rsid w:val="00487CEA"/>
    <w:rsid w:val="004F0F87"/>
    <w:rsid w:val="004F6A02"/>
    <w:rsid w:val="0053077D"/>
    <w:rsid w:val="005311C9"/>
    <w:rsid w:val="00553D99"/>
    <w:rsid w:val="00557EDC"/>
    <w:rsid w:val="005B4768"/>
    <w:rsid w:val="005C3A11"/>
    <w:rsid w:val="006314A6"/>
    <w:rsid w:val="006922FB"/>
    <w:rsid w:val="00694DFC"/>
    <w:rsid w:val="006B4C9F"/>
    <w:rsid w:val="006F567F"/>
    <w:rsid w:val="00735052"/>
    <w:rsid w:val="007719C0"/>
    <w:rsid w:val="0077420C"/>
    <w:rsid w:val="007B1C07"/>
    <w:rsid w:val="0082702B"/>
    <w:rsid w:val="0085417A"/>
    <w:rsid w:val="0089146D"/>
    <w:rsid w:val="00911736"/>
    <w:rsid w:val="00923016"/>
    <w:rsid w:val="0092591B"/>
    <w:rsid w:val="0093682A"/>
    <w:rsid w:val="009872F7"/>
    <w:rsid w:val="009C366C"/>
    <w:rsid w:val="009D6057"/>
    <w:rsid w:val="009F7C4F"/>
    <w:rsid w:val="00A2143F"/>
    <w:rsid w:val="00A24A7B"/>
    <w:rsid w:val="00A26FC6"/>
    <w:rsid w:val="00A702BF"/>
    <w:rsid w:val="00AB760C"/>
    <w:rsid w:val="00AD3779"/>
    <w:rsid w:val="00AE5B76"/>
    <w:rsid w:val="00B31A69"/>
    <w:rsid w:val="00B822E2"/>
    <w:rsid w:val="00BD4664"/>
    <w:rsid w:val="00BE4D64"/>
    <w:rsid w:val="00BF0749"/>
    <w:rsid w:val="00C21631"/>
    <w:rsid w:val="00CD3E9B"/>
    <w:rsid w:val="00D06232"/>
    <w:rsid w:val="00D50E46"/>
    <w:rsid w:val="00D76D6E"/>
    <w:rsid w:val="00D8497B"/>
    <w:rsid w:val="00DB4EC6"/>
    <w:rsid w:val="00DD7BC7"/>
    <w:rsid w:val="00E17ECD"/>
    <w:rsid w:val="00EA688C"/>
    <w:rsid w:val="00F4103D"/>
    <w:rsid w:val="00FF5D10"/>
    <w:rsid w:val="00FF7F4E"/>
    <w:rsid w:val="022F48F3"/>
    <w:rsid w:val="19087221"/>
    <w:rsid w:val="1D06237C"/>
    <w:rsid w:val="21CB7B54"/>
    <w:rsid w:val="73C9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标题 1 Char"/>
    <w:basedOn w:val="5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页眉 Char"/>
    <w:basedOn w:val="5"/>
    <w:link w:val="4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1019;&#24847;&#31616;&#21382;SJS0056A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创意简历SJS0056A.docx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2017-06-14T05:57:00Z</dcterms:created>
  <dc:creator>kedao</dc:creator>
  <cp:lastModifiedBy>小王子</cp:lastModifiedBy>
  <dcterms:modified xsi:type="dcterms:W3CDTF">2018-04-16T07:52:35Z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