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-416560</wp:posOffset>
            </wp:positionV>
            <wp:extent cx="904875" cy="1355725"/>
            <wp:effectExtent l="38100" t="19050" r="47625" b="53975"/>
            <wp:wrapNone/>
            <wp:docPr id="32" name="图片 32" descr="D:\桌面\桌面文件\登记照4\00123.jpg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00123.jpg001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55725"/>
                    </a:xfrm>
                    <a:prstGeom prst="round2DiagRect">
                      <a:avLst>
                        <a:gd name="adj1" fmla="val 0"/>
                        <a:gd name="adj2" fmla="val 0"/>
                      </a:avLst>
                    </a:prstGeom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8328025</wp:posOffset>
                </wp:positionV>
                <wp:extent cx="6094730" cy="1056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73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ind w:firstLine="210" w:firstLineChars="10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作为一位财务专业的职场新人，我以积极主动的工作态度来迎接工作中的每一个挑战。善于沟通，有一定团队协作经验，具备一定的活动策划和组织协调能力。良好的心态和责任感，吃苦耐劳，擅于管理时间，勇于面对变化和挑战。习惯制定切实可行的学习计划，上岗后能积极主动学习岗位所需知识技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655.75pt;height:83.2pt;width:479.9pt;z-index:251625472;mso-width-relative:page;mso-height-relative:page;" filled="f" stroked="f" coordsize="21600,21600" o:gfxdata="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YGPf7cAAAADQEAAA8AAAAAAAAAAQAgAAAAIgAAAGRycy9kb3du&#10;cmV2LnhtbFBLAQIUABQAAAAIAIdO4kAOQpZxiQEAAO0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ind w:firstLine="210" w:firstLineChars="10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>作为一位财务专业的职场新人，我以积极主动的工作态度来迎接工作中的每一个挑战。善于沟通，有一定团队协作经验，具备一定的活动策划和组织协调能力。良好的心态和责任感，吃苦耐劳，擅于管理时间，勇于面对变化和挑战。习惯制定切实可行的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6536690</wp:posOffset>
                </wp:positionV>
                <wp:extent cx="6113145" cy="10566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软件类：熟练掌握PS、PR、AU和Final Cut等视音频编辑软件以及Office办公软件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荣誉类：大一、大二获得华南大学三等奖学金、华南大学2013-2014年度优秀团员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514.7pt;height:83.2pt;width:481.35pt;z-index:251624448;mso-width-relative:page;mso-height-relative:page;" filled="f" stroked="f" coordsize="21600,21600" o:gfxdata="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i96WEdsAAAANAQAADwAAAAAAAAABACAAAAAiAAAAZHJzL2Rvd25y&#10;ZXYueG1sUEsBAhQAFAAAAAgAh07iQEE/xxiJAQAA7QIAAA4AAAAAAAAAAQAgAAAAKg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 xml:space="preserve">软件类：熟练掌握PS、PR、AU和Final Cut等视音频编辑软件以及Office办公软件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>荣誉类：大一、大二获得华南大学三等奖学金、华南大学2013-2014年度优秀团员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3082290</wp:posOffset>
                </wp:positionV>
                <wp:extent cx="6101080" cy="27457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274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2015.07-2015.09              农村信用合作联社               大堂经理助理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负责接待客户，帮助客户填写一些资料给他们提供咨询业务；对银行的基本业务比较熟悉，能协助银行内部人员办理业务；打印对账单利息单等文件，帮助柜台人员复制必要的资料等。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在信用合作社工作期间，我学到了很多金融方面的知识，熟悉了银行的各类业务和产品，更重要的是学会了和客户交流的经验和一些营销的技巧。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 xml:space="preserve">2013.09-2014.09              学生会勤工助学部                协助助理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进行学生会部门之间的协调，负责对学生会内部的组织管理；对学生会主办活动进行部门配合的协助，保证活动组织效果；完成大学勤工助学中心的临时工作任务，有不错的应变能力。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242.7pt;height:216.2pt;width:480.4pt;z-index:251623424;mso-width-relative:page;mso-height-relative:page;" filled="f" stroked="f" coordsize="21600,21600" o:gfxdata="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7cqLW2wAAAAsBAAAPAAAAAAAAAAEAIAAAACIAAABkcnMvZG93bnJl&#10;di54bWxQSwECFAAUAAAACACHTuJAEnyCM4gBAADtAgAADgAAAAAAAAABACAAAAAq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2015.07-2015.09              农村信用合作联社               大堂经理助理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ind w:firstLine="210" w:firstLineChars="100"/>
                        <w:rPr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负责接待客户，帮助客户填写一些资料给他们提供咨询业务；对银行的基本业务比较熟悉，能协助银行内部人员办理业务；打印对账单利息单等文件，帮助柜台人员复制必要的资料等。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  <w:lang w:eastAsia="zh-CN"/>
                        </w:rPr>
                        <w:t>在信用合作社工作期间，我学到了很多金融方面的知识，熟悉了银行的各类业务和产品，更重要的是学会了和客户交流的经验和一些营销的技巧。</w:t>
                      </w:r>
                    </w:p>
                    <w:p>
                      <w:pPr>
                        <w:spacing w:line="380" w:lineRule="exact"/>
                        <w:ind w:left="360"/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 xml:space="preserve">2013.09-2014.09              学生会勤工助学部                协助助理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 xml:space="preserve">工作描述：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ind w:firstLine="210" w:firstLineChars="100"/>
                        <w:rPr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进行学生会部门之间的协调，负责对学生会内部的组织管理；对学生会主办活动进行部门配合的协助，保证活动组织效果；完成大学勤工助学中心的临时工作任务，有不错的应变能力。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1505585</wp:posOffset>
                </wp:positionV>
                <wp:extent cx="6103620" cy="8153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2012.09-2016.07              华南电子科技大学          财务管理        本科学士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主修课程：管理学，微观经济学，宏观经济学，统计学，管理信息系统，会计学，财务管理，公司理财，经济法，人力资源管理，市场营销，企业战略管理等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118.55pt;height:64.2pt;width:480.6pt;z-index:251622400;mso-width-relative:page;mso-height-relative:page;" filled="f" stroked="f" coordsize="21600,21600" o:gfxdata="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/vPIC2wAAAAsBAAAPAAAAAAAAAAEAIAAAACIAAABkcnMvZG93bnJl&#10;di54bWxQSwECFAAUAAAACACHTuJAUp7FtYgBAADsAgAADgAAAAAAAAABACAAAAAq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2012.09-2016.07              华南电子科技大学          财务管理        本科学士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主修课程：管理学，微观经济学，宏观经济学，统计学，管理信息系统，会计学，财务管理，公司理财，经济法，人力资源管理，市场营销，企业战略管理等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-934720</wp:posOffset>
                </wp:positionV>
                <wp:extent cx="7567295" cy="10706100"/>
                <wp:effectExtent l="0" t="0" r="1460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700" y="31750"/>
                          <a:ext cx="7567295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3.6pt;height:843pt;width:595.85pt;z-index:-251697152;v-text-anchor:middle;mso-width-relative:page;mso-height-relative:page;" fillcolor="#FFFFFF [3212]" filled="t" stroked="f" coordsize="21600,21600" o:gfxdata="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7&#10;vbn63QAAAA8BAAAPAAAAAAAAAAEAIAAAACIAAABkcnMvZG93bnJldi54bWxQSwECFAAUAAAACACH&#10;TuJAvSwYrFgCAACIBAAADgAAAAAAAAABACAAAAAsAQAAZHJzL2Uyb0RvYy54bWxQSwUGAAAAAAYA&#10;BgBZAQAA9g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1209675</wp:posOffset>
                </wp:positionV>
                <wp:extent cx="4968240" cy="0"/>
                <wp:effectExtent l="0" t="13970" r="3810" b="241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5pt;margin-top:95.25pt;height:0pt;width:391.2pt;z-index:251631616;mso-width-relative:page;mso-height-relative:page;" filled="f" stroked="t" coordsize="21600,21600" o:gfxdata="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5NgOjXAAAACwEA&#10;AA8AAAAAAAAAAQAgAAAAIgAAAGRycy9kb3ducmV2LnhtbFBLAQIUABQAAAAIAIdO4kAa479U4gEA&#10;AJYDAAAOAAAAAAAAAAEAIAAAACYBAABkcnMvZTJvRG9jLnhtbFBLBQYAAAAABgAGAFkBAAB6BQAA&#10;AAA=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6233160</wp:posOffset>
                </wp:positionV>
                <wp:extent cx="4968240" cy="0"/>
                <wp:effectExtent l="0" t="13970" r="3810" b="241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5pt;margin-top:490.8pt;height:0pt;width:391.2pt;z-index:251632640;mso-width-relative:page;mso-height-relative:page;" filled="f" stroked="t" coordsize="21600,21600" o:gfxdata="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tIQD2AAAAAsBAAAPAAAAAAAAAAEAIAAAACIAAABkcnMvZG93bnJldi54bWxQSwECFAAUAAAACACH&#10;TuJA9BIpHOsBAACgAwAADgAAAAAAAAABACAAAAAnAQAAZHJzL2Uyb0RvYy54bWxQSwUGAAAAAAYA&#10;BgBZAQAAhAUAAAAA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8024495</wp:posOffset>
                </wp:positionV>
                <wp:extent cx="4968240" cy="0"/>
                <wp:effectExtent l="0" t="13970" r="3810" b="241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5pt;margin-top:631.85pt;height:0pt;width:391.2pt;z-index:251633664;mso-width-relative:page;mso-height-relative:page;" filled="f" stroked="t" coordsize="21600,21600" o:gfxdata="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5nh&#10;rdkAAAANAQAADwAAAAAAAAABACAAAAAiAAAAZHJzL2Rvd25yZXYueG1sUEsBAhQAFAAAAAgAh07i&#10;QBbOjAroAQAAoAMAAA4AAAAAAAAAAQAgAAAAKAEAAGRycy9lMm9Eb2MueG1sUEsFBgAAAAAGAAYA&#10;WQEAAIIFAAAAAA==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2783205</wp:posOffset>
                </wp:positionV>
                <wp:extent cx="4319905" cy="0"/>
                <wp:effectExtent l="0" t="13970" r="4445" b="241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905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4pt;margin-top:219.15pt;height:0pt;width:340.15pt;z-index:251634688;mso-width-relative:page;mso-height-relative:page;" filled="f" stroked="t" coordsize="21600,21600" o:gfxdata="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71DTdkAAAAL&#10;AQAADwAAAAAAAAABACAAAAAiAAAAZHJzL2Rvd25yZXYueG1sUEsBAhQAFAAAAAgAh07iQFR3I6Di&#10;AQAAlgMAAA4AAAAAAAAAAQAgAAAAKAEAAGRycy9lMm9Eb2MueG1sUEsFBgAAAAAGAAYAWQEAAHwF&#10;AAAAAA==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215265</wp:posOffset>
                </wp:positionV>
                <wp:extent cx="118110" cy="118110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198" cy="118199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2.35pt;margin-top:16.95pt;height:9.3pt;width:9.3pt;z-index:251652096;v-text-anchor:middle;mso-width-relative:page;mso-height-relative:page;" fillcolor="#3195C7" filled="t" stroked="f" coordsize="5581,5581" o:gfxdata="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841439302;@0,@0;@0,@0;@0,@0;@0,@0;84143218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511810</wp:posOffset>
                </wp:positionV>
                <wp:extent cx="116205" cy="120015"/>
                <wp:effectExtent l="0" t="0" r="0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5969" cy="1199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2.65pt;margin-top:40.3pt;height:9.45pt;width:9.15pt;z-index:251653120;v-text-anchor:middle;mso-width-relative:page;mso-height-relative:page;" fillcolor="#3195C7" filled="t" stroked="f" coordsize="90,93" o:gfxdata="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512445</wp:posOffset>
                </wp:positionV>
                <wp:extent cx="74930" cy="128270"/>
                <wp:effectExtent l="19050" t="0" r="20955" b="57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26" cy="128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0.6pt;margin-top:40.35pt;height:10.1pt;width:5.9pt;z-index:251654144;v-text-anchor:middle;mso-width-relative:page;mso-height-relative:page;" fillcolor="#3195C7" filled="t" stroked="f" coordsize="559792,955625" o:gfxdata="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j+EqvtoAAAAKAQAADwAAAAAAAAABACAAAAAiAAAAZHJzL2Rvd25yZXYueG1sUEsBAhQAFAAA&#10;AAgAh07iQGnTFkVDAwAAdggAAA4AAAAAAAAAAQAgAAAAKQEAAGRycy9lMm9Eb2MueG1sUEsFBgAA&#10;AAAGAAYAWQEAAN4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209550</wp:posOffset>
                </wp:positionV>
                <wp:extent cx="128905" cy="120650"/>
                <wp:effectExtent l="0" t="0" r="508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91" cy="12087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2.75pt;margin-top:16.5pt;height:9.5pt;width:10.15pt;z-index:251655168;v-text-anchor:middle;mso-width-relative:page;mso-height-relative:page;" fillcolor="#3195C7" filled="t" stroked="f" coordsize="1993900,1873250" o:gfxdata="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1388110</wp:posOffset>
                </wp:positionV>
                <wp:extent cx="0" cy="8007350"/>
                <wp:effectExtent l="19050" t="0" r="190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760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.6pt;margin-top:109.3pt;height:630.5pt;width:0pt;z-index:251620352;mso-width-relative:page;mso-height-relative:page;" filled="f" stroked="t" coordsize="21600,21600" o:gfxdata="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Lx2VNgAAAAMAQAADwAAAAAAAAABACAAAAAi&#10;AAAAZHJzL2Rvd25yZXYueG1sUEsBAhQAFAAAAAgAh07iQHZDuy7RAQAAcgMAAA4AAAAAAAAAAQAg&#10;AAAAJwEAAGRycy9lMm9Eb2MueG1sUEsFBgAAAAAGAAYAWQEAAGoFAAAAAA==&#10;">
                <v:fill on="f" focussize="0,0"/>
                <v:stroke weight="2.25pt" color="#3195C7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-914400</wp:posOffset>
                </wp:positionV>
                <wp:extent cx="284480" cy="10692130"/>
                <wp:effectExtent l="0" t="0" r="190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10" cy="10691813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3pt;margin-top:-72pt;height:841.9pt;width:22.4pt;z-index:251621376;v-text-anchor:middle;mso-width-relative:page;mso-height-relative:page;" fillcolor="#3195C7" filled="t" stroked="f" coordsize="21600,21600" o:gfxdata="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5j5E2wAAAA8BAAAPAAAA&#10;AAAAAAEAIAAAACIAAABkcnMvZG93bnJldi54bWxQSwECFAAUAAAACACHTuJAG+rNXNkBAACHAwAA&#10;DgAAAAAAAAABACAAAAAqAQAAZHJzL2Uyb0RvYy54bWxQSwUGAAAAAAYABgBZAQAAd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1051560</wp:posOffset>
                </wp:positionV>
                <wp:extent cx="2030095" cy="33591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82.8pt;height:26.45pt;width:159.85pt;z-index:251626496;mso-width-relative:page;mso-height-relative:page;" filled="f" stroked="f" coordsize="21600,21600" o:gfxdata="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N2cJgNkAAAALAQAADwAAAAAAAAABACAAAAAiAAAAZHJzL2Rvd25yZXYu&#10;eG1sUEsBAhQAFAAAAAgAh07iQBNUGSGIAQAA7AIAAA4AAAAAAAAAAQAgAAAAKAEAAGRycy9lMm9E&#10;b2MueG1sUEsFBgAAAAAGAAYAWQEAAC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2623185</wp:posOffset>
                </wp:positionV>
                <wp:extent cx="2030095" cy="3359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工作&amp;实践经历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206.55pt;height:26.45pt;width:159.85pt;z-index:251627520;mso-width-relative:page;mso-height-relative:page;" filled="f" stroked="f" coordsize="21600,21600" o:gfxdata="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pfGEXtkAAAALAQAADwAAAAAAAAABACAAAAAiAAAAZHJzL2Rvd25yZXYu&#10;eG1sUEsBAhQAFAAAAAgAh07iQDBZCu2IAQAA7gIAAA4AAAAAAAAAAQAgAAAAKAEAAGRycy9lMm9E&#10;b2MueG1sUEsFBgAAAAAGAAYAWQEAAC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工作&amp;实践经历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6082030</wp:posOffset>
                </wp:positionV>
                <wp:extent cx="2030095" cy="33591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478.9pt;height:26.45pt;width:159.85pt;z-index:251628544;mso-width-relative:page;mso-height-relative:page;" filled="f" stroked="f" coordsize="21600,21600" o:gfxdata="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lE1Ss2gAAAAwBAAAPAAAAAAAAAAEAIAAAACIAAABkcnMvZG93bnJl&#10;di54bWxQSwECFAAUAAAACACHTuJAecCQEIkBAADuAgAADgAAAAAAAAABACAAAAAp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7868920</wp:posOffset>
                </wp:positionV>
                <wp:extent cx="2030095" cy="33591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619.6pt;height:26.45pt;width:159.85pt;z-index:251629568;mso-width-relative:page;mso-height-relative:page;" filled="f" stroked="f" coordsize="21600,21600" o:gfxdata="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g97g82gAAAA0BAAAPAAAAAAAAAAEAIAAAACIAAABkcnMvZG93bnJl&#10;di54bWxQSwECFAAUAAAACACHTuJA421OzYkBAADuAgAADgAAAAAAAAABACAAAAAp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-463550</wp:posOffset>
                </wp:positionV>
                <wp:extent cx="3580130" cy="68580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郭昀芸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财务会计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2pt;margin-top:-36.5pt;height:54pt;width:281.9pt;z-index:251635712;mso-width-relative:page;mso-height-relative:page;" filled="f" stroked="f" coordsize="21600,21600" o:gfxdata="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4s0P0NgAAAALAQAADwAAAAAAAAAB&#10;ACAAAAAiAAAAZHJzL2Rvd25yZXYueG1sUEsBAhQAFAAAAAgAh07iQFWX70CeAQAAEQMAAA4AAAAA&#10;AAAAAQAgAAAAJw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郭昀芸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财务会计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1069975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1pt;margin-top:84.25pt;height:25pt;width:25pt;z-index:251636736;v-text-anchor:middle;mso-width-relative:page;mso-height-relative:page;" fillcolor="#3195C7" filled="t" stroked="f" coordsize="21600,21600" o:gfxdata="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Hw0ujZAAAACwEAAA8AAAAAAAAA&#10;AQAgAAAAIgAAAGRycy9kb3ducmV2LnhtbFBLAQIUABQAAAAIAIdO4kCquxa61wEAAIoDAAAOAAAA&#10;AAAAAAEAIAAAACg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7867650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15pt;margin-top:619.5pt;height:25pt;width:25pt;z-index:251637760;v-text-anchor:middle;mso-width-relative:page;mso-height-relative:page;" fillcolor="#3195C7" filled="t" stroked="f" coordsize="21600,21600" o:gfxdata="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bhVoXZAAAADQEAAA8AAAAAAAAA&#10;AQAgAAAAIgAAAGRycy9kb3ducmV2LnhtbFBLAQIUABQAAAAIAIdO4kBHHoLD1wEAAIoDAAAOAAAA&#10;AAAAAAEAIAAAACg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6082030</wp:posOffset>
                </wp:positionV>
                <wp:extent cx="317500" cy="317500"/>
                <wp:effectExtent l="0" t="0" r="6350" b="635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15pt;margin-top:478.9pt;height:25pt;width:25pt;z-index:251638784;v-text-anchor:middle;mso-width-relative:page;mso-height-relative:page;" fillcolor="#3195C7" filled="t" stroked="f" coordsize="21600,21600" o:gfxdata="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U5E//YAAAADAEAAA8AAAAAAAAA&#10;AQAgAAAAIgAAAGRycy9kb3ducmV2LnhtbFBLAQIUABQAAAAIAIdO4kAcfQ7r2AEAAIoDAAAOAAAA&#10;AAAAAAEAIAAAACc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2623820</wp:posOffset>
                </wp:positionV>
                <wp:extent cx="317500" cy="317500"/>
                <wp:effectExtent l="0" t="0" r="6350" b="635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3pt;margin-top:206.6pt;height:25pt;width:25pt;z-index:251639808;v-text-anchor:middle;mso-width-relative:page;mso-height-relative:page;" fillcolor="#3195C7" filled="t" stroked="f" coordsize="21600,21600" o:gfxdata="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vWuCrYAAAACwEAAA8AAAAAAAAA&#10;AQAgAAAAIgAAAGRycy9kb3ducmV2LnhtbFBLAQIUABQAAAAIAIdO4kAESbmv2AEAAIoDAAAOAAAA&#10;AAAAAAEAIAAAACcBAABkcnMvZTJvRG9jLnhtbFBLBQYAAAAABgAGAFkBAABx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1158875</wp:posOffset>
                </wp:positionV>
                <wp:extent cx="227965" cy="159385"/>
                <wp:effectExtent l="0" t="0" r="635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43.6pt;margin-top:91.25pt;height:12.55pt;width:17.95pt;z-index:251640832;mso-width-relative:page;mso-height-relative:page;" fillcolor="#FFFFFF" filled="t" stroked="f" coordsize="263,184" o:gfxdata="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7926070</wp:posOffset>
                </wp:positionV>
                <wp:extent cx="158750" cy="200660"/>
                <wp:effectExtent l="0" t="0" r="0" b="952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0.85pt;margin-top:624.1pt;height:15.8pt;width:12.5pt;z-index:251641856;v-text-anchor:middle;mso-width-relative:page;mso-height-relative:page;" fillcolor="#FFFFFF" filled="t" stroked="f" coordsize="1679575,2125662" o:gfxdata="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2701290</wp:posOffset>
                </wp:positionV>
                <wp:extent cx="165735" cy="165735"/>
                <wp:effectExtent l="0" t="0" r="6350" b="635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1.45pt;margin-top:212.7pt;height:13.05pt;width:13.05pt;z-index:251642880;v-text-anchor:middle;mso-width-relative:page;mso-height-relative:page;" fillcolor="#FFFFFF" filled="t" stroked="f" coordsize="2298700,2298700" o:gfxdata="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6141085</wp:posOffset>
                </wp:positionV>
                <wp:extent cx="207010" cy="203200"/>
                <wp:effectExtent l="0" t="0" r="2540" b="698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2.35pt;margin-top:483.55pt;height:16pt;width:16.3pt;z-index:251643904;v-text-anchor:middle;mso-width-relative:page;mso-height-relative:page;" fillcolor="#FFFFFF" filled="t" stroked="f" coordsize="99,97" o:gfxdata="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1667510</wp:posOffset>
                </wp:positionV>
                <wp:extent cx="69215" cy="69215"/>
                <wp:effectExtent l="0" t="0" r="26035" b="2603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131.3pt;height:5.45pt;width:5.45pt;z-index:251644928;v-text-anchor:middle;mso-width-relative:page;mso-height-relative:page;" fillcolor="#3195C7" filled="t" stroked="t" coordsize="21600,21600" o:gfxdata="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s3cmzZAAAACwEAAA8A&#10;AAAAAAAAAQAgAAAAIgAAAGRycy9kb3ducmV2LnhtbFBLAQIUABQAAAAIAIdO4kBWLWvl3QEAALED&#10;AAAOAAAAAAAAAAEAIAAAACgBAABkcnMvZTJvRG9jLnhtbFBLBQYAAAAABgAGAFkBAAB3BQAAAAA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3210560</wp:posOffset>
                </wp:positionV>
                <wp:extent cx="69215" cy="69215"/>
                <wp:effectExtent l="0" t="0" r="26035" b="2603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252.8pt;height:5.45pt;width:5.45pt;z-index:251645952;v-text-anchor:middle;mso-width-relative:page;mso-height-relative:page;" fillcolor="#3195C7" filled="t" stroked="t" coordsize="21600,21600" o:gfxdata="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7tPkTaAAAACwEAAA8A&#10;AAAAAAAAAQAgAAAAIgAAAGRycy9kb3ducmV2LnhtbFBLAQIUABQAAAAIAIdO4kApdaHG3AEAALED&#10;AAAOAAAAAAAAAAEAIAAAACkBAABkcnMvZTJvRG9jLnhtbFBLBQYAAAAABgAGAFkBAAB3BQAAAAA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4671695</wp:posOffset>
                </wp:positionV>
                <wp:extent cx="69215" cy="69215"/>
                <wp:effectExtent l="0" t="0" r="26035" b="2603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367.85pt;height:5.45pt;width:5.45pt;z-index:251646976;v-text-anchor:middle;mso-width-relative:page;mso-height-relative:page;" fillcolor="#3195C7" filled="t" stroked="t" coordsize="21600,21600" o:gfxdata="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JDIiS2gAAAAsBAAAP&#10;AAAAAAAAAAEAIAAAACIAAABkcnMvZG93bnJldi54bWxQSwECFAAUAAAACACHTuJA4GuPy90BAACx&#10;AwAADgAAAAAAAAABACAAAAApAQAAZHJzL2Uyb0RvYy54bWxQSwUGAAAAAAYABgBZAQAAeAUAAAAA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6699885</wp:posOffset>
                </wp:positionV>
                <wp:extent cx="69215" cy="69215"/>
                <wp:effectExtent l="0" t="0" r="26035" b="2603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527.55pt;height:5.45pt;width:5.45pt;z-index:251648000;v-text-anchor:middle;mso-width-relative:page;mso-height-relative:page;" fillcolor="#3195C7" filled="t" stroked="t" coordsize="21600,21600" o:gfxdata="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XwYo3aAAAADQEAAA8A&#10;AAAAAAAAAQAgAAAAIgAAAGRycy9kb3ducmV2LnhtbFBLAQIUABQAAAAIAIdO4kC7SP3c3AEAALED&#10;AAAOAAAAAAAAAAEAIAAAACkBAABkcnMvZTJvRG9jLnhtbFBLBQYAAAAABgAGAFkBAAB3BQAAAAA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8496935</wp:posOffset>
                </wp:positionV>
                <wp:extent cx="69215" cy="69215"/>
                <wp:effectExtent l="0" t="0" r="26035" b="2603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669.05pt;height:5.45pt;width:5.45pt;z-index:251649024;v-text-anchor:middle;mso-width-relative:page;mso-height-relative:page;" fillcolor="#3195C7" filled="t" stroked="t" coordsize="21600,21600" o:gfxdata="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I52LNsAAAANAQAA&#10;DwAAAAAAAAABACAAAAAiAAAAZHJzL2Rvd25yZXYueG1sUEsBAhQAFAAAAAgAh07iQHJW09HdAQAA&#10;sQMAAA4AAAAAAAAAAQAgAAAAKgEAAGRycy9lMm9Eb2MueG1sUEsFBgAAAAAGAAYAWQEAAHkFAAAA&#10;AA=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21590</wp:posOffset>
                </wp:positionV>
                <wp:extent cx="1527175" cy="726440"/>
                <wp:effectExtent l="0" t="0" r="0" b="0"/>
                <wp:wrapNone/>
                <wp:docPr id="2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33.15pt;margin-top:1.7pt;height:57.2pt;width:120.25pt;z-index:251650048;mso-width-relative:page;mso-height-relative:page;" filled="f" stroked="f" coordsize="21600,21600" o:gfxdata="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Iqnb3XWAAAACQEAAA8AAAAAAAAA&#10;AQAgAAAAIgAAAGRycy9kb3ducmV2LnhtbFBLAQIUABQAAAAIAIdO4kAD9CkfoQEAABEDAAAOAAAA&#10;AAAAAAEAIAAAACU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152 0000 0000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32385</wp:posOffset>
                </wp:positionV>
                <wp:extent cx="1527175" cy="726440"/>
                <wp:effectExtent l="0" t="0" r="0" b="0"/>
                <wp:wrapNone/>
                <wp:docPr id="3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-26.25pt;margin-top:2.55pt;height:57.2pt;width:120.25pt;z-index:251656192;mso-width-relative:page;mso-height-relative:page;" filled="f" stroked="f" coordsize="21600,21600" o:gfxdata="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5SNEmdYAAAAJAQAADwAAAAAAAAAB&#10;ACAAAAAiAAAAZHJzL2Rvd25yZXYueG1sUEsBAhQAFAAAAAgAh07iQDVh/S6gAQAAEQMAAA4AAAAA&#10;AAAAAQAgAAAAJQ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-1819275</wp:posOffset>
                </wp:positionH>
                <wp:positionV relativeFrom="paragraph">
                  <wp:posOffset>44450</wp:posOffset>
                </wp:positionV>
                <wp:extent cx="1876425" cy="675640"/>
                <wp:effectExtent l="0" t="0" r="0" b="0"/>
                <wp:wrapNone/>
                <wp:docPr id="3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76425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920" w:lineRule="exact"/>
                            </w:pPr>
                            <w:r>
                              <w:rPr>
                                <w:rFonts w:ascii="Impact" w:hAnsi="Impact" w:eastAsia="微软雅黑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-143.25pt;margin-top:3.5pt;height:53.2pt;width:147.75pt;rotation:5898240f;z-index:251659264;mso-width-relative:page;mso-height-relative:page;" filled="f" stroked="f" coordsize="21600,21600" o:gfxdata="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3IO9TNUAAAAIAQAA&#10;DwAAAAAAAAABACAAAAAiAAAAZHJzL2Rvd25yZXYueG1sUEsBAhQAFAAAAAgAh07iQPpQ7OaqAQAA&#10;HwMAAA4AAAAAAAAAAQAgAAAAJ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920" w:lineRule="exact"/>
                      </w:pPr>
                      <w:r>
                        <w:rPr>
                          <w:rFonts w:ascii="Impact" w:hAnsi="Impact" w:eastAsia="微软雅黑" w:cstheme="minorBidi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A02B02"/>
    <w:rsid w:val="002E075B"/>
    <w:rsid w:val="006052B5"/>
    <w:rsid w:val="006228E3"/>
    <w:rsid w:val="00804053"/>
    <w:rsid w:val="00AA4B2F"/>
    <w:rsid w:val="0434272C"/>
    <w:rsid w:val="07D1739A"/>
    <w:rsid w:val="182328B3"/>
    <w:rsid w:val="1CFA1722"/>
    <w:rsid w:val="343436AF"/>
    <w:rsid w:val="37E81116"/>
    <w:rsid w:val="38601E87"/>
    <w:rsid w:val="39EF3FDA"/>
    <w:rsid w:val="3A9529B3"/>
    <w:rsid w:val="3B5E4E2D"/>
    <w:rsid w:val="3B8064B4"/>
    <w:rsid w:val="3BDA6179"/>
    <w:rsid w:val="3C446861"/>
    <w:rsid w:val="3D056E6C"/>
    <w:rsid w:val="531319EB"/>
    <w:rsid w:val="580258C0"/>
    <w:rsid w:val="64F60003"/>
    <w:rsid w:val="79810A49"/>
    <w:rsid w:val="79982AF9"/>
    <w:rsid w:val="7CA02B02"/>
    <w:rsid w:val="7DC10F54"/>
    <w:rsid w:val="7ED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890;&#29992;&#31616;&#21382;&#12305;&#40575;&#31513;&#21830;&#21153;&#20010;&#20154;&#31616;&#21382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【通用简历】鹿笙商务个人简历求职简历.docx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2017-08-23T15:58:00Z</dcterms:created>
  <dc:creator>S</dc:creator>
  <cp:lastModifiedBy>S</cp:lastModifiedBy>
  <dcterms:modified xsi:type="dcterms:W3CDTF">2017-10-05T08:42:35Z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