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-304800</wp:posOffset>
                </wp:positionV>
                <wp:extent cx="7575550" cy="10694670"/>
                <wp:effectExtent l="0" t="0" r="635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380" y="504825"/>
                          <a:ext cx="7575550" cy="1069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25pt;margin-top:-24pt;height:842.1pt;width:596.5pt;z-index:-251665408;v-text-anchor:middle;mso-width-relative:page;mso-height-relative:page;" fillcolor="#FFFFFF [3212]" filled="t" stroked="f" coordsize="21600,21600" o:gfxdata="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hLHn7aAAAADQEAAA8AAAAAAAAAAQAgAAAAIgAAAGRycy9kb3ducmV2LnhtbFBLAQIUABQAAAAI&#10;AIdO4kCKLemKXQIAAIkEAAAOAAAAAAAAAAEAIAAAACkBAABkcnMvZTJvRG9jLnhtbFBLBQYAAAAA&#10;BgAGAFkBAAD4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2pt;margin-top:-1.5pt;height:26.25pt;width:598.1pt;mso-position-vertical-relative:page;z-index:251654144;mso-width-relative:page;mso-height-relative:page;" coordsize="7596000,333375" o:gfxdata="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D+exkj2gAAAAoBAAAPAAAAAAAAAAEAIAAA&#10;ACIAAABkcnMvZG93bnJldi54bWxQSwECFAAUAAAACACHTuJAAQbLM+4CAACsCAAADgAAAAAAAAAB&#10;ACAAAAApAQAAZHJzL2Uyb0RvYy54bWxQSwUGAAAAAAYABgBZAQAAiQYAAAAA&#10;">
                <o:lock v:ext="edit" aspectratio="f"/>
                <v:rect id="_x0000_s1026" o:spid="_x0000_s1026" o:spt="1" style="position:absolute;left:0;top:0;height:333375;width:7596000;v-text-anchor:middle;" fillcolor="#2577E3" filled="t" stroked="f" coordsize="21600,21600" o:gfxdata="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0HFaC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648326;top:0;height:333375;width:1409700;v-text-anchor:middle;" fillcolor="#FF9915" filled="t" stroked="f" coordsize="21600,21600" o:gfxdata="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4IojK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145415</wp:posOffset>
            </wp:positionH>
            <wp:positionV relativeFrom="page">
              <wp:posOffset>879475</wp:posOffset>
            </wp:positionV>
            <wp:extent cx="761365" cy="1064895"/>
            <wp:effectExtent l="0" t="0" r="635" b="1905"/>
            <wp:wrapNone/>
            <wp:docPr id="18" name="图片 18" descr="D:\桌面\桌面文件\登记照4\d29bc634b5b9dd53e92c0e2c12fd7e916c3ce9ed3b309-p4gzU3_fw658.jpgd29bc634b5b9dd53e92c0e2c12fd7e916c3ce9ed3b309-p4gzU3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:\桌面\桌面文件\登记照4\d29bc634b5b9dd53e92c0e2c12fd7e916c3ce9ed3b309-p4gzU3_fw658.jpgd29bc634b5b9dd53e92c0e2c12fd7e916c3ce9ed3b309-p4gzU3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06489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1254125</wp:posOffset>
                </wp:positionH>
                <wp:positionV relativeFrom="page">
                  <wp:posOffset>836295</wp:posOffset>
                </wp:positionV>
                <wp:extent cx="2124075" cy="85280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852805"/>
                          <a:chOff x="0" y="0"/>
                          <a:chExt cx="2124075" cy="852805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935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50"/>
                                  <w:szCs w:val="50"/>
                                  <w:lang w:val="en-US" w:eastAsia="zh-CN"/>
                                </w:rPr>
                                <w:t>陈洁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21240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求职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意向：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金融分析师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8.75pt;margin-top:65.85pt;height:67.15pt;width:167.25pt;mso-position-horizontal-relative:margin;mso-position-vertical-relative:page;z-index:251655168;mso-width-relative:page;mso-height-relative:page;" coordsize="2124075,852805" o:gfxdata="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j&#10;i62B2gAAAAsBAAAPAAAAAAAAAAEAIAAAACIAAABkcnMvZG93bnJldi54bWxQSwECFAAUAAAACACH&#10;TuJAKBRjzJQCAABaBwAADgAAAAAAAAABACAAAAApAQAAZHJzL2Uyb0RvYy54bWxQSwUGAAAAAAYA&#10;BgBZAQAALwYAAAAA&#10;">
                <o:lock v:ext="edit" aspectratio="f"/>
                <v:shape id="文本框 2" o:spid="_x0000_s1026" o:spt="202" type="#_x0000_t202" style="position:absolute;left:0;top:0;height:645795;width:1257935;" filled="f" stroked="f" coordsize="21600,21600" o:gfxdata="UEsDBAoAAAAAAIdO4kAAAAAAAAAAAAAAAAAEAAAAZHJzL1BLAwQUAAAACACHTuJArSBER7sAAADa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BER7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2577E3"/>
                            <w:sz w:val="50"/>
                            <w:szCs w:val="5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50"/>
                            <w:szCs w:val="50"/>
                            <w:lang w:val="en-US" w:eastAsia="zh-CN"/>
                          </w:rPr>
                          <w:t>陈洁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523875;height:328930;width:2124075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求职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意向：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金融分析师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ge">
                  <wp:posOffset>1751965</wp:posOffset>
                </wp:positionV>
                <wp:extent cx="5629275" cy="32893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28930"/>
                          <a:chOff x="0" y="0"/>
                          <a:chExt cx="5629275" cy="328930"/>
                        </a:xfrm>
                      </wpg:grpSpPr>
                      <wps:wsp>
                        <wps:cNvPr id="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55816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991.02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广东省珠海市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159 1920 1908          83317396@qq.com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2333625" y="95250"/>
                            <a:ext cx="155200" cy="144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00125" y="95250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24300" y="114300"/>
                            <a:ext cx="136929" cy="108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95250"/>
                            <a:ext cx="116824" cy="14400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4.8pt;margin-top:137.95pt;height:25.9pt;width:443.25pt;mso-position-vertical-relative:page;z-index:251656192;mso-width-relative:page;mso-height-relative:page;" coordsize="5629275,328930" o:gfxdata="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">
                <o:lock v:ext="edit" aspectratio="f"/>
                <v:shape id="_x0000_s1026" o:spid="_x0000_s1026" o:spt="202" type="#_x0000_t202" style="position:absolute;left:47625;top:0;height:328930;width:5581650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991.02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 xml:space="preserve">广东省珠海市        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159 1920 1908          83317396@qq.com</w:t>
                        </w:r>
                      </w:p>
                    </w:txbxContent>
                  </v:textbox>
                </v:shape>
                <v:shape id="Freeform 31" o:spid="_x0000_s1026" o:spt="100" style="position:absolute;left:2333625;top:95250;height:144000;width:155200;" fillcolor="#2577E3" filled="t" stroked="f" coordsize="123,114" o:gfxdata="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H7XgS5AAAA2wAA&#10;AA8AAAAAAAAAAQAgAAAAIgAAAGRycy9kb3ducmV2LnhtbFBLAQIUABQAAAAIAIdO4kAzLwWeOwAA&#10;ADkAAAAQAAAAAAAAAAEAIAAAAAgBAABkcnMvc2hhcGV4bWwueG1sUEsFBgAAAAAGAAYAWwEAALID&#10;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891,128842;141320,103578;111037,98526;75707,84631;59304,45473;54256,16421;23973,10105;51733,93473;51733,93473;94634,130105;103466,135157;140058,138947;148891,128842;148891,128842;148891,128842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1000125;top:95250;flip:x;height:144000;width:120775;" fillcolor="#2577E3" filled="t" stroked="f" coordsize="99,126" o:gfxdata="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4AxLsAAADb&#10;AAAADwAAAAAAAAABACAAAAAiAAAAZHJzL2Rvd25yZXYueG1sUEsBAhQAFAAAAAgAh07iQDMvBZ47&#10;AAAAOQAAABAAAAAAAAAAAQAgAAAACgEAAGRycy9zaGFwZXhtbC54bWxQSwUGAAAAAAYABgBbAQAA&#10;tAMAAAAA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97,0;0,57142;56117,142857;60997,144000;60997,144000;64657,142857;82956,122285;120775,57142;60997,0;60997,82285;32938,57142;60997,30857;87836,57142;60997,82285;60997,82285;60997,82285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924300;top:114300;height:108000;width:136929;v-text-anchor:middle;" fillcolor="#2577E3" filled="t" stroked="f" coordsize="606559,436964" o:gfxdata="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GVcG5AAAA2wAA&#10;AA8AAAAAAAAAAQAgAAAAIgAAAGRycy9kb3ducmV2LnhtbFBLAQIUABQAAAAIAIdO4kAzLwWeOwAA&#10;ADkAAAAQAAAAAAAAAAEAIAAAAAgBAABkcnMvc2hhcGV4bWwueG1sUEsFBgAAAAAGAAYAWwEAALID&#10;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2,254;392,101;392,374;347,446;45,446;0,374;0,100;45,0;347,0;392,71;392,84;192,236;0,83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01" o:spid="_x0000_s1026" o:spt="100" style="position:absolute;left:0;top:95250;height:144000;width:116824;" fillcolor="#2577E3" filled="t" stroked="f" coordsize="122,150" o:gfxdata="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8M37sAAADb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8412,0;94799,36480;58412,72000;22024,36480;58412,0;88096,75840;57454,82560;27769,74880;0,116160;58412,144000;116824,116160;88096,75840;88096,75840;88096,75840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110490</wp:posOffset>
                </wp:positionV>
                <wp:extent cx="6958965" cy="287655"/>
                <wp:effectExtent l="0" t="0" r="13335" b="1714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2352040"/>
                          <a:ext cx="6958965" cy="287655"/>
                          <a:chOff x="0" y="0"/>
                          <a:chExt cx="6959632" cy="252000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8.7pt;height:22.65pt;width:547.95pt;z-index:251652096;mso-width-relative:page;mso-height-relative:page;" coordsize="6959632,252000" o:gfxdata="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n5tRXdkAAAAIAQAADwAAAAAAAAABACAAAAAiAAAAZHJzL2Rvd25y&#10;ZXYueG1sUEsBAhQAFAAAAAgAh07iQG81NxsaAwAA2QgAAA4AAAAAAAAAAQAgAAAAKAEAAGRycy9l&#10;Mm9Eb2MueG1sUEsFBgAAAAAGAAYAWQEAALQGAAAAAA==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EPF64LoAAADb&#10;AAAADwAAAGRycy9kb3ducmV2LnhtbEWPS2vDMBCE74X+B7GF3ho5Jm2CEyWQQMDXPMh5sdYPYq2M&#10;tHn++ipQ6HGYmW+YxeruenWlEDvPBsajDBRx5W3HjYHjYfs1AxUF2WLvmQw8KMJq+f62wML6G+/o&#10;updGJQjHAg20IkOhdaxachhHfiBOXu2DQ0kyNNoGvCW463WeZT/aYcdpocWBNi1V5/3FGajyclqu&#10;KdT108++ZTJ005NsjPn8GGdzUEJ3+Q//tUtrIM/h9SX9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8Xrg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教育背景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Y5lwZbsAAADb&#10;AAAADwAAAGRycy9kb3ducmV2LnhtbEWPzarCMBSE94LvEI7gRjStoJRqdCFU7kIX/mzcHZtjW2xO&#10;SpNr9e2NILgcZuYbZrl+mlo8qHWVZQXxJAJBnFtdcaHgfMrGCQjnkTXWlknBixysV/3eElNtOz7Q&#10;4+gLESDsUlRQet+kUrq8JINuYhvi4N1sa9AH2RZSt9gFuKnlNIrm0mDFYaHEhjYl5ffjv1Ewyqib&#10;7fbbQ5HMvd5csvx6TxKlhoM4WoDw9PS/8Lf9pxV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5lwZ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99060</wp:posOffset>
                </wp:positionV>
                <wp:extent cx="6921500" cy="101600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2665730"/>
                          <a:ext cx="69215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2008.09-2012.07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  <w:lang w:val="en-US" w:eastAsia="zh-CN"/>
                              </w:rPr>
                              <w:t>新月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税务专业（本科）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7.8pt;height:80pt;width:545pt;z-index:251653120;mso-width-relative:page;mso-height-relative:page;" filled="f" stroked="f" coordsize="21600,21600" o:gfxdata="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yM1Xe0wAAAAkBAAAPAAAAAAAAAAEAIAAA&#10;ACIAAABkcnMvZG93bnJldi54bWxQSwECFAAUAAAACACHTuJAgih/ThECAADnAwAADgAAAAAAAAAB&#10;ACAAAAAi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2008.09-2012.07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  <w:lang w:val="en-US" w:eastAsia="zh-CN"/>
                        </w:rPr>
                        <w:t>新月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税务专业（本科）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6449695</wp:posOffset>
                </wp:positionV>
                <wp:extent cx="6922135" cy="101600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9342120"/>
                          <a:ext cx="692213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在大学四年期间的专业知识，掌握了较系统的金融知识和会计知识，让自己学习了多方面的课程学习。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507.85pt;height:80pt;width:545.05pt;z-index:251661312;mso-width-relative:page;mso-height-relative:page;" filled="f" stroked="f" coordsize="21600,21600" o:gfxdata="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nKfvvXAAAADAEAAA8AAAAAAAAA&#10;AQAgAAAAIgAAAGRycy9kb3ducmV2LnhtbFBLAQIUABQAAAAIAIdO4kDdP5hcEgIAAOgD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在大学四年期间的专业知识，掌握了较系统的金融知识和会计知识，让自己学习了多方面的课程学习。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6136005</wp:posOffset>
                </wp:positionV>
                <wp:extent cx="6958330" cy="287655"/>
                <wp:effectExtent l="0" t="0" r="13970" b="1714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9028430"/>
                          <a:ext cx="6958330" cy="287655"/>
                          <a:chOff x="0" y="0"/>
                          <a:chExt cx="6959632" cy="252000"/>
                        </a:xfrm>
                      </wpg:grpSpPr>
                      <wps:wsp>
                        <wps:cNvPr id="33" name="矩形 33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矩形 34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483.15pt;height:22.65pt;width:547.9pt;z-index:251660288;mso-width-relative:page;mso-height-relative:page;" coordsize="6959632,252000" o:gfxdata="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dCx/VdoAAAALAQAADwAAAAAAAAABACAAAAAiAAAAZHJz&#10;L2Rvd25yZXYueG1sUEsBAhQAFAAAAAgAh07iQG3Na94fAwAA2QgAAA4AAAAAAAAAAQAgAAAAKQEA&#10;AGRycy9lMm9Eb2MueG1sUEsFBgAAAAAGAAYAWQEAALoGAAAAAA==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+mRJproAAADb&#10;AAAADwAAAGRycy9kb3ducmV2LnhtbEWPyWoDMRBE7wH/g2hDbrHGu5lYNtgQmKsXfG5GPQsZtQap&#10;vSRfbxkCORZV9Ypabx+uUzcKsfVsYDzKQBGX3rZcGzifvj5WoKIgW+w8k4EfirDdDN7WmFt/5wPd&#10;jlKrBOGYo4FGpM+1jmVDDuPI98TJq3xwKEmGWtuA9wR3nZ5k2UI7bDktNNjTvqHy+3h1BspJsSx2&#10;FKrq16/mMuvb5UX2xrwPx9knKKGH/If/2oU1MJ3C60v6AXr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ZEmm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自我评价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9jdFIL0AAADb&#10;AAAADwAAAGRycy9kb3ducmV2LnhtbEWPzarCMBSE9xd8h3AENxdN1auUanQhVFzowp+Nu2NzbIvN&#10;SWmi1bc3gnCXw8x8w8yXT1OJBzWutKxgOIhAEGdWl5wrOB3TfgzCeWSNlWVS8CIHy0XnZ46Jti3v&#10;6XHwuQgQdgkqKLyvEyldVpBBN7A1cfCutjHog2xyqRtsA9xUchRFU2mw5LBQYE2rgrLb4W4U/KbU&#10;Tra79T6Pp16vzml2ucWxUr3uMJqB8PT0/+Fve6MVjP/g8yX8AL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N0Ug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4932045</wp:posOffset>
                </wp:positionV>
                <wp:extent cx="6921500" cy="78740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7824470"/>
                          <a:ext cx="69215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2013.07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荣获全国青少年钢琴大奖赛福建赛业余少年组一等奖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2014.09 五百丁学院一等奖学金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会计从业资格证、英语CET4证书、全国普通话二级甲等、全国计算机一级证书、钢琴业余十级证书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388.35pt;height:62pt;width:545pt;z-index:251663360;mso-width-relative:page;mso-height-relative:page;" filled="f" stroked="f" coordsize="21600,21600" o:gfxdata="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dchBN1gAAAAoBAAAPAAAAAAAAAAEA&#10;IAAAACIAAABkcnMvZG93bnJldi54bWxQSwECFAAUAAAACACHTuJAbyjRLBECAADnAw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2013.07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荣获全国青少年钢琴大奖赛福建赛业余少年组一等奖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2014.09 五百丁学院一等奖学金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会计从业资格证、英语CET4证书、全国普通话二级甲等、全国计算机一级证书、钢琴业余十级证书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4618355</wp:posOffset>
                </wp:positionV>
                <wp:extent cx="6957695" cy="287655"/>
                <wp:effectExtent l="0" t="0" r="14605" b="171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7510780"/>
                          <a:ext cx="6957695" cy="287655"/>
                          <a:chOff x="0" y="0"/>
                          <a:chExt cx="6959632" cy="252000"/>
                        </a:xfrm>
                      </wpg:grpSpPr>
                      <wps:wsp>
                        <wps:cNvPr id="40" name="矩形 40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奖项证书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363.65pt;height:22.65pt;width:547.85pt;z-index:251662336;mso-width-relative:page;mso-height-relative:page;" coordsize="6959632,252000" o:gfxdata="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JBG2cjZAAAACgEAAA8AAAAAAAAAAQAgAAAAIgAA&#10;AGRycy9kb3ducmV2LnhtbFBLAQIUABQAAAAIAIdO4kC5B9AfJAMAANkIAAAOAAAAAAAAAAEAIAAA&#10;ACgBAABkcnMvZTJvRG9jLnhtbFBLBQYAAAAABgAGAFkBAAC+BgAAAAA=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UrCkrLYAAADb&#10;AAAADwAAAGRycy9kb3ducmV2LnhtbEVPyYoCMRC9D/gPoQRvY1pxVFqjoDDQVxc8F53qBTuVJimX&#10;8evNQZjj4+3r7dN16k4htp4NTMYZKOLS25ZrA+fT7/cSVBRki51nMvBHEbabwdcac+sffKD7UWqV&#10;QjjmaKAR6XOtY9mQwzj2PXHiKh8cSoKh1jbgI4W7Tk+zbK4dtpwaGuxp31B5Pd6cgXJaLIodhap6&#10;+eWPzPp2cZG9MaPhJFuBEnrKv/jjLqyBWVqfvqQfoD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KwpKy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奖项证书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vkaVxb4AAADb&#10;AAAADwAAAGRycy9kb3ducmV2LnhtbEWPT4vCMBTE7wt+h/AEL4umXXal1EYPQmUP7sE/F2/P5tmW&#10;Ni+liVa/vRGEPQ4z8xsmW91NK27Uu9qygngWgSAurK65VHA85NMEhPPIGlvLpOBBDlbL0UeGqbYD&#10;7+i296UIEHYpKqi871IpXVGRQTezHXHwLrY36IPsS6l7HALctPIriubSYM1hocKO1hUVzf5qFHzm&#10;NPxs/za7Mpl7vT7lxblJEqUm4zhagPB09//hd/tXK/iO4fUl/AC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aVx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1519555</wp:posOffset>
                </wp:positionV>
                <wp:extent cx="6921500" cy="268224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4411980"/>
                          <a:ext cx="692150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2012.04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至今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农商银行广州支行          个贷经理（助理）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工作职责：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销银行个人贷款产品，信用卡，POS机。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协助签约，关注客户信用评估，跟进业务受理进度。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了解部分柜台的业务知识；学习理财知识。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实践成果：较全面掌握个贷部业务，对整个银行业务流程都有了基础的了解和掌握，熟练掌握银行平台操作业务。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2010.03-2012.03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广州税务师事务所          软件工程师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职责：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整理企业记账凭证和账单，结合所学会计专业知识了解查账流程。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学习审查货币资金。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实践成果：学会了填制审计工作底稿的相关程序以及会计处理。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119.65pt;height:211.2pt;width:545pt;z-index:251659264;mso-width-relative:page;mso-height-relative:page;" filled="f" stroked="f" coordsize="21600,21600" o:gfxdata="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tXX1zXAAAACgEAAA8AAAAA&#10;AAAAAQAgAAAAIgAAAGRycy9kb3ducmV2LnhtbFBLAQIUABQAAAAIAIdO4kAqyrfjFQIAAOgD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2012.04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至今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农商银行广州支行          个贷经理（助理）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工作职责：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销银行个人贷款产品，信用卡，POS机。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协助签约，关注客户信用评估，跟进业务受理进度。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了解部分柜台的业务知识；学习理财知识。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实践成果：较全面掌握个贷部业务，对整个银行业务流程都有了基础的了解和掌握，熟练掌握银行平台操作业务。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2010.03-2012.03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广州税务师事务所          软件工程师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工作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职责：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整理企业记账凭证和账单，结合所学会计专业知识了解查账流程。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学习审查货币资金。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实践成果：学会了填制审计工作底稿的相关程序以及会计处理。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1205865</wp:posOffset>
                </wp:positionV>
                <wp:extent cx="6958330" cy="287655"/>
                <wp:effectExtent l="0" t="0" r="1397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4098290"/>
                          <a:ext cx="6958330" cy="287655"/>
                          <a:chOff x="0" y="0"/>
                          <a:chExt cx="6959632" cy="252000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94.95pt;height:22.65pt;width:547.9pt;z-index:251658240;mso-width-relative:page;mso-height-relative:page;" coordsize="6959632,252000" o:gfxdata="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00h4bdoAAAAKAQAADwAAAAAAAAABACAAAAAiAAAAZHJz&#10;L2Rvd25yZXYueG1sUEsBAhQAFAAAAAgAh07iQOsr7H4fAwAA2QgAAA4AAAAAAAAAAQAgAAAAKQEA&#10;AGRycy9lMm9Eb2MueG1sUEsFBgAAAAAGAAYAWQEAALoGAAAAAA==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b8p847oAAADb&#10;AAAADwAAAGRycy9kb3ducmV2LnhtbEWPS2vDMBCE74X8B7GB3ho5pnngRgkkEPC1Seh5sdYPYq2M&#10;tHn++qpQyHGYmW+Y1ebuenWlEDvPBqaTDBRx5W3HjYHTcf+xBBUF2WLvmQw8KMJmPXpbYWH9jb/p&#10;epBGJQjHAg20IkOhdaxachgnfiBOXu2DQ0kyNNoGvCW463WeZXPtsOO00OJAu5aq8+HiDFR5uSi3&#10;FOr66Zcz+Ry6xY/sjHkfT7MvUEJ3eYX/26U1kM/h70v6A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ynzj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工作经验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gzxNir4AAADb&#10;AAAADwAAAGRycy9kb3ducmV2LnhtbEWPQWuDQBSE74H+h+UVegnNmkCNGFcPAUMPzSG2l9xe3RcV&#10;3bfibmL677OFQo/DzHzDZMXdDOJGk+ssK1ivIhDEtdUdNwq+PsvXBITzyBoHy6TghxwU+dMiw1Tb&#10;mU90q3wjAoRdigpa78dUSle3ZNCt7EgcvIudDPogp0bqCecAN4PcRFEsDXYcFlocad9S3VdXo2BZ&#10;0vz2cTycmiT2en8u6+8+SZR6eV5HOxCe7v4//Nd+1wo2W/j9En6Az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xNi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0" r="28575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577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2pt;margin-top:825.35pt;height:6.4pt;width:548.25pt;mso-position-vertical-relative:page;z-index:251664384;mso-width-relative:page;mso-height-relative:page;" coordsize="6962775,81467" o:gfxdata="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OAqd/2gAAAAwB&#10;AAAPAAAAAAAAAAEAIAAAACIAAABkcnMvZG93bnJldi54bWxQSwECFAAUAAAACACHTuJAalr/zjYD&#10;AACiBwAADgAAAAAAAAABACAAAAApAQAAZHJzL2Uyb0RvYy54bWxQSwUGAAAAAAYABgBZAQAA0QYA&#10;AAAA&#10;">
                <o:lock v:ext="edit" aspectratio="f"/>
                <v:line id="_x0000_s1026" o:spid="_x0000_s1026" o:spt="20" style="position:absolute;left:0;top:0;height:0;width:6962775;" filled="f" stroked="t" coordsize="21600,21600" o:gfxdata="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lbBK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2577E3 [3204]" miterlimit="8" joinstyle="miter"/>
                  <v:imagedata o:title=""/>
                  <o:lock v:ext="edit" aspectratio="f"/>
                </v:line>
                <v:shape id="_x0000_s1026" o:spid="_x0000_s1026" o:spt="5" type="#_x0000_t5" style="position:absolute;left:3409950;top:9467;flip:y;height:72000;width:136929;v-text-anchor:middle;" fillcolor="#2577E3" filled="t" stroked="f" coordsize="21600,21600" o:gfxdata="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ktNa5AAAA2wAA&#10;AA8AAAAAAAAAAQAgAAAAIgAAAGRycy9kb3ducmV2LnhtbFBLAQIUABQAAAAIAIdO4kAzLwWeOwAA&#10;ADkAAAAQAAAAAAAAAAEAIAAAAAgBAABkcnMvc2hhcGV4bWwueG1sUEsFBgAAAAAGAAYAWwEAALID&#10;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C075D"/>
    <w:multiLevelType w:val="multilevel"/>
    <w:tmpl w:val="7AEC075D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648F1"/>
    <w:rsid w:val="00074D61"/>
    <w:rsid w:val="000804F1"/>
    <w:rsid w:val="00095CBC"/>
    <w:rsid w:val="000B1753"/>
    <w:rsid w:val="000E0B34"/>
    <w:rsid w:val="00112AA8"/>
    <w:rsid w:val="001A42A1"/>
    <w:rsid w:val="001D4ADF"/>
    <w:rsid w:val="00203E7A"/>
    <w:rsid w:val="00246D84"/>
    <w:rsid w:val="002822CA"/>
    <w:rsid w:val="002827F5"/>
    <w:rsid w:val="00297042"/>
    <w:rsid w:val="002A39B9"/>
    <w:rsid w:val="002C2DBF"/>
    <w:rsid w:val="002F5C14"/>
    <w:rsid w:val="00344351"/>
    <w:rsid w:val="00364572"/>
    <w:rsid w:val="003C0FEB"/>
    <w:rsid w:val="003F6139"/>
    <w:rsid w:val="004670D2"/>
    <w:rsid w:val="0047039C"/>
    <w:rsid w:val="005212C9"/>
    <w:rsid w:val="00543661"/>
    <w:rsid w:val="0056391B"/>
    <w:rsid w:val="00637B0B"/>
    <w:rsid w:val="00673AB6"/>
    <w:rsid w:val="00694793"/>
    <w:rsid w:val="007046B7"/>
    <w:rsid w:val="00710489"/>
    <w:rsid w:val="007461B4"/>
    <w:rsid w:val="00756EC5"/>
    <w:rsid w:val="0076784A"/>
    <w:rsid w:val="007B6EE6"/>
    <w:rsid w:val="00806901"/>
    <w:rsid w:val="0081485E"/>
    <w:rsid w:val="0082369B"/>
    <w:rsid w:val="008320FB"/>
    <w:rsid w:val="00836C2B"/>
    <w:rsid w:val="00851B3A"/>
    <w:rsid w:val="008520E9"/>
    <w:rsid w:val="00863774"/>
    <w:rsid w:val="008A7EC4"/>
    <w:rsid w:val="008E6FA8"/>
    <w:rsid w:val="00926194"/>
    <w:rsid w:val="00926A3D"/>
    <w:rsid w:val="00966E73"/>
    <w:rsid w:val="0098007B"/>
    <w:rsid w:val="00983983"/>
    <w:rsid w:val="00991241"/>
    <w:rsid w:val="0099582C"/>
    <w:rsid w:val="009B28D2"/>
    <w:rsid w:val="00A3019C"/>
    <w:rsid w:val="00A30221"/>
    <w:rsid w:val="00A308CD"/>
    <w:rsid w:val="00A3370B"/>
    <w:rsid w:val="00A46EFD"/>
    <w:rsid w:val="00AA4DA6"/>
    <w:rsid w:val="00AA70B3"/>
    <w:rsid w:val="00AF7323"/>
    <w:rsid w:val="00B07EF3"/>
    <w:rsid w:val="00B73607"/>
    <w:rsid w:val="00B9782D"/>
    <w:rsid w:val="00BA6156"/>
    <w:rsid w:val="00BB55FE"/>
    <w:rsid w:val="00BC68B3"/>
    <w:rsid w:val="00BF263E"/>
    <w:rsid w:val="00C349B6"/>
    <w:rsid w:val="00C422C9"/>
    <w:rsid w:val="00C631C2"/>
    <w:rsid w:val="00C64F3A"/>
    <w:rsid w:val="00C94C82"/>
    <w:rsid w:val="00CB2D2C"/>
    <w:rsid w:val="00CB6719"/>
    <w:rsid w:val="00CC1B2C"/>
    <w:rsid w:val="00D35098"/>
    <w:rsid w:val="00D568C5"/>
    <w:rsid w:val="00D70D02"/>
    <w:rsid w:val="00D74A84"/>
    <w:rsid w:val="00DD340D"/>
    <w:rsid w:val="00E13C24"/>
    <w:rsid w:val="00E164BE"/>
    <w:rsid w:val="00E4382B"/>
    <w:rsid w:val="00E4793A"/>
    <w:rsid w:val="00E56EAC"/>
    <w:rsid w:val="00E62F77"/>
    <w:rsid w:val="00E65C14"/>
    <w:rsid w:val="00E910BA"/>
    <w:rsid w:val="00EB17BA"/>
    <w:rsid w:val="00EB344A"/>
    <w:rsid w:val="00EF23E7"/>
    <w:rsid w:val="00F577BA"/>
    <w:rsid w:val="00F9117C"/>
    <w:rsid w:val="00FA6237"/>
    <w:rsid w:val="00FB3313"/>
    <w:rsid w:val="00FB56AA"/>
    <w:rsid w:val="00FD34F0"/>
    <w:rsid w:val="00FF1AA5"/>
    <w:rsid w:val="04150F76"/>
    <w:rsid w:val="046648F1"/>
    <w:rsid w:val="1D575592"/>
    <w:rsid w:val="25E63133"/>
    <w:rsid w:val="312A0376"/>
    <w:rsid w:val="33426E84"/>
    <w:rsid w:val="65557F49"/>
    <w:rsid w:val="77E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7329;&#34701;&#20998;&#26512;&#24072;&#31616;&#21382;JM0347A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金融分析师简历JM0347A.docx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2017-05-30T14:25:00Z</dcterms:created>
  <dc:creator>kedao</dc:creator>
  <cp:lastModifiedBy>S</cp:lastModifiedBy>
  <dcterms:modified xsi:type="dcterms:W3CDTF">2017-10-05T08:42:59Z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