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-184150</wp:posOffset>
            </wp:positionV>
            <wp:extent cx="934085" cy="1305560"/>
            <wp:effectExtent l="0" t="0" r="0" b="8890"/>
            <wp:wrapNone/>
            <wp:docPr id="16" name="图片 4" descr="D:\桌面\桌面文件\登记照4\7ede79bcb5a7dba20a8178650e6c71c09bdc78ed20592-xsYGNw_fw658.jpg7ede79bcb5a7dba20a8178650e6c71c09bdc78ed20592-xsYGNw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 descr="D:\桌面\桌面文件\登记照4\7ede79bcb5a7dba20a8178650e6c71c09bdc78ed20592-xsYGNw_fw658.jpg7ede79bcb5a7dba20a8178650e6c71c09bdc78ed20592-xsYGNw_fw658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1305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1696720</wp:posOffset>
                </wp:positionH>
                <wp:positionV relativeFrom="paragraph">
                  <wp:posOffset>616585</wp:posOffset>
                </wp:positionV>
                <wp:extent cx="1570355" cy="32512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355" cy="496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Cs/>
                                <w:color w:val="2E74B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2E74B5"/>
                                <w:sz w:val="24"/>
                                <w:szCs w:val="24"/>
                              </w:rPr>
                              <w:t>应聘：市场专员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6pt;margin-top:48.55pt;height:25.6pt;width:123.65pt;z-index:251660288;mso-width-relative:page;mso-height-relative:page;" filled="f" stroked="f" coordsize="21600,21600" o:gfxdata="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hGb6j9wAAAAKAQAADwAAAAAAAAABACAAAAAiAAAAZHJzL2Rvd25yZXYueG1sUEsBAhQAFAAA&#10;AAgAh07iQOn/S38kAgAAJgQAAA4AAAAAAAAAAQAgAAAAKw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Cs/>
                          <w:color w:val="2E74B5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2E74B5"/>
                          <w:sz w:val="24"/>
                          <w:szCs w:val="24"/>
                        </w:rPr>
                        <w:t>应聘：市场专员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1536065</wp:posOffset>
                </wp:positionH>
                <wp:positionV relativeFrom="paragraph">
                  <wp:posOffset>3234055</wp:posOffset>
                </wp:positionV>
                <wp:extent cx="5201285" cy="1598930"/>
                <wp:effectExtent l="0" t="0" r="0" b="0"/>
                <wp:wrapSquare wrapText="bothSides"/>
                <wp:docPr id="12" name="经历内容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1285" cy="159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after="0" w:afterAutospacing="0" w:line="276" w:lineRule="auto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  <w:szCs w:val="22"/>
                              </w:rPr>
                              <w:t>2015.0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  <w:szCs w:val="22"/>
                              </w:rPr>
                              <w:t>~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  <w:szCs w:val="22"/>
                              </w:rPr>
                              <w:t>2015.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  <w:szCs w:val="22"/>
                              </w:rPr>
                              <w:t xml:space="preserve">08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  <w:szCs w:val="22"/>
                              </w:rPr>
                              <w:t xml:space="preserve">“OPPO校园俱乐部”项目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  <w:szCs w:val="22"/>
                              </w:rPr>
                              <w:t xml:space="preserve"> 新媒体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  <w:szCs w:val="22"/>
                              </w:rPr>
                              <w:t>运营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ascii="微软雅黑" w:hAnsi="微软雅黑" w:eastAsia="微软雅黑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25252"/>
                                <w:szCs w:val="21"/>
                              </w:rPr>
                              <w:t>在官方微博平台中，打造“OPPO校园俱乐部”的概念，为OPPO公司在全国范围内各大高集结粉丝，让学生由参与者变成创造者，变成OPPO的校园代言人；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ascii="微软雅黑" w:hAnsi="微软雅黑" w:eastAsia="微软雅黑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25252"/>
                                <w:szCs w:val="21"/>
                              </w:rPr>
                              <w:t>根据OPPO客户诉求，基于产品特点，负责品牌传播策略，包括创意构想、文案撰写等；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ascii="微软雅黑" w:hAnsi="微软雅黑" w:eastAsia="微软雅黑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25252"/>
                                <w:szCs w:val="21"/>
                              </w:rPr>
                              <w:t>挖掘分析网友使用习惯、情感及体验感受，结合产品特点撰写传播策划方案。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经历内容1" o:spid="_x0000_s1026" o:spt="202" type="#_x0000_t202" style="position:absolute;left:0pt;margin-left:120.95pt;margin-top:254.65pt;height:125.9pt;width:409.55pt;mso-position-horizontal-relative:margin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UeWkMNgAAAAMAQAADwAAAAAA&#10;AAABACAAAAAiAAAAZHJzL2Rvd25yZXYueG1sUEsBAhQAFAAAAAgAh07iQIZfhcITAgAA7QM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adjustRightInd w:val="0"/>
                        <w:snapToGrid w:val="0"/>
                        <w:spacing w:after="0" w:afterAutospacing="0" w:line="276" w:lineRule="auto"/>
                        <w:rPr>
                          <w:rFonts w:ascii="微软雅黑" w:hAnsi="微软雅黑" w:eastAsia="微软雅黑"/>
                          <w:b/>
                          <w:bCs/>
                          <w:color w:val="2E74B5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2E74B5"/>
                          <w:kern w:val="24"/>
                          <w:sz w:val="22"/>
                          <w:szCs w:val="22"/>
                        </w:rPr>
                        <w:t>2015.0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2E74B5"/>
                          <w:kern w:val="24"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2E74B5"/>
                          <w:kern w:val="24"/>
                          <w:sz w:val="22"/>
                          <w:szCs w:val="22"/>
                        </w:rPr>
                        <w:t>~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2E74B5"/>
                          <w:kern w:val="24"/>
                          <w:sz w:val="22"/>
                          <w:szCs w:val="22"/>
                        </w:rPr>
                        <w:t>2015.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2E74B5"/>
                          <w:kern w:val="24"/>
                          <w:sz w:val="22"/>
                          <w:szCs w:val="22"/>
                        </w:rPr>
                        <w:t xml:space="preserve">08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2E74B5"/>
                          <w:kern w:val="24"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2E74B5"/>
                          <w:kern w:val="24"/>
                          <w:sz w:val="22"/>
                          <w:szCs w:val="22"/>
                        </w:rPr>
                        <w:t xml:space="preserve">“OPPO校园俱乐部”项目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2E74B5"/>
                          <w:kern w:val="24"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2E74B5"/>
                          <w:kern w:val="24"/>
                          <w:sz w:val="22"/>
                          <w:szCs w:val="22"/>
                        </w:rPr>
                        <w:t xml:space="preserve"> 新媒体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2E74B5"/>
                          <w:kern w:val="24"/>
                          <w:sz w:val="22"/>
                          <w:szCs w:val="22"/>
                        </w:rPr>
                        <w:t>运营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rPr>
                          <w:rFonts w:ascii="微软雅黑" w:hAnsi="微软雅黑" w:eastAsia="微软雅黑"/>
                          <w:color w:val="52525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25252"/>
                          <w:szCs w:val="21"/>
                        </w:rPr>
                        <w:t>在官方微博平台中，打造“OPPO校园俱乐部”的概念，为OPPO公司在全国范围内各大高集结粉丝，让学生由参与者变成创造者，变成OPPO的校园代言人；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rPr>
                          <w:rFonts w:ascii="微软雅黑" w:hAnsi="微软雅黑" w:eastAsia="微软雅黑"/>
                          <w:color w:val="52525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25252"/>
                          <w:szCs w:val="21"/>
                        </w:rPr>
                        <w:t>根据OPPO客户诉求，基于产品特点，负责品牌传播策略，包括创意构想、文案撰写等；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rPr>
                          <w:rFonts w:ascii="微软雅黑" w:hAnsi="微软雅黑" w:eastAsia="微软雅黑"/>
                          <w:color w:val="52525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25252"/>
                          <w:szCs w:val="21"/>
                        </w:rPr>
                        <w:t>挖掘分析网友使用习惯、情感及体验感受，结合产品特点撰写传播策划方案。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1543050</wp:posOffset>
                </wp:positionH>
                <wp:positionV relativeFrom="paragraph">
                  <wp:posOffset>1582420</wp:posOffset>
                </wp:positionV>
                <wp:extent cx="5200650" cy="1102995"/>
                <wp:effectExtent l="0" t="0" r="0" b="0"/>
                <wp:wrapSquare wrapText="bothSides"/>
                <wp:docPr id="217" name="教育背景内容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1102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2E74B5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2E74B5"/>
                                <w:sz w:val="22"/>
                              </w:rPr>
                              <w:t>2013.09~2017.06          中国社会大学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E74B5"/>
                                <w:sz w:val="22"/>
                              </w:rPr>
                              <w:t xml:space="preserve">         市场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E74B5"/>
                                <w:sz w:val="22"/>
                              </w:rPr>
                              <w:t>营销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E74B5"/>
                                <w:sz w:val="22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E74B5"/>
                                <w:sz w:val="22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E74B5"/>
                                <w:sz w:val="22"/>
                              </w:rPr>
                              <w:t>本科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76" w:lineRule="auto"/>
                              <w:rPr>
                                <w:rFonts w:ascii="微软雅黑" w:hAnsi="微软雅黑" w:eastAsia="微软雅黑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25252"/>
                                <w:szCs w:val="21"/>
                              </w:rPr>
                              <w:t>主修课程：基本会计、统计学、市场营销、国际市场营销、市场调查与预测、商业心理学、广告学、公共关系学、货币银行学、经济法、国际贸易、大学英语、经济数学、计算机应用的等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教育背景内容" o:spid="_x0000_s1026" o:spt="202" type="#_x0000_t202" style="position:absolute;left:0pt;margin-left:121.5pt;margin-top:124.6pt;height:86.85pt;width:409.5pt;mso-position-horizontal-relative:margin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ntelf1wAAAAwB&#10;AAAPAAAAAAAAAAEAIAAAACIAAABkcnMvZG93bnJldi54bWxQSwECFAAUAAAACACHTuJA6205yBwC&#10;AADzAwAADgAAAAAAAAABACAAAAAmAQAAZHJzL2Uyb0RvYy54bWxQSwUGAAAAAAYABgBZAQAAtAUA&#10;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2E74B5"/>
                          <w:sz w:val="22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2E74B5"/>
                          <w:sz w:val="22"/>
                        </w:rPr>
                        <w:t>2013.09~2017.06          中国社会大学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E74B5"/>
                          <w:sz w:val="22"/>
                        </w:rPr>
                        <w:t xml:space="preserve">         市场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2E74B5"/>
                          <w:sz w:val="22"/>
                        </w:rPr>
                        <w:t>营销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E74B5"/>
                          <w:sz w:val="22"/>
                        </w:rPr>
                        <w:t xml:space="preserve">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2E74B5"/>
                          <w:sz w:val="22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E74B5"/>
                          <w:sz w:val="22"/>
                        </w:rPr>
                        <w:t>本科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spacing w:line="276" w:lineRule="auto"/>
                        <w:rPr>
                          <w:rFonts w:ascii="微软雅黑" w:hAnsi="微软雅黑" w:eastAsia="微软雅黑"/>
                          <w:color w:val="52525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25252"/>
                          <w:szCs w:val="21"/>
                        </w:rPr>
                        <w:t>主修课程：基本会计、统计学、市场营销、国际市场营销、市场调查与预测、商业心理学、广告学、公共关系学、货币银行学、经济法、国际贸易、大学英语、经济数学、计算机应用的等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1536065</wp:posOffset>
                </wp:positionH>
                <wp:positionV relativeFrom="paragraph">
                  <wp:posOffset>8617585</wp:posOffset>
                </wp:positionV>
                <wp:extent cx="5064125" cy="1085215"/>
                <wp:effectExtent l="0" t="0" r="0" b="0"/>
                <wp:wrapNone/>
                <wp:docPr id="20" name="经历内容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4125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ascii="微软雅黑" w:hAnsi="微软雅黑" w:eastAsia="微软雅黑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25252"/>
                                <w:szCs w:val="21"/>
                              </w:rPr>
                              <w:t>多年校园推广及活动策划工作经历，熟悉校园渠道和校园用户，</w:t>
                            </w:r>
                            <w:r>
                              <w:rPr>
                                <w:rFonts w:ascii="微软雅黑" w:hAnsi="微软雅黑" w:eastAsia="微软雅黑"/>
                                <w:color w:val="525252"/>
                                <w:szCs w:val="21"/>
                              </w:rPr>
                              <w:t>熟悉市场工作的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25252"/>
                                <w:szCs w:val="21"/>
                              </w:rPr>
                              <w:t>开展</w:t>
                            </w:r>
                            <w:r>
                              <w:rPr>
                                <w:rFonts w:ascii="微软雅黑" w:hAnsi="微软雅黑" w:eastAsia="微软雅黑"/>
                                <w:color w:val="525252"/>
                                <w:szCs w:val="21"/>
                              </w:rPr>
                              <w:t>流程；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ascii="微软雅黑" w:hAnsi="微软雅黑" w:eastAsia="微软雅黑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25252"/>
                                <w:szCs w:val="21"/>
                              </w:rPr>
                              <w:t>能根据公司要求制定活动方案，并有高度执行力确保活动的良好执行；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ascii="微软雅黑" w:hAnsi="微软雅黑" w:eastAsia="微软雅黑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25252"/>
                                <w:szCs w:val="21"/>
                              </w:rPr>
                              <w:t>具备良好的沟通能力和团队协作能力，能快速融入团队。</w:t>
                            </w:r>
                          </w:p>
                          <w:p>
                            <w:pPr>
                              <w:snapToGrid w:val="0"/>
                              <w:ind w:left="420"/>
                              <w:rPr>
                                <w:rFonts w:ascii="微软雅黑" w:hAnsi="微软雅黑" w:eastAsia="微软雅黑"/>
                                <w:color w:val="525252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经历内容2" o:spid="_x0000_s1026" o:spt="202" type="#_x0000_t202" style="position:absolute;left:0pt;margin-left:120.95pt;margin-top:678.55pt;height:85.45pt;width:398.75pt;mso-position-horizontal-relative:margin;z-index:251669504;mso-width-relative:page;mso-height-relative:page;" filled="f" stroked="f" coordsize="21600,21600" o:gfxdata="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LkYZp2gAAAA4BAAAPAAAAAAAA&#10;AAEAIAAAACIAAABkcnMvZG93bnJldi54bWxQSwECFAAUAAAACACHTuJAUV3T4RACAADtAwAADgAA&#10;AAAAAAABACAAAAAp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rPr>
                          <w:rFonts w:ascii="微软雅黑" w:hAnsi="微软雅黑" w:eastAsia="微软雅黑"/>
                          <w:color w:val="52525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25252"/>
                          <w:szCs w:val="21"/>
                        </w:rPr>
                        <w:t>多年校园推广及活动策划工作经历，熟悉校园渠道和校园用户，</w:t>
                      </w:r>
                      <w:r>
                        <w:rPr>
                          <w:rFonts w:ascii="微软雅黑" w:hAnsi="微软雅黑" w:eastAsia="微软雅黑"/>
                          <w:color w:val="525252"/>
                          <w:szCs w:val="21"/>
                        </w:rPr>
                        <w:t>熟悉市场工作的</w:t>
                      </w:r>
                      <w:r>
                        <w:rPr>
                          <w:rFonts w:hint="eastAsia" w:ascii="微软雅黑" w:hAnsi="微软雅黑" w:eastAsia="微软雅黑"/>
                          <w:color w:val="525252"/>
                          <w:szCs w:val="21"/>
                        </w:rPr>
                        <w:t>开展</w:t>
                      </w:r>
                      <w:r>
                        <w:rPr>
                          <w:rFonts w:ascii="微软雅黑" w:hAnsi="微软雅黑" w:eastAsia="微软雅黑"/>
                          <w:color w:val="525252"/>
                          <w:szCs w:val="21"/>
                        </w:rPr>
                        <w:t>流程；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rPr>
                          <w:rFonts w:ascii="微软雅黑" w:hAnsi="微软雅黑" w:eastAsia="微软雅黑"/>
                          <w:color w:val="52525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25252"/>
                          <w:szCs w:val="21"/>
                        </w:rPr>
                        <w:t>能根据公司要求制定活动方案，并有高度执行力确保活动的良好执行；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rPr>
                          <w:rFonts w:ascii="微软雅黑" w:hAnsi="微软雅黑" w:eastAsia="微软雅黑"/>
                          <w:color w:val="52525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25252"/>
                          <w:szCs w:val="21"/>
                        </w:rPr>
                        <w:t>具备良好的沟通能力和团队协作能力，能快速融入团队。</w:t>
                      </w:r>
                    </w:p>
                    <w:p>
                      <w:pPr>
                        <w:snapToGrid w:val="0"/>
                        <w:ind w:left="420"/>
                        <w:rPr>
                          <w:rFonts w:ascii="微软雅黑" w:hAnsi="微软雅黑" w:eastAsia="微软雅黑"/>
                          <w:color w:val="525252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6781165</wp:posOffset>
                </wp:positionV>
                <wp:extent cx="5087620" cy="1351280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6110" cy="135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ascii="微软雅黑" w:hAnsi="微软雅黑" w:eastAsia="微软雅黑"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2014-2015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学年国家奖学金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ascii="微软雅黑" w:hAnsi="微软雅黑" w:eastAsia="微软雅黑"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2014-2015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学年校一等奖学金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ascii="微软雅黑" w:hAnsi="微软雅黑" w:eastAsia="微软雅黑"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2013-2014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学年国家励志奖学金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ascii="微软雅黑" w:hAnsi="微软雅黑" w:eastAsia="微软雅黑"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大学生英语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六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级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ascii="微软雅黑" w:hAnsi="微软雅黑" w:eastAsia="微软雅黑"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国家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计算机二级考试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05pt;margin-top:533.95pt;height:106.4pt;width:400.6pt;z-index:251666432;mso-width-relative:page;mso-height-relative:page;" filled="f" stroked="f" coordsize="21600,21600" o:gfxdata="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otW+13gAAAA4BAAAPAAAAAAAAAAEAIAAAACIAAABkcnMvZG93bnJl&#10;di54bWxQSwECFAAUAAAACACHTuJApBjytvcBAADLAwAADgAAAAAAAAABACAAAAAtAQAAZHJzL2Uy&#10;b0RvYy54bWxQSwUGAAAAAAYABgBZAQAAl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rPr>
                          <w:rFonts w:ascii="微软雅黑" w:hAnsi="微软雅黑" w:eastAsia="微软雅黑"/>
                          <w:bCs/>
                          <w:color w:val="40404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bCs/>
                          <w:color w:val="404040"/>
                          <w:kern w:val="24"/>
                          <w:sz w:val="21"/>
                          <w:szCs w:val="21"/>
                        </w:rPr>
                        <w:t>2014-2015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color w:val="404040"/>
                          <w:kern w:val="24"/>
                          <w:sz w:val="21"/>
                          <w:szCs w:val="21"/>
                        </w:rPr>
                        <w:t>学年国家奖学金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rPr>
                          <w:rFonts w:ascii="微软雅黑" w:hAnsi="微软雅黑" w:eastAsia="微软雅黑"/>
                          <w:bCs/>
                          <w:color w:val="40404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bCs/>
                          <w:color w:val="404040"/>
                          <w:kern w:val="24"/>
                          <w:sz w:val="21"/>
                          <w:szCs w:val="21"/>
                        </w:rPr>
                        <w:t>2014-2015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color w:val="404040"/>
                          <w:kern w:val="24"/>
                          <w:sz w:val="21"/>
                          <w:szCs w:val="21"/>
                        </w:rPr>
                        <w:t>学年校一等奖学金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rPr>
                          <w:rFonts w:ascii="微软雅黑" w:hAnsi="微软雅黑" w:eastAsia="微软雅黑"/>
                          <w:bCs/>
                          <w:color w:val="40404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bCs/>
                          <w:color w:val="404040"/>
                          <w:kern w:val="24"/>
                          <w:sz w:val="21"/>
                          <w:szCs w:val="21"/>
                        </w:rPr>
                        <w:t>2013-2014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color w:val="404040"/>
                          <w:kern w:val="24"/>
                          <w:sz w:val="21"/>
                          <w:szCs w:val="21"/>
                        </w:rPr>
                        <w:t>学年国家励志奖学金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rPr>
                          <w:rFonts w:ascii="微软雅黑" w:hAnsi="微软雅黑" w:eastAsia="微软雅黑"/>
                          <w:bCs/>
                          <w:color w:val="40404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bCs/>
                          <w:color w:val="404040"/>
                          <w:kern w:val="24"/>
                          <w:sz w:val="21"/>
                          <w:szCs w:val="21"/>
                        </w:rPr>
                        <w:t>大学生英语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color w:val="404040"/>
                          <w:kern w:val="24"/>
                          <w:sz w:val="21"/>
                          <w:szCs w:val="21"/>
                        </w:rPr>
                        <w:t>六</w:t>
                      </w:r>
                      <w:r>
                        <w:rPr>
                          <w:rFonts w:ascii="微软雅黑" w:hAnsi="微软雅黑" w:eastAsia="微软雅黑"/>
                          <w:bCs/>
                          <w:color w:val="404040"/>
                          <w:kern w:val="24"/>
                          <w:sz w:val="21"/>
                          <w:szCs w:val="21"/>
                        </w:rPr>
                        <w:t>级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rPr>
                          <w:rFonts w:ascii="微软雅黑" w:hAnsi="微软雅黑" w:eastAsia="微软雅黑"/>
                          <w:bCs/>
                          <w:color w:val="40404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404040"/>
                          <w:kern w:val="24"/>
                          <w:sz w:val="21"/>
                          <w:szCs w:val="21"/>
                        </w:rPr>
                        <w:t>国家</w:t>
                      </w:r>
                      <w:r>
                        <w:rPr>
                          <w:rFonts w:ascii="微软雅黑" w:hAnsi="微软雅黑" w:eastAsia="微软雅黑"/>
                          <w:bCs/>
                          <w:color w:val="404040"/>
                          <w:kern w:val="24"/>
                          <w:sz w:val="21"/>
                          <w:szCs w:val="21"/>
                        </w:rPr>
                        <w:t>计算机二级考试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1543050</wp:posOffset>
                </wp:positionH>
                <wp:positionV relativeFrom="paragraph">
                  <wp:posOffset>4959350</wp:posOffset>
                </wp:positionV>
                <wp:extent cx="5187315" cy="1291590"/>
                <wp:effectExtent l="0" t="0" r="0" b="0"/>
                <wp:wrapSquare wrapText="bothSides"/>
                <wp:docPr id="13" name="经历内容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1291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  <w:t>2014.07—2014.08          北京乔布有限公司             运营专员实习生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262626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25252"/>
                                <w:szCs w:val="21"/>
                              </w:rPr>
                              <w:t>要负责撰写软文，协助运营执行推广活动</w:t>
                            </w:r>
                            <w:r>
                              <w:rPr>
                                <w:rFonts w:ascii="微软雅黑" w:hAnsi="微软雅黑" w:eastAsia="微软雅黑"/>
                                <w:color w:val="525252"/>
                                <w:szCs w:val="21"/>
                              </w:rPr>
                              <w:t xml:space="preserve"> 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ascii="微软雅黑" w:hAnsi="微软雅黑" w:eastAsia="微软雅黑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25252"/>
                                <w:szCs w:val="21"/>
                              </w:rPr>
                              <w:t>负责公司自媒体（如微博、微信公众）的信息发布及维护；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ascii="微软雅黑" w:hAnsi="微软雅黑" w:eastAsia="微软雅黑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25252"/>
                                <w:szCs w:val="21"/>
                              </w:rPr>
                              <w:t>业绩：所负责的微博热点活动参与数量单条超过</w:t>
                            </w:r>
                            <w:r>
                              <w:rPr>
                                <w:rFonts w:ascii="微软雅黑" w:hAnsi="微软雅黑" w:eastAsia="微软雅黑"/>
                                <w:color w:val="525252"/>
                                <w:szCs w:val="21"/>
                              </w:rPr>
                              <w:t>1,000人，获得1,000次转发，回复500条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25252"/>
                                <w:szCs w:val="21"/>
                              </w:rPr>
                              <w:t>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经历内容2" o:spid="_x0000_s1026" o:spt="202" type="#_x0000_t202" style="position:absolute;left:0pt;margin-left:121.5pt;margin-top:390.5pt;height:101.7pt;width:408.45pt;mso-position-horizontal-relative:margin;mso-wrap-distance-bottom:3.6pt;mso-wrap-distance-left:9pt;mso-wrap-distance-right:9pt;mso-wrap-distance-top:3.6pt;z-index:251665408;mso-width-relative:page;mso-height-relative:page;" filled="f" stroked="f" coordsize="21600,21600" o:gfxdata="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sSZAR2QAAAAwBAAAPAAAA&#10;AAAAAAEAIAAAACIAAABkcnMvZG93bnJldi54bWxQSwECFAAUAAAACACHTuJAl8CJ9hQCAADtAw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bCs/>
                          <w:color w:val="2E74B5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2E74B5"/>
                          <w:kern w:val="24"/>
                          <w:sz w:val="22"/>
                        </w:rPr>
                        <w:t>2014.07—2014.08          北京乔布有限公司             运营专员实习生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rPr>
                          <w:rFonts w:ascii="微软雅黑" w:hAnsi="微软雅黑" w:eastAsia="微软雅黑"/>
                          <w:b/>
                          <w:bCs/>
                          <w:color w:val="262626"/>
                          <w:kern w:val="24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25252"/>
                          <w:szCs w:val="21"/>
                        </w:rPr>
                        <w:t>要负责撰写软文，协助运营执行推广活动</w:t>
                      </w:r>
                      <w:r>
                        <w:rPr>
                          <w:rFonts w:ascii="微软雅黑" w:hAnsi="微软雅黑" w:eastAsia="微软雅黑"/>
                          <w:color w:val="525252"/>
                          <w:szCs w:val="21"/>
                        </w:rPr>
                        <w:t xml:space="preserve"> 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rPr>
                          <w:rFonts w:ascii="微软雅黑" w:hAnsi="微软雅黑" w:eastAsia="微软雅黑"/>
                          <w:color w:val="52525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25252"/>
                          <w:szCs w:val="21"/>
                        </w:rPr>
                        <w:t>负责公司自媒体（如微博、微信公众）的信息发布及维护；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rPr>
                          <w:rFonts w:ascii="微软雅黑" w:hAnsi="微软雅黑" w:eastAsia="微软雅黑"/>
                          <w:color w:val="52525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25252"/>
                          <w:szCs w:val="21"/>
                        </w:rPr>
                        <w:t>业绩：所负责的微博热点活动参与数量单条超过</w:t>
                      </w:r>
                      <w:r>
                        <w:rPr>
                          <w:rFonts w:ascii="微软雅黑" w:hAnsi="微软雅黑" w:eastAsia="微软雅黑"/>
                          <w:color w:val="525252"/>
                          <w:szCs w:val="21"/>
                        </w:rPr>
                        <w:t>1,000人，获得1,000次转发，回复500条</w:t>
                      </w:r>
                      <w:r>
                        <w:rPr>
                          <w:rFonts w:hint="eastAsia" w:ascii="微软雅黑" w:hAnsi="微软雅黑" w:eastAsia="微软雅黑"/>
                          <w:color w:val="525252"/>
                          <w:szCs w:val="21"/>
                        </w:rPr>
                        <w:t>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-267335</wp:posOffset>
                </wp:positionH>
                <wp:positionV relativeFrom="paragraph">
                  <wp:posOffset>-490220</wp:posOffset>
                </wp:positionV>
                <wp:extent cx="7827645" cy="10732135"/>
                <wp:effectExtent l="0" t="0" r="1905" b="12065"/>
                <wp:wrapNone/>
                <wp:docPr id="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7645" cy="10732135"/>
                        </a:xfrm>
                        <a:prstGeom prst="rect">
                          <a:avLst/>
                        </a:prstGeom>
                        <a:solidFill>
                          <a:srgbClr val="F8F7F6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21" o:spid="_x0000_s1026" o:spt="1" style="position:absolute;left:0pt;margin-left:-21.05pt;margin-top:-38.6pt;height:845.05pt;width:616.35pt;mso-position-horizontal-relative:page;z-index:-251658240;v-text-anchor:middle;mso-width-relative:page;mso-height-relative:page;" fillcolor="#F8F7F6" filled="t" stroked="f" coordsize="21600,21600" o:gfxdata="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Q13O32wAAAA0BAAAPAAAAAAAAAAEAIAAAACIAAABkcnMvZG93bnJldi54bWxQ&#10;SwECFAAUAAAACACHTuJAYYQ/KbsBAABFAwAADgAAAAAAAAABACAAAAAqAQAAZHJzL2Uyb0RvYy54&#10;bWxQSwUGAAAAAAYABgBZAQAAVwUAAAAA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-203200</wp:posOffset>
                </wp:positionH>
                <wp:positionV relativeFrom="paragraph">
                  <wp:posOffset>3011805</wp:posOffset>
                </wp:positionV>
                <wp:extent cx="1341120" cy="394970"/>
                <wp:effectExtent l="0" t="0" r="11430" b="24130"/>
                <wp:wrapNone/>
                <wp:docPr id="15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1120" cy="394970"/>
                          <a:chOff x="1893" y="6120"/>
                          <a:chExt cx="2112" cy="622"/>
                        </a:xfrm>
                      </wpg:grpSpPr>
                      <wpg:grpSp>
                        <wpg:cNvPr id="10" name="组合 52"/>
                        <wpg:cNvGrpSpPr/>
                        <wpg:grpSpPr>
                          <a:xfrm>
                            <a:off x="1893" y="6143"/>
                            <a:ext cx="2112" cy="567"/>
                            <a:chOff x="400" y="4280"/>
                            <a:chExt cx="2112" cy="709"/>
                          </a:xfrm>
                        </wpg:grpSpPr>
                        <wps:wsp>
                          <wps:cNvPr id="8" name="矩形 3"/>
                          <wps:cNvSpPr/>
                          <wps:spPr>
                            <a:xfrm>
                              <a:off x="400" y="4340"/>
                              <a:ext cx="2112" cy="64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2392680" y="0"/>
                                </a:cxn>
                                <a:cxn ang="0">
                                  <a:pos x="2237697" y="655320"/>
                                </a:cxn>
                                <a:cxn ang="0">
                                  <a:pos x="0" y="65532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0" b="0"/>
                              <a:pathLst>
                                <a:path w="2392680" h="655320">
                                  <a:moveTo>
                                    <a:pt x="0" y="0"/>
                                  </a:moveTo>
                                  <a:lnTo>
                                    <a:pt x="2392680" y="0"/>
                                  </a:lnTo>
                                  <a:lnTo>
                                    <a:pt x="2237697" y="655320"/>
                                  </a:lnTo>
                                  <a:lnTo>
                                    <a:pt x="0" y="6553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74B5">
                                <a:alpha val="56078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>
                          <wps:cNvPr id="9" name="矩形 2"/>
                          <wps:cNvSpPr/>
                          <wps:spPr>
                            <a:xfrm>
                              <a:off x="400" y="4280"/>
                              <a:ext cx="2098" cy="70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2392680" y="0"/>
                                </a:cxn>
                                <a:cxn ang="0">
                                  <a:pos x="1996440" y="716280"/>
                                </a:cxn>
                                <a:cxn ang="0">
                                  <a:pos x="0" y="71628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0" b="0"/>
                              <a:pathLst>
                                <a:path w="2392680" h="716280">
                                  <a:moveTo>
                                    <a:pt x="0" y="0"/>
                                  </a:moveTo>
                                  <a:lnTo>
                                    <a:pt x="2392680" y="0"/>
                                  </a:lnTo>
                                  <a:lnTo>
                                    <a:pt x="1996440" y="716280"/>
                                  </a:lnTo>
                                  <a:lnTo>
                                    <a:pt x="0" y="7162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74B5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</wpg:grpSp>
                      <wps:wsp>
                        <wps:cNvPr id="11" name="教育背景"/>
                        <wps:cNvSpPr/>
                        <wps:spPr>
                          <a:xfrm>
                            <a:off x="2163" y="6120"/>
                            <a:ext cx="1596" cy="62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  <a:effectLst>
                            <a:outerShdw dist="38100" dir="5400000" algn="t" rotWithShape="0">
                              <a:srgbClr val="000000">
                                <a:alpha val="39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FFFFFF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/>
                                  <w:sz w:val="28"/>
                                  <w:szCs w:val="32"/>
                                </w:rPr>
                                <w:t>实习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FFFFFF"/>
                                  <w:sz w:val="28"/>
                                  <w:szCs w:val="32"/>
                                </w:rPr>
                                <w:t>经历</w:t>
                              </w:r>
                            </w:p>
                          </w:txbxContent>
                        </wps:txbx>
                        <wps:bodyPr vert="horz" wrap="square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7" o:spid="_x0000_s1026" o:spt="203" style="position:absolute;left:0pt;margin-left:-16pt;margin-top:237.15pt;height:31.1pt;width:105.6pt;z-index:251671552;mso-width-relative:page;mso-height-relative:page;" coordorigin="1893,6120" coordsize="2112,622" o:gfxdata="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">
                <o:lock v:ext="edit" aspectratio="f"/>
                <v:group id="组合 52" o:spid="_x0000_s1026" o:spt="203" style="position:absolute;left:1893;top:6143;height:567;width:2112;" coordorigin="400,4280" coordsize="2112,709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shape id="矩形 3" o:spid="_x0000_s1026" o:spt="100" style="position:absolute;left:400;top:4340;height:649;width:2112;v-text-anchor:middle;" fillcolor="#2E74B5" filled="t" stroked="f" coordsize="2392680,655320" o:gfxdata="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4KV5ltwAAANoAAAAP&#10;AAAAAAAAAAEAIAAAACIAAABkcnMvZG93bnJldi54bWxQSwECFAAUAAAACACHTuJAMy8FnjsAAAA5&#10;AAAAEAAAAAAAAAABACAAAAAGAQAAZHJzL3NoYXBleG1sLnhtbFBLBQYAAAAABgAGAFsBAACwAwAA&#10;AAA=&#10;" path="m0,0l2392680,0,2237697,655320,0,655320,0,0xe">
                    <v:path o:connectlocs="0,0;2392680,0;2237697,655320;0,655320;0,0" o:connectangles="0,0,0,0,0"/>
                    <v:fill on="t" opacity="36751f" focussize="0,0"/>
                    <v:stroke on="f" weight="1pt"/>
                    <v:imagedata o:title=""/>
                    <o:lock v:ext="edit" aspectratio="f"/>
                  </v:shape>
                  <v:shape id="矩形 2" o:spid="_x0000_s1026" o:spt="100" style="position:absolute;left:400;top:4280;height:709;width:2098;v-text-anchor:middle;" fillcolor="#2E74B5" filled="t" stroked="f" coordsize="2392680,716280" o:gfxdata="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dsRHvQAA&#10;ANoAAAAPAAAAAAAAAAEAIAAAACIAAABkcnMvZG93bnJldi54bWxQSwECFAAUAAAACACHTuJAMy8F&#10;njsAAAA5AAAAEAAAAAAAAAABACAAAAAMAQAAZHJzL3NoYXBleG1sLnhtbFBLBQYAAAAABgAGAFsB&#10;AAC2AwAAAAA=&#10;" path="m0,0l2392680,0,1996440,716280,0,716280,0,0xe">
                    <v:path o:connectlocs="0,0;2392680,0;1996440,716280;0,716280;0,0" o:connectangles="0,0,0,0,0"/>
                    <v:fill on="t" focussize="0,0"/>
                    <v:stroke on="f" weight="1pt"/>
                    <v:imagedata o:title=""/>
                    <o:lock v:ext="edit" aspectratio="f"/>
                  </v:shape>
                </v:group>
                <v:rect id="教育背景" o:spid="_x0000_s1026" o:spt="1" style="position:absolute;left:2163;top:6120;height:623;width:1596;v-text-anchor:middle;" filled="f" stroked="f" coordsize="21600,21600" o:gfxdata="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GM2o+5AAAA2wAA&#10;AA8AAAAAAAAAAQAgAAAAIgAAAGRycy9kb3ducmV2LnhtbFBLAQIUABQAAAAIAIdO4kAzLwWeOwAA&#10;ADkAAAAQAAAAAAAAAAEAIAAAAAgBAABkcnMvc2hhcGV4bWwueG1sUEsFBgAAAAAGAAYAWwEAALID&#10;AAAAAA==&#10;">
                  <v:fill on="f" focussize="0,0"/>
                  <v:stroke on="f" weight="1pt"/>
                  <v:imagedata o:title=""/>
                  <o:lock v:ext="edit" aspectratio="f"/>
                  <v:shadow on="t" color="#000000" opacity="26213f" offset="0pt,3pt" origin="0f,-32768f" matrix="65536f,0f,0f,65536f"/>
                  <v:textbox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FFFFFF"/>
                            <w:sz w:val="28"/>
                            <w:szCs w:val="3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/>
                            <w:sz w:val="28"/>
                            <w:szCs w:val="32"/>
                          </w:rPr>
                          <w:t>实习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FFFFFF"/>
                            <w:sz w:val="28"/>
                            <w:szCs w:val="32"/>
                          </w:rPr>
                          <w:t>经历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6541135</wp:posOffset>
                </wp:positionV>
                <wp:extent cx="1341120" cy="394970"/>
                <wp:effectExtent l="0" t="0" r="11430" b="24130"/>
                <wp:wrapNone/>
                <wp:docPr id="22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1120" cy="394970"/>
                          <a:chOff x="6313" y="11820"/>
                          <a:chExt cx="2112" cy="622"/>
                        </a:xfrm>
                      </wpg:grpSpPr>
                      <wpg:grpSp>
                        <wpg:cNvPr id="19" name="组合 57"/>
                        <wpg:cNvGrpSpPr/>
                        <wpg:grpSpPr>
                          <a:xfrm>
                            <a:off x="6313" y="11843"/>
                            <a:ext cx="2112" cy="567"/>
                            <a:chOff x="400" y="4280"/>
                            <a:chExt cx="2112" cy="709"/>
                          </a:xfrm>
                        </wpg:grpSpPr>
                        <wps:wsp>
                          <wps:cNvPr id="17" name="矩形 3"/>
                          <wps:cNvSpPr/>
                          <wps:spPr>
                            <a:xfrm>
                              <a:off x="400" y="4340"/>
                              <a:ext cx="2112" cy="64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2392680" y="0"/>
                                </a:cxn>
                                <a:cxn ang="0">
                                  <a:pos x="2237697" y="655320"/>
                                </a:cxn>
                                <a:cxn ang="0">
                                  <a:pos x="0" y="65532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0" b="0"/>
                              <a:pathLst>
                                <a:path w="2392680" h="655320">
                                  <a:moveTo>
                                    <a:pt x="0" y="0"/>
                                  </a:moveTo>
                                  <a:lnTo>
                                    <a:pt x="2392680" y="0"/>
                                  </a:lnTo>
                                  <a:lnTo>
                                    <a:pt x="2237697" y="655320"/>
                                  </a:lnTo>
                                  <a:lnTo>
                                    <a:pt x="0" y="6553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74B5">
                                <a:alpha val="56078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>
                          <wps:cNvPr id="18" name="矩形 2"/>
                          <wps:cNvSpPr/>
                          <wps:spPr>
                            <a:xfrm>
                              <a:off x="400" y="4280"/>
                              <a:ext cx="2098" cy="70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2392680" y="0"/>
                                </a:cxn>
                                <a:cxn ang="0">
                                  <a:pos x="1996440" y="716280"/>
                                </a:cxn>
                                <a:cxn ang="0">
                                  <a:pos x="0" y="71628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0" b="0"/>
                              <a:pathLst>
                                <a:path w="2392680" h="716280">
                                  <a:moveTo>
                                    <a:pt x="0" y="0"/>
                                  </a:moveTo>
                                  <a:lnTo>
                                    <a:pt x="2392680" y="0"/>
                                  </a:lnTo>
                                  <a:lnTo>
                                    <a:pt x="1996440" y="716280"/>
                                  </a:lnTo>
                                  <a:lnTo>
                                    <a:pt x="0" y="7162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74B5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</wpg:grpSp>
                      <wps:wsp>
                        <wps:cNvPr id="21" name="教育背景"/>
                        <wps:cNvSpPr/>
                        <wps:spPr>
                          <a:xfrm>
                            <a:off x="6583" y="11820"/>
                            <a:ext cx="1596" cy="62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  <a:effectLst>
                            <a:outerShdw dist="38100" dir="5400000" algn="t" rotWithShape="0">
                              <a:srgbClr val="000000">
                                <a:alpha val="39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FFFFFF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/>
                                  <w:sz w:val="28"/>
                                  <w:szCs w:val="32"/>
                                </w:rPr>
                                <w:t>荣誉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FFFFFF"/>
                                  <w:sz w:val="28"/>
                                  <w:szCs w:val="32"/>
                                </w:rPr>
                                <w:t>证书</w:t>
                              </w:r>
                            </w:p>
                          </w:txbxContent>
                        </wps:txbx>
                        <wps:bodyPr vert="horz" wrap="square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8" o:spid="_x0000_s1026" o:spt="203" style="position:absolute;left:0pt;margin-left:-15pt;margin-top:515.05pt;height:31.1pt;width:105.6pt;z-index:251673600;mso-width-relative:page;mso-height-relative:page;" coordorigin="6313,11820" coordsize="2112,622" o:gfxdata="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">
                <o:lock v:ext="edit" aspectratio="f"/>
                <v:group id="组合 57" o:spid="_x0000_s1026" o:spt="203" style="position:absolute;left:6313;top:11843;height:567;width:2112;" coordorigin="400,4280" coordsize="2112,709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矩形 3" o:spid="_x0000_s1026" o:spt="100" style="position:absolute;left:400;top:4340;height:649;width:2112;v-text-anchor:middle;" fillcolor="#2E74B5" filled="t" stroked="f" coordsize="2392680,655320" o:gfxdata="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nVFZugAAANsA&#10;AAAPAAAAAAAAAAEAIAAAACIAAABkcnMvZG93bnJldi54bWxQSwECFAAUAAAACACHTuJAMy8FnjsA&#10;AAA5AAAAEAAAAAAAAAABACAAAAAJAQAAZHJzL3NoYXBleG1sLnhtbFBLBQYAAAAABgAGAFsBAACz&#10;AwAAAAA=&#10;" path="m0,0l2392680,0,2237697,655320,0,655320,0,0xe">
                    <v:path o:connectlocs="0,0;2392680,0;2237697,655320;0,655320;0,0" o:connectangles="0,0,0,0,0"/>
                    <v:fill on="t" opacity="36751f" focussize="0,0"/>
                    <v:stroke on="f" weight="1pt"/>
                    <v:imagedata o:title=""/>
                    <o:lock v:ext="edit" aspectratio="f"/>
                  </v:shape>
                  <v:shape id="矩形 2" o:spid="_x0000_s1026" o:spt="100" style="position:absolute;left:400;top:4280;height:709;width:2098;v-text-anchor:middle;" fillcolor="#2E74B5" filled="t" stroked="f" coordsize="2392680,716280" o:gfxdata="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R6Y7vQAA&#10;ANsAAAAPAAAAAAAAAAEAIAAAACIAAABkcnMvZG93bnJldi54bWxQSwECFAAUAAAACACHTuJAMy8F&#10;njsAAAA5AAAAEAAAAAAAAAABACAAAAAMAQAAZHJzL3NoYXBleG1sLnhtbFBLBQYAAAAABgAGAFsB&#10;AAC2AwAAAAA=&#10;" path="m0,0l2392680,0,1996440,716280,0,716280,0,0xe">
                    <v:path o:connectlocs="0,0;2392680,0;1996440,716280;0,716280;0,0" o:connectangles="0,0,0,0,0"/>
                    <v:fill on="t" focussize="0,0"/>
                    <v:stroke on="f" weight="1pt"/>
                    <v:imagedata o:title=""/>
                    <o:lock v:ext="edit" aspectratio="f"/>
                  </v:shape>
                </v:group>
                <v:rect id="教育背景" o:spid="_x0000_s1026" o:spt="1" style="position:absolute;left:6583;top:11820;height:623;width:1596;v-text-anchor:middle;" filled="f" stroked="f" coordsize="21600,21600" o:gfxdata="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4BAy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1pt"/>
                  <v:imagedata o:title=""/>
                  <o:lock v:ext="edit" aspectratio="f"/>
                  <v:shadow on="t" color="#000000" opacity="26213f" offset="0pt,3pt" origin="0f,-32768f" matrix="65536f,0f,0f,65536f"/>
                  <v:textbox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FFFFFF"/>
                            <w:sz w:val="28"/>
                            <w:szCs w:val="3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/>
                            <w:sz w:val="28"/>
                            <w:szCs w:val="32"/>
                          </w:rPr>
                          <w:t>荣誉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FFFFFF"/>
                            <w:sz w:val="28"/>
                            <w:szCs w:val="32"/>
                          </w:rPr>
                          <w:t>证书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8364220</wp:posOffset>
                </wp:positionV>
                <wp:extent cx="1341120" cy="394970"/>
                <wp:effectExtent l="0" t="0" r="11430" b="24130"/>
                <wp:wrapNone/>
                <wp:docPr id="27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1120" cy="394970"/>
                          <a:chOff x="4892" y="14220"/>
                          <a:chExt cx="2112" cy="622"/>
                        </a:xfrm>
                      </wpg:grpSpPr>
                      <wpg:grpSp>
                        <wpg:cNvPr id="25" name="组合 62"/>
                        <wpg:cNvGrpSpPr/>
                        <wpg:grpSpPr>
                          <a:xfrm>
                            <a:off x="4892" y="14243"/>
                            <a:ext cx="2112" cy="567"/>
                            <a:chOff x="400" y="4280"/>
                            <a:chExt cx="2112" cy="709"/>
                          </a:xfrm>
                        </wpg:grpSpPr>
                        <wps:wsp>
                          <wps:cNvPr id="23" name="矩形 3"/>
                          <wps:cNvSpPr/>
                          <wps:spPr>
                            <a:xfrm>
                              <a:off x="400" y="4340"/>
                              <a:ext cx="2112" cy="64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2392680" y="0"/>
                                </a:cxn>
                                <a:cxn ang="0">
                                  <a:pos x="2237697" y="655320"/>
                                </a:cxn>
                                <a:cxn ang="0">
                                  <a:pos x="0" y="65532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0" b="0"/>
                              <a:pathLst>
                                <a:path w="2392680" h="655320">
                                  <a:moveTo>
                                    <a:pt x="0" y="0"/>
                                  </a:moveTo>
                                  <a:lnTo>
                                    <a:pt x="2392680" y="0"/>
                                  </a:lnTo>
                                  <a:lnTo>
                                    <a:pt x="2237697" y="655320"/>
                                  </a:lnTo>
                                  <a:lnTo>
                                    <a:pt x="0" y="6553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74B5">
                                <a:alpha val="56078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>
                          <wps:cNvPr id="24" name="矩形 2"/>
                          <wps:cNvSpPr/>
                          <wps:spPr>
                            <a:xfrm>
                              <a:off x="400" y="4280"/>
                              <a:ext cx="2098" cy="70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2392680" y="0"/>
                                </a:cxn>
                                <a:cxn ang="0">
                                  <a:pos x="1996440" y="716280"/>
                                </a:cxn>
                                <a:cxn ang="0">
                                  <a:pos x="0" y="71628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0" b="0"/>
                              <a:pathLst>
                                <a:path w="2392680" h="716280">
                                  <a:moveTo>
                                    <a:pt x="0" y="0"/>
                                  </a:moveTo>
                                  <a:lnTo>
                                    <a:pt x="2392680" y="0"/>
                                  </a:lnTo>
                                  <a:lnTo>
                                    <a:pt x="1996440" y="716280"/>
                                  </a:lnTo>
                                  <a:lnTo>
                                    <a:pt x="0" y="7162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74B5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</wpg:grpSp>
                      <wps:wsp>
                        <wps:cNvPr id="26" name="教育背景"/>
                        <wps:cNvSpPr/>
                        <wps:spPr>
                          <a:xfrm>
                            <a:off x="5162" y="14220"/>
                            <a:ext cx="1596" cy="62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  <a:effectLst>
                            <a:outerShdw dist="38100" dir="5400000" algn="t" rotWithShape="0">
                              <a:srgbClr val="000000">
                                <a:alpha val="39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FFFFFF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/>
                                  <w:sz w:val="28"/>
                                  <w:szCs w:val="32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vert="horz" wrap="square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1" o:spid="_x0000_s1026" o:spt="203" style="position:absolute;left:0pt;margin-left:-15pt;margin-top:658.6pt;height:31.1pt;width:105.6pt;z-index:251674624;mso-width-relative:page;mso-height-relative:page;" coordorigin="4892,14220" coordsize="2112,622" o:gfxdata="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">
                <o:lock v:ext="edit" aspectratio="f"/>
                <v:group id="组合 62" o:spid="_x0000_s1026" o:spt="203" style="position:absolute;left:4892;top:14243;height:567;width:2112;" coordorigin="400,4280" coordsize="2112,709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矩形 3" o:spid="_x0000_s1026" o:spt="100" style="position:absolute;left:400;top:4340;height:649;width:2112;v-text-anchor:middle;" fillcolor="#2E74B5" filled="t" stroked="f" coordsize="2392680,655320" o:gfxdata="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yp3nugAAANsA&#10;AAAPAAAAAAAAAAEAIAAAACIAAABkcnMvZG93bnJldi54bWxQSwECFAAUAAAACACHTuJAMy8FnjsA&#10;AAA5AAAAEAAAAAAAAAABACAAAAAJAQAAZHJzL3NoYXBleG1sLnhtbFBLBQYAAAAABgAGAFsBAACz&#10;AwAAAAA=&#10;" path="m0,0l2392680,0,2237697,655320,0,655320,0,0xe">
                    <v:path o:connectlocs="0,0;2392680,0;2237697,655320;0,655320;0,0" o:connectangles="0,0,0,0,0"/>
                    <v:fill on="t" opacity="36751f" focussize="0,0"/>
                    <v:stroke on="f" weight="1pt"/>
                    <v:imagedata o:title=""/>
                    <o:lock v:ext="edit" aspectratio="f"/>
                  </v:shape>
                  <v:shape id="矩形 2" o:spid="_x0000_s1026" o:spt="100" style="position:absolute;left:400;top:4280;height:709;width:2098;v-text-anchor:middle;" fillcolor="#2E74B5" filled="t" stroked="f" coordsize="2392680,716280" o:gfxdata="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RmZoO8AAAA&#10;2wAAAA8AAAAAAAAAAQAgAAAAIgAAAGRycy9kb3ducmV2LnhtbFBLAQIUABQAAAAIAIdO4kAzLwWe&#10;OwAAADkAAAAQAAAAAAAAAAEAIAAAAAsBAABkcnMvc2hhcGV4bWwueG1sUEsFBgAAAAAGAAYAWwEA&#10;ALUDAAAAAA==&#10;" path="m0,0l2392680,0,1996440,716280,0,716280,0,0xe">
                    <v:path o:connectlocs="0,0;2392680,0;1996440,716280;0,716280;0,0" o:connectangles="0,0,0,0,0"/>
                    <v:fill on="t" focussize="0,0"/>
                    <v:stroke on="f" weight="1pt"/>
                    <v:imagedata o:title=""/>
                    <o:lock v:ext="edit" aspectratio="f"/>
                  </v:shape>
                </v:group>
                <v:rect id="教育背景" o:spid="_x0000_s1026" o:spt="1" style="position:absolute;left:5162;top:14220;height:623;width:1596;v-text-anchor:middle;" filled="f" stroked="f" coordsize="21600,21600" o:gfxdata="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CYhG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1pt"/>
                  <v:imagedata o:title=""/>
                  <o:lock v:ext="edit" aspectratio="f"/>
                  <v:shadow on="t" color="#000000" opacity="26213f" offset="0pt,3pt" origin="0f,-32768f" matrix="65536f,0f,0f,65536f"/>
                  <v:textbox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FFFFFF"/>
                            <w:sz w:val="28"/>
                            <w:szCs w:val="3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/>
                            <w:sz w:val="28"/>
                            <w:szCs w:val="32"/>
                          </w:rPr>
                          <w:t>自我评价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60325</wp:posOffset>
                </wp:positionV>
                <wp:extent cx="153670" cy="141605"/>
                <wp:effectExtent l="4445" t="4445" r="13335" b="6350"/>
                <wp:wrapNone/>
                <wp:docPr id="33" name="图标电话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>
                        <a:xfrm>
                          <a:off x="0" y="0"/>
                          <a:ext cx="153670" cy="14160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328639063" y="350818232"/>
                            </a:cxn>
                            <a:cxn ang="0">
                              <a:pos x="326051906" y="350818232"/>
                            </a:cxn>
                            <a:cxn ang="0">
                              <a:pos x="108684298" y="258728730"/>
                            </a:cxn>
                            <a:cxn ang="0">
                              <a:pos x="0" y="74548817"/>
                            </a:cxn>
                            <a:cxn ang="0">
                              <a:pos x="0" y="72356686"/>
                            </a:cxn>
                            <a:cxn ang="0">
                              <a:pos x="2588145" y="70163646"/>
                            </a:cxn>
                            <a:cxn ang="0">
                              <a:pos x="87982104" y="0"/>
                            </a:cxn>
                            <a:cxn ang="0">
                              <a:pos x="178552352" y="67970606"/>
                            </a:cxn>
                            <a:cxn ang="0">
                              <a:pos x="175964207" y="103052884"/>
                            </a:cxn>
                            <a:cxn ang="0">
                              <a:pos x="144912398" y="122786608"/>
                            </a:cxn>
                            <a:cxn ang="0">
                              <a:pos x="126798348" y="140327293"/>
                            </a:cxn>
                            <a:cxn ang="0">
                              <a:pos x="175964207" y="201720597"/>
                            </a:cxn>
                            <a:cxn ang="0">
                              <a:pos x="245832261" y="243380177"/>
                            </a:cxn>
                            <a:cxn ang="0">
                              <a:pos x="269122600" y="228031623"/>
                            </a:cxn>
                            <a:cxn ang="0">
                              <a:pos x="292411952" y="201720597"/>
                            </a:cxn>
                            <a:cxn ang="0">
                              <a:pos x="313113158" y="195142386"/>
                            </a:cxn>
                            <a:cxn ang="0">
                              <a:pos x="414034010" y="274076374"/>
                            </a:cxn>
                            <a:cxn ang="0">
                              <a:pos x="331227208" y="348625192"/>
                            </a:cxn>
                            <a:cxn ang="0">
                              <a:pos x="328639063" y="350818232"/>
                            </a:cxn>
                            <a:cxn ang="0">
                              <a:pos x="20702195" y="76741857"/>
                            </a:cxn>
                            <a:cxn ang="0">
                              <a:pos x="121622058" y="245573217"/>
                            </a:cxn>
                            <a:cxn ang="0">
                              <a:pos x="323463761" y="333277547"/>
                            </a:cxn>
                            <a:cxn ang="0">
                              <a:pos x="393332803" y="274076374"/>
                            </a:cxn>
                            <a:cxn ang="0">
                              <a:pos x="313113158" y="212683979"/>
                            </a:cxn>
                            <a:cxn ang="0">
                              <a:pos x="305349712" y="214876110"/>
                            </a:cxn>
                            <a:cxn ang="0">
                              <a:pos x="287235662" y="236801966"/>
                            </a:cxn>
                            <a:cxn ang="0">
                              <a:pos x="245832261" y="260920861"/>
                            </a:cxn>
                            <a:cxn ang="0">
                              <a:pos x="160438302" y="214876110"/>
                            </a:cxn>
                            <a:cxn ang="0">
                              <a:pos x="106096153" y="140327293"/>
                            </a:cxn>
                            <a:cxn ang="0">
                              <a:pos x="134560806" y="107438055"/>
                            </a:cxn>
                            <a:cxn ang="0">
                              <a:pos x="160438302" y="89897371"/>
                            </a:cxn>
                            <a:cxn ang="0">
                              <a:pos x="160438302" y="74548817"/>
                            </a:cxn>
                            <a:cxn ang="0">
                              <a:pos x="87982104" y="17540684"/>
                            </a:cxn>
                            <a:cxn ang="0">
                              <a:pos x="20702195" y="76741857"/>
                            </a:cxn>
                          </a:cxnLst>
                          <a:rect l="0" t="0" r="0" b="0"/>
                          <a:pathLst>
                            <a:path w="160" h="160">
                              <a:moveTo>
                                <a:pt x="127" y="160"/>
                              </a:moveTo>
                              <a:cubicBezTo>
                                <a:pt x="126" y="160"/>
                                <a:pt x="126" y="160"/>
                                <a:pt x="126" y="160"/>
                              </a:cubicBezTo>
                              <a:cubicBezTo>
                                <a:pt x="105" y="160"/>
                                <a:pt x="62" y="138"/>
                                <a:pt x="42" y="118"/>
                              </a:cubicBezTo>
                              <a:cubicBezTo>
                                <a:pt x="21" y="97"/>
                                <a:pt x="0" y="55"/>
                                <a:pt x="0" y="34"/>
                              </a:cubicBezTo>
                              <a:cubicBezTo>
                                <a:pt x="0" y="33"/>
                                <a:pt x="0" y="33"/>
                                <a:pt x="0" y="33"/>
                              </a:cubicBezTo>
                              <a:cubicBezTo>
                                <a:pt x="1" y="32"/>
                                <a:pt x="1" y="32"/>
                                <a:pt x="1" y="32"/>
                              </a:cubicBezTo>
                              <a:cubicBezTo>
                                <a:pt x="6" y="24"/>
                                <a:pt x="23" y="0"/>
                                <a:pt x="34" y="0"/>
                              </a:cubicBezTo>
                              <a:cubicBezTo>
                                <a:pt x="44" y="0"/>
                                <a:pt x="63" y="17"/>
                                <a:pt x="69" y="31"/>
                              </a:cubicBezTo>
                              <a:cubicBezTo>
                                <a:pt x="73" y="39"/>
                                <a:pt x="70" y="44"/>
                                <a:pt x="68" y="47"/>
                              </a:cubicBezTo>
                              <a:cubicBezTo>
                                <a:pt x="64" y="51"/>
                                <a:pt x="59" y="54"/>
                                <a:pt x="56" y="56"/>
                              </a:cubicBezTo>
                              <a:cubicBezTo>
                                <a:pt x="51" y="59"/>
                                <a:pt x="49" y="61"/>
                                <a:pt x="49" y="64"/>
                              </a:cubicBezTo>
                              <a:cubicBezTo>
                                <a:pt x="49" y="73"/>
                                <a:pt x="58" y="83"/>
                                <a:pt x="68" y="92"/>
                              </a:cubicBezTo>
                              <a:cubicBezTo>
                                <a:pt x="77" y="101"/>
                                <a:pt x="87" y="111"/>
                                <a:pt x="95" y="111"/>
                              </a:cubicBezTo>
                              <a:cubicBezTo>
                                <a:pt x="99" y="111"/>
                                <a:pt x="100" y="109"/>
                                <a:pt x="104" y="104"/>
                              </a:cubicBezTo>
                              <a:cubicBezTo>
                                <a:pt x="106" y="100"/>
                                <a:pt x="109" y="96"/>
                                <a:pt x="113" y="92"/>
                              </a:cubicBezTo>
                              <a:cubicBezTo>
                                <a:pt x="115" y="90"/>
                                <a:pt x="118" y="89"/>
                                <a:pt x="121" y="89"/>
                              </a:cubicBezTo>
                              <a:cubicBezTo>
                                <a:pt x="135" y="89"/>
                                <a:pt x="160" y="114"/>
                                <a:pt x="160" y="125"/>
                              </a:cubicBezTo>
                              <a:cubicBezTo>
                                <a:pt x="160" y="137"/>
                                <a:pt x="135" y="154"/>
                                <a:pt x="128" y="159"/>
                              </a:cubicBezTo>
                              <a:lnTo>
                                <a:pt x="127" y="160"/>
                              </a:lnTo>
                              <a:close/>
                              <a:moveTo>
                                <a:pt x="8" y="35"/>
                              </a:moveTo>
                              <a:cubicBezTo>
                                <a:pt x="9" y="54"/>
                                <a:pt x="29" y="93"/>
                                <a:pt x="47" y="112"/>
                              </a:cubicBezTo>
                              <a:cubicBezTo>
                                <a:pt x="66" y="131"/>
                                <a:pt x="105" y="151"/>
                                <a:pt x="125" y="152"/>
                              </a:cubicBezTo>
                              <a:cubicBezTo>
                                <a:pt x="138" y="142"/>
                                <a:pt x="152" y="130"/>
                                <a:pt x="152" y="125"/>
                              </a:cubicBezTo>
                              <a:cubicBezTo>
                                <a:pt x="152" y="118"/>
                                <a:pt x="131" y="97"/>
                                <a:pt x="121" y="97"/>
                              </a:cubicBezTo>
                              <a:cubicBezTo>
                                <a:pt x="119" y="97"/>
                                <a:pt x="119" y="97"/>
                                <a:pt x="118" y="98"/>
                              </a:cubicBezTo>
                              <a:cubicBezTo>
                                <a:pt x="115" y="101"/>
                                <a:pt x="113" y="105"/>
                                <a:pt x="111" y="108"/>
                              </a:cubicBezTo>
                              <a:cubicBezTo>
                                <a:pt x="107" y="113"/>
                                <a:pt x="104" y="119"/>
                                <a:pt x="95" y="119"/>
                              </a:cubicBezTo>
                              <a:cubicBezTo>
                                <a:pt x="84" y="119"/>
                                <a:pt x="73" y="108"/>
                                <a:pt x="62" y="98"/>
                              </a:cubicBezTo>
                              <a:cubicBezTo>
                                <a:pt x="52" y="87"/>
                                <a:pt x="41" y="76"/>
                                <a:pt x="41" y="64"/>
                              </a:cubicBezTo>
                              <a:cubicBezTo>
                                <a:pt x="41" y="56"/>
                                <a:pt x="46" y="52"/>
                                <a:pt x="52" y="49"/>
                              </a:cubicBezTo>
                              <a:cubicBezTo>
                                <a:pt x="55" y="47"/>
                                <a:pt x="59" y="45"/>
                                <a:pt x="62" y="41"/>
                              </a:cubicBezTo>
                              <a:cubicBezTo>
                                <a:pt x="64" y="40"/>
                                <a:pt x="63" y="36"/>
                                <a:pt x="62" y="34"/>
                              </a:cubicBezTo>
                              <a:cubicBezTo>
                                <a:pt x="57" y="22"/>
                                <a:pt x="39" y="8"/>
                                <a:pt x="34" y="8"/>
                              </a:cubicBezTo>
                              <a:cubicBezTo>
                                <a:pt x="30" y="8"/>
                                <a:pt x="17" y="22"/>
                                <a:pt x="8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74B5"/>
                        </a:solidFill>
                        <a:ln w="9525" cap="flat" cmpd="sng">
                          <a:solidFill>
                            <a:srgbClr val="2E74B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图标电话" o:spid="_x0000_s1026" o:spt="100" style="position:absolute;left:0pt;margin-left:327.75pt;margin-top:4.75pt;height:11.15pt;width:12.1pt;z-index:251676672;mso-width-relative:page;mso-height-relative:page;" fillcolor="#2E74B5" filled="t" stroked="t" coordsize="160,160" o:gfxdata="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" path="m127,160c126,160,126,160,126,160c105,160,62,138,42,118c21,97,0,55,0,34c0,33,0,33,0,33c1,32,1,32,1,32c6,24,23,0,34,0c44,0,63,17,69,31c73,39,70,44,68,47c64,51,59,54,56,56c51,59,49,61,49,64c49,73,58,83,68,92c77,101,87,111,95,111c99,111,100,109,104,104c106,100,109,96,113,92c115,90,118,89,121,89c135,89,160,114,160,125c160,137,135,154,128,159l127,160xm8,35c9,54,29,93,47,112c66,131,105,151,125,152c138,142,152,130,152,125c152,118,131,97,121,97c119,97,119,97,118,98c115,101,113,105,111,108c107,113,104,119,95,119c84,119,73,108,62,98c52,87,41,76,41,64c41,56,46,52,52,49c55,47,59,45,62,41c64,40,63,36,62,34c57,22,39,8,34,8c30,8,17,22,8,35xe">
                <v:path o:connectlocs="328639063,350818232;326051906,350818232;108684298,258728730;0,74548817;0,72356686;2588145,70163646;87982104,0;178552352,67970606;175964207,103052884;144912398,122786608;126798348,140327293;175964207,201720597;245832261,243380177;269122600,228031623;292411952,201720597;313113158,195142386;414034010,274076374;331227208,348625192;328639063,350818232;20702195,76741857;121622058,245573217;323463761,333277547;393332803,274076374;313113158,212683979;305349712,214876110;287235662,236801966;245832261,260920861;160438302,214876110;106096153,140327293;134560806,107438055;160438302,89897371;160438302,74548817;87982104,17540684;20702195,76741857" o:connectangles="0,0,0,0,0,0,0,0,0,0,0,0,0,0,0,0,0,0,0,0,0,0,0,0,0,0,0,0,0,0,0,0,0,0"/>
                <v:fill on="t" focussize="0,0"/>
                <v:stroke color="#2E74B5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4185285</wp:posOffset>
                </wp:positionH>
                <wp:positionV relativeFrom="paragraph">
                  <wp:posOffset>723265</wp:posOffset>
                </wp:positionV>
                <wp:extent cx="111125" cy="168275"/>
                <wp:effectExtent l="4445" t="4445" r="17780" b="17780"/>
                <wp:wrapNone/>
                <wp:docPr id="41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125" cy="168275"/>
                          <a:chOff x="2075997" y="1187705"/>
                          <a:chExt cx="305170" cy="458985"/>
                        </a:xfrm>
                      </wpg:grpSpPr>
                      <wps:wsp>
                        <wps:cNvPr id="38" name="Freeform 1271"/>
                        <wps:cNvSpPr>
                          <a:spLocks noEditPoints="1"/>
                        </wps:cNvSpPr>
                        <wps:spPr>
                          <a:xfrm>
                            <a:off x="2080920" y="1187705"/>
                            <a:ext cx="295325" cy="40976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63404796" y="1011485155"/>
                              </a:cxn>
                              <a:cxn ang="0">
                                <a:pos x="345232464" y="987111602"/>
                              </a:cxn>
                              <a:cxn ang="0">
                                <a:pos x="0" y="365595884"/>
                              </a:cxn>
                              <a:cxn ang="0">
                                <a:pos x="363404796" y="0"/>
                              </a:cxn>
                              <a:cxn ang="0">
                                <a:pos x="726807130" y="365595884"/>
                              </a:cxn>
                              <a:cxn ang="0">
                                <a:pos x="381574666" y="987111602"/>
                              </a:cxn>
                              <a:cxn ang="0">
                                <a:pos x="363404796" y="1011485155"/>
                              </a:cxn>
                              <a:cxn ang="0">
                                <a:pos x="363404796" y="48747105"/>
                              </a:cxn>
                              <a:cxn ang="0">
                                <a:pos x="48452988" y="365595884"/>
                              </a:cxn>
                              <a:cxn ang="0">
                                <a:pos x="363404796" y="938366965"/>
                              </a:cxn>
                              <a:cxn ang="0">
                                <a:pos x="678354142" y="365595884"/>
                              </a:cxn>
                              <a:cxn ang="0">
                                <a:pos x="363404796" y="48747105"/>
                              </a:cxn>
                            </a:cxnLst>
                            <a:rect l="0" t="0" r="0" b="0"/>
                            <a:pathLst>
                              <a:path w="120" h="166">
                                <a:moveTo>
                                  <a:pt x="60" y="166"/>
                                </a:moveTo>
                                <a:cubicBezTo>
                                  <a:pt x="57" y="162"/>
                                  <a:pt x="57" y="162"/>
                                  <a:pt x="57" y="162"/>
                                </a:cubicBezTo>
                                <a:cubicBezTo>
                                  <a:pt x="55" y="160"/>
                                  <a:pt x="0" y="92"/>
                                  <a:pt x="0" y="60"/>
                                </a:cubicBezTo>
                                <a:cubicBezTo>
                                  <a:pt x="0" y="27"/>
                                  <a:pt x="27" y="0"/>
                                  <a:pt x="60" y="0"/>
                                </a:cubicBezTo>
                                <a:cubicBezTo>
                                  <a:pt x="93" y="0"/>
                                  <a:pt x="120" y="27"/>
                                  <a:pt x="120" y="60"/>
                                </a:cubicBezTo>
                                <a:cubicBezTo>
                                  <a:pt x="120" y="92"/>
                                  <a:pt x="66" y="160"/>
                                  <a:pt x="63" y="162"/>
                                </a:cubicBezTo>
                                <a:lnTo>
                                  <a:pt x="60" y="166"/>
                                </a:lnTo>
                                <a:close/>
                                <a:moveTo>
                                  <a:pt x="60" y="8"/>
                                </a:moveTo>
                                <a:cubicBezTo>
                                  <a:pt x="32" y="8"/>
                                  <a:pt x="8" y="31"/>
                                  <a:pt x="8" y="60"/>
                                </a:cubicBezTo>
                                <a:cubicBezTo>
                                  <a:pt x="8" y="85"/>
                                  <a:pt x="49" y="139"/>
                                  <a:pt x="60" y="154"/>
                                </a:cubicBezTo>
                                <a:cubicBezTo>
                                  <a:pt x="72" y="139"/>
                                  <a:pt x="112" y="85"/>
                                  <a:pt x="112" y="60"/>
                                </a:cubicBezTo>
                                <a:cubicBezTo>
                                  <a:pt x="112" y="31"/>
                                  <a:pt x="89" y="8"/>
                                  <a:pt x="60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74B5"/>
                          </a:solidFill>
                          <a:ln w="9525" cap="flat" cmpd="sng">
                            <a:solidFill>
                              <a:srgbClr val="2E74B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upright="1"/>
                      </wps:wsp>
                      <wps:wsp>
                        <wps:cNvPr id="39" name="Freeform 1272"/>
                        <wps:cNvSpPr>
                          <a:spLocks noEditPoints="1"/>
                        </wps:cNvSpPr>
                        <wps:spPr>
                          <a:xfrm>
                            <a:off x="2154751" y="1261536"/>
                            <a:ext cx="147663" cy="1488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81704244" y="369490387"/>
                              </a:cxn>
                              <a:cxn ang="0">
                                <a:pos x="0" y="184745194"/>
                              </a:cxn>
                              <a:cxn ang="0">
                                <a:pos x="181704244" y="0"/>
                              </a:cxn>
                              <a:cxn ang="0">
                                <a:pos x="363406026" y="184745194"/>
                              </a:cxn>
                              <a:cxn ang="0">
                                <a:pos x="181704244" y="369490387"/>
                              </a:cxn>
                              <a:cxn ang="0">
                                <a:pos x="181704244" y="24632031"/>
                              </a:cxn>
                              <a:cxn ang="0">
                                <a:pos x="24226576" y="184745194"/>
                              </a:cxn>
                              <a:cxn ang="0">
                                <a:pos x="181704244" y="344858357"/>
                              </a:cxn>
                              <a:cxn ang="0">
                                <a:pos x="339179450" y="184745194"/>
                              </a:cxn>
                              <a:cxn ang="0">
                                <a:pos x="181704244" y="24632031"/>
                              </a:cxn>
                            </a:cxnLst>
                            <a:rect l="0" t="0" r="0" b="0"/>
                            <a:pathLst>
                              <a:path w="60" h="60">
                                <a:moveTo>
                                  <a:pt x="30" y="60"/>
                                </a:moveTo>
                                <a:cubicBezTo>
                                  <a:pt x="14" y="60"/>
                                  <a:pt x="0" y="47"/>
                                  <a:pt x="0" y="30"/>
                                </a:cubicBezTo>
                                <a:cubicBezTo>
                                  <a:pt x="0" y="13"/>
                                  <a:pt x="14" y="0"/>
                                  <a:pt x="30" y="0"/>
                                </a:cubicBezTo>
                                <a:cubicBezTo>
                                  <a:pt x="47" y="0"/>
                                  <a:pt x="60" y="13"/>
                                  <a:pt x="60" y="30"/>
                                </a:cubicBezTo>
                                <a:cubicBezTo>
                                  <a:pt x="60" y="47"/>
                                  <a:pt x="47" y="60"/>
                                  <a:pt x="30" y="60"/>
                                </a:cubicBezTo>
                                <a:close/>
                                <a:moveTo>
                                  <a:pt x="30" y="4"/>
                                </a:moveTo>
                                <a:cubicBezTo>
                                  <a:pt x="16" y="4"/>
                                  <a:pt x="4" y="16"/>
                                  <a:pt x="4" y="30"/>
                                </a:cubicBezTo>
                                <a:cubicBezTo>
                                  <a:pt x="4" y="44"/>
                                  <a:pt x="16" y="56"/>
                                  <a:pt x="30" y="56"/>
                                </a:cubicBezTo>
                                <a:cubicBezTo>
                                  <a:pt x="45" y="56"/>
                                  <a:pt x="56" y="44"/>
                                  <a:pt x="56" y="30"/>
                                </a:cubicBezTo>
                                <a:cubicBezTo>
                                  <a:pt x="56" y="16"/>
                                  <a:pt x="45" y="4"/>
                                  <a:pt x="30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74B5"/>
                          </a:solidFill>
                          <a:ln w="9525" cap="flat" cmpd="sng">
                            <a:solidFill>
                              <a:srgbClr val="2E74B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upright="1"/>
                      </wps:wsp>
                      <wps:wsp>
                        <wps:cNvPr id="40" name="Freeform 1273"/>
                        <wps:cNvSpPr/>
                        <wps:spPr>
                          <a:xfrm>
                            <a:off x="2075997" y="1543326"/>
                            <a:ext cx="305170" cy="10336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57220732" y="0"/>
                              </a:cxn>
                              <a:cxn ang="0">
                                <a:pos x="557220732" y="30283191"/>
                              </a:cxn>
                              <a:cxn ang="0">
                                <a:pos x="726811576" y="121135225"/>
                              </a:cxn>
                              <a:cxn ang="0">
                                <a:pos x="375519068" y="230157173"/>
                              </a:cxn>
                              <a:cxn ang="0">
                                <a:pos x="24226560" y="121135225"/>
                              </a:cxn>
                              <a:cxn ang="0">
                                <a:pos x="199874045" y="30283191"/>
                              </a:cxn>
                              <a:cxn ang="0">
                                <a:pos x="199874045" y="0"/>
                              </a:cxn>
                              <a:cxn ang="0">
                                <a:pos x="0" y="121135225"/>
                              </a:cxn>
                              <a:cxn ang="0">
                                <a:pos x="375519068" y="254383726"/>
                              </a:cxn>
                              <a:cxn ang="0">
                                <a:pos x="751038136" y="121135225"/>
                              </a:cxn>
                              <a:cxn ang="0">
                                <a:pos x="557220732" y="0"/>
                              </a:cxn>
                            </a:cxnLst>
                            <a:rect l="0" t="0" r="0" b="0"/>
                            <a:pathLst>
                              <a:path w="124" h="42">
                                <a:moveTo>
                                  <a:pt x="92" y="0"/>
                                </a:moveTo>
                                <a:cubicBezTo>
                                  <a:pt x="92" y="5"/>
                                  <a:pt x="92" y="5"/>
                                  <a:pt x="92" y="5"/>
                                </a:cubicBezTo>
                                <a:cubicBezTo>
                                  <a:pt x="109" y="8"/>
                                  <a:pt x="120" y="14"/>
                                  <a:pt x="120" y="20"/>
                                </a:cubicBezTo>
                                <a:cubicBezTo>
                                  <a:pt x="120" y="28"/>
                                  <a:pt x="97" y="38"/>
                                  <a:pt x="62" y="38"/>
                                </a:cubicBezTo>
                                <a:cubicBezTo>
                                  <a:pt x="28" y="38"/>
                                  <a:pt x="4" y="28"/>
                                  <a:pt x="4" y="20"/>
                                </a:cubicBezTo>
                                <a:cubicBezTo>
                                  <a:pt x="4" y="14"/>
                                  <a:pt x="15" y="8"/>
                                  <a:pt x="33" y="5"/>
                                </a:cubicBezTo>
                                <a:cubicBezTo>
                                  <a:pt x="33" y="0"/>
                                  <a:pt x="33" y="0"/>
                                  <a:pt x="33" y="0"/>
                                </a:cubicBezTo>
                                <a:cubicBezTo>
                                  <a:pt x="15" y="4"/>
                                  <a:pt x="0" y="10"/>
                                  <a:pt x="0" y="20"/>
                                </a:cubicBezTo>
                                <a:cubicBezTo>
                                  <a:pt x="0" y="34"/>
                                  <a:pt x="32" y="42"/>
                                  <a:pt x="62" y="42"/>
                                </a:cubicBezTo>
                                <a:cubicBezTo>
                                  <a:pt x="92" y="42"/>
                                  <a:pt x="124" y="34"/>
                                  <a:pt x="124" y="20"/>
                                </a:cubicBezTo>
                                <a:cubicBezTo>
                                  <a:pt x="124" y="10"/>
                                  <a:pt x="110" y="4"/>
                                  <a:pt x="9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74B5"/>
                          </a:solidFill>
                          <a:ln w="9525" cap="flat" cmpd="sng">
                            <a:solidFill>
                              <a:srgbClr val="2E74B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8" o:spid="_x0000_s1026" o:spt="203" style="position:absolute;left:0pt;margin-left:329.55pt;margin-top:56.95pt;height:13.25pt;width:8.75pt;z-index:251678720;mso-width-relative:page;mso-height-relative:page;" coordorigin="2075997,1187705" coordsize="305170,458985" o:gfxdata="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">
                <o:lock v:ext="edit" aspectratio="f"/>
                <v:shape id="Freeform 1271" o:spid="_x0000_s1026" o:spt="100" style="position:absolute;left:2080920;top:1187705;height:409764;width:295325;" fillcolor="#2E74B5" filled="t" stroked="t" coordsize="120,166" o:gfxdata="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/whCVrUAAADbAAAADwAA&#10;AAAAAAABACAAAAAiAAAAZHJzL2Rvd25yZXYueG1sUEsBAhQAFAAAAAgAh07iQDMvBZ47AAAAOQAA&#10;ABAAAAAAAAAAAQAgAAAABAEAAGRycy9zaGFwZXhtbC54bWxQSwUGAAAAAAYABgBbAQAArgMAAAAA&#10;" path="m60,166c57,162,57,162,57,162c55,160,0,92,0,60c0,27,27,0,60,0c93,0,120,27,120,60c120,92,66,160,63,162l60,166xm60,8c32,8,8,31,8,60c8,85,49,139,60,154c72,139,112,85,112,60c112,31,89,8,60,8xe">
                  <v:path o:connectlocs="363404796,1011485155;345232464,987111602;0,365595884;363404796,0;726807130,365595884;381574666,987111602;363404796,1011485155;363404796,48747105;48452988,365595884;363404796,938366965;678354142,365595884;363404796,48747105" o:connectangles="0,0,0,0,0,0,0,0,0,0,0,0"/>
                  <v:fill on="t" focussize="0,0"/>
                  <v:stroke color="#2E74B5" joinstyle="round"/>
                  <v:imagedata o:title=""/>
                  <o:lock v:ext="edit" aspectratio="f"/>
                </v:shape>
                <v:shape id="Freeform 1272" o:spid="_x0000_s1026" o:spt="100" style="position:absolute;left:2154751;top:1261536;height:148894;width:147663;" fillcolor="#2E74B5" filled="t" stroked="t" coordsize="60,60" o:gfxdata="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SVhdz&#10;wAAAANsAAAAPAAAAAAAAAAEAIAAAACIAAABkcnMvZG93bnJldi54bWxQSwECFAAUAAAACACHTuJA&#10;My8FnjsAAAA5AAAAEAAAAAAAAAABACAAAAAPAQAAZHJzL3NoYXBleG1sLnhtbFBLBQYAAAAABgAG&#10;AFsBAAC5AwAAAAA=&#10;" path="m30,60c14,60,0,47,0,30c0,13,14,0,30,0c47,0,60,13,60,30c60,47,47,60,30,60xm30,4c16,4,4,16,4,30c4,44,16,56,30,56c45,56,56,44,56,30c56,16,45,4,30,4xe">
                  <v:path o:connectlocs="181704244,369490387;0,184745194;181704244,0;363406026,184745194;181704244,369490387;181704244,24632031;24226576,184745194;181704244,344858357;339179450,184745194;181704244,24632031" o:connectangles="0,0,0,0,0,0,0,0,0,0"/>
                  <v:fill on="t" focussize="0,0"/>
                  <v:stroke color="#2E74B5" joinstyle="round"/>
                  <v:imagedata o:title=""/>
                  <o:lock v:ext="edit" aspectratio="f"/>
                </v:shape>
                <v:shape id="Freeform 1273" o:spid="_x0000_s1026" o:spt="100" style="position:absolute;left:2075997;top:1543326;height:103364;width:305170;" fillcolor="#2E74B5" filled="t" stroked="t" coordsize="124,42" o:gfxdata="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PPTOugAAANsA&#10;AAAPAAAAAAAAAAEAIAAAACIAAABkcnMvZG93bnJldi54bWxQSwECFAAUAAAACACHTuJAMy8FnjsA&#10;AAA5AAAAEAAAAAAAAAABACAAAAAJAQAAZHJzL3NoYXBleG1sLnhtbFBLBQYAAAAABgAGAFsBAACz&#10;AwAAAAA=&#10;" path="m92,0c92,5,92,5,92,5c109,8,120,14,120,20c120,28,97,38,62,38c28,38,4,28,4,20c4,14,15,8,33,5c33,0,33,0,33,0c15,4,0,10,0,20c0,34,32,42,62,42c92,42,124,34,124,20c124,10,110,4,92,0xe">
                  <v:path o:connectlocs="557220732,0;557220732,30283191;726811576,121135225;375519068,230157173;24226560,121135225;199874045,30283191;199874045,0;0,121135225;375519068,254383726;751038136,121135225;557220732,0" o:connectangles="0,0,0,0,0,0,0,0,0,0,0"/>
                  <v:fill on="t" focussize="0,0"/>
                  <v:stroke color="#2E74B5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409575</wp:posOffset>
                </wp:positionV>
                <wp:extent cx="153035" cy="106045"/>
                <wp:effectExtent l="4445" t="4445" r="13970" b="22860"/>
                <wp:wrapNone/>
                <wp:docPr id="37" name="图标邮箱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035" cy="106045"/>
                          <a:chOff x="1861659" y="257856"/>
                          <a:chExt cx="472521" cy="328550"/>
                        </a:xfrm>
                      </wpg:grpSpPr>
                      <wps:wsp>
                        <wps:cNvPr id="34" name="Freeform 1258"/>
                        <wps:cNvSpPr>
                          <a:spLocks noEditPoints="1"/>
                        </wps:cNvSpPr>
                        <wps:spPr>
                          <a:xfrm>
                            <a:off x="1861659" y="257856"/>
                            <a:ext cx="472521" cy="32855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81448165" y="404288773"/>
                              </a:cxn>
                              <a:cxn ang="0">
                                <a:pos x="0" y="404288773"/>
                              </a:cxn>
                              <a:cxn ang="0">
                                <a:pos x="0" y="0"/>
                              </a:cxn>
                              <a:cxn ang="0">
                                <a:pos x="581448165" y="0"/>
                              </a:cxn>
                              <a:cxn ang="0">
                                <a:pos x="581448165" y="404288773"/>
                              </a:cxn>
                              <a:cxn ang="0">
                                <a:pos x="24226545" y="380062210"/>
                              </a:cxn>
                              <a:cxn ang="0">
                                <a:pos x="557221620" y="380062210"/>
                              </a:cxn>
                              <a:cxn ang="0">
                                <a:pos x="557221620" y="24226563"/>
                              </a:cxn>
                              <a:cxn ang="0">
                                <a:pos x="24226545" y="24226563"/>
                              </a:cxn>
                              <a:cxn ang="0">
                                <a:pos x="24226545" y="380062210"/>
                              </a:cxn>
                            </a:cxnLst>
                            <a:rect l="0" t="0" r="0" b="0"/>
                            <a:pathLst>
                              <a:path w="384" h="267">
                                <a:moveTo>
                                  <a:pt x="384" y="267"/>
                                </a:moveTo>
                                <a:lnTo>
                                  <a:pt x="0" y="267"/>
                                </a:lnTo>
                                <a:lnTo>
                                  <a:pt x="0" y="0"/>
                                </a:lnTo>
                                <a:lnTo>
                                  <a:pt x="384" y="0"/>
                                </a:lnTo>
                                <a:lnTo>
                                  <a:pt x="384" y="267"/>
                                </a:lnTo>
                                <a:close/>
                                <a:moveTo>
                                  <a:pt x="16" y="251"/>
                                </a:moveTo>
                                <a:lnTo>
                                  <a:pt x="368" y="251"/>
                                </a:lnTo>
                                <a:lnTo>
                                  <a:pt x="368" y="16"/>
                                </a:lnTo>
                                <a:lnTo>
                                  <a:pt x="16" y="16"/>
                                </a:lnTo>
                                <a:lnTo>
                                  <a:pt x="16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74B5"/>
                          </a:solidFill>
                          <a:ln w="9525" cap="flat" cmpd="sng">
                            <a:solidFill>
                              <a:srgbClr val="2E74B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upright="1"/>
                      </wps:wsp>
                      <wps:wsp>
                        <wps:cNvPr id="35" name="Freeform 1259"/>
                        <wps:cNvSpPr/>
                        <wps:spPr>
                          <a:xfrm>
                            <a:off x="2092997" y="262778"/>
                            <a:ext cx="238722" cy="19688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2113296" y="484541368"/>
                              </a:cxn>
                              <a:cxn ang="0">
                                <a:pos x="6056648" y="478484724"/>
                              </a:cxn>
                              <a:cxn ang="0">
                                <a:pos x="6056648" y="460314792"/>
                              </a:cxn>
                              <a:cxn ang="0">
                                <a:pos x="563280556" y="0"/>
                              </a:cxn>
                              <a:cxn ang="0">
                                <a:pos x="581450499" y="6056644"/>
                              </a:cxn>
                              <a:cxn ang="0">
                                <a:pos x="581450499" y="24226576"/>
                              </a:cxn>
                              <a:cxn ang="0">
                                <a:pos x="18169944" y="478484724"/>
                              </a:cxn>
                              <a:cxn ang="0">
                                <a:pos x="12113296" y="484541368"/>
                              </a:cxn>
                            </a:cxnLst>
                            <a:rect l="0" t="0" r="0" b="0"/>
                            <a:pathLst>
                              <a:path w="97" h="80">
                                <a:moveTo>
                                  <a:pt x="2" y="80"/>
                                </a:moveTo>
                                <a:cubicBezTo>
                                  <a:pt x="1" y="80"/>
                                  <a:pt x="1" y="79"/>
                                  <a:pt x="1" y="79"/>
                                </a:cubicBezTo>
                                <a:cubicBezTo>
                                  <a:pt x="0" y="78"/>
                                  <a:pt x="0" y="77"/>
                                  <a:pt x="1" y="76"/>
                                </a:cubicBezTo>
                                <a:cubicBezTo>
                                  <a:pt x="93" y="0"/>
                                  <a:pt x="93" y="0"/>
                                  <a:pt x="93" y="0"/>
                                </a:cubicBezTo>
                                <a:cubicBezTo>
                                  <a:pt x="94" y="0"/>
                                  <a:pt x="95" y="0"/>
                                  <a:pt x="96" y="1"/>
                                </a:cubicBezTo>
                                <a:cubicBezTo>
                                  <a:pt x="97" y="2"/>
                                  <a:pt x="96" y="3"/>
                                  <a:pt x="96" y="4"/>
                                </a:cubicBezTo>
                                <a:cubicBezTo>
                                  <a:pt x="3" y="79"/>
                                  <a:pt x="3" y="79"/>
                                  <a:pt x="3" y="79"/>
                                </a:cubicBezTo>
                                <a:cubicBezTo>
                                  <a:pt x="3" y="79"/>
                                  <a:pt x="3" y="80"/>
                                  <a:pt x="2" y="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74B5"/>
                          </a:solidFill>
                          <a:ln w="9525" cap="flat" cmpd="sng">
                            <a:solidFill>
                              <a:srgbClr val="2E74B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upright="1"/>
                      </wps:wsp>
                      <wps:wsp>
                        <wps:cNvPr id="36" name="Freeform 1260"/>
                        <wps:cNvSpPr/>
                        <wps:spPr>
                          <a:xfrm>
                            <a:off x="1866581" y="262778"/>
                            <a:ext cx="236261" cy="19688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69337328" y="484541368"/>
                              </a:cxn>
                              <a:cxn ang="0">
                                <a:pos x="563280679" y="478484724"/>
                              </a:cxn>
                              <a:cxn ang="0">
                                <a:pos x="6056649" y="24226576"/>
                              </a:cxn>
                              <a:cxn ang="0">
                                <a:pos x="0" y="6056644"/>
                              </a:cxn>
                              <a:cxn ang="0">
                                <a:pos x="18169948" y="0"/>
                              </a:cxn>
                              <a:cxn ang="0">
                                <a:pos x="575393977" y="460314792"/>
                              </a:cxn>
                              <a:cxn ang="0">
                                <a:pos x="581450626" y="478484724"/>
                              </a:cxn>
                              <a:cxn ang="0">
                                <a:pos x="569337328" y="484541368"/>
                              </a:cxn>
                            </a:cxnLst>
                            <a:rect l="0" t="0" r="0" b="0"/>
                            <a:pathLst>
                              <a:path w="96" h="80">
                                <a:moveTo>
                                  <a:pt x="94" y="80"/>
                                </a:moveTo>
                                <a:cubicBezTo>
                                  <a:pt x="94" y="80"/>
                                  <a:pt x="93" y="79"/>
                                  <a:pt x="93" y="79"/>
                                </a:cubicBezTo>
                                <a:cubicBezTo>
                                  <a:pt x="1" y="4"/>
                                  <a:pt x="1" y="4"/>
                                  <a:pt x="1" y="4"/>
                                </a:cubicBezTo>
                                <a:cubicBezTo>
                                  <a:pt x="0" y="3"/>
                                  <a:pt x="0" y="2"/>
                                  <a:pt x="0" y="1"/>
                                </a:cubicBezTo>
                                <a:cubicBezTo>
                                  <a:pt x="1" y="0"/>
                                  <a:pt x="2" y="0"/>
                                  <a:pt x="3" y="0"/>
                                </a:cubicBezTo>
                                <a:cubicBezTo>
                                  <a:pt x="95" y="76"/>
                                  <a:pt x="95" y="76"/>
                                  <a:pt x="95" y="76"/>
                                </a:cubicBezTo>
                                <a:cubicBezTo>
                                  <a:pt x="96" y="77"/>
                                  <a:pt x="96" y="78"/>
                                  <a:pt x="96" y="79"/>
                                </a:cubicBezTo>
                                <a:cubicBezTo>
                                  <a:pt x="95" y="79"/>
                                  <a:pt x="95" y="80"/>
                                  <a:pt x="94" y="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74B5"/>
                          </a:solidFill>
                          <a:ln w="9525" cap="flat" cmpd="sng">
                            <a:solidFill>
                              <a:srgbClr val="2E74B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图标邮箱" o:spid="_x0000_s1026" o:spt="203" style="position:absolute;left:0pt;margin-left:327.75pt;margin-top:32.25pt;height:8.35pt;width:12.05pt;z-index:251677696;mso-width-relative:page;mso-height-relative:page;" coordorigin="1861659,257856" coordsize="472521,328550" o:gfxdata="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">
                <o:lock v:ext="edit" aspectratio="f"/>
                <v:shape id="Freeform 1258" o:spid="_x0000_s1026" o:spt="100" style="position:absolute;left:1861659;top:257856;height:328550;width:472521;" fillcolor="#2E74B5" filled="t" stroked="t" coordsize="384,267" o:gfxdata="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9sZjvQAA&#10;ANsAAAAPAAAAAAAAAAEAIAAAACIAAABkcnMvZG93bnJldi54bWxQSwECFAAUAAAACACHTuJAMy8F&#10;njsAAAA5AAAAEAAAAAAAAAABACAAAAAMAQAAZHJzL3NoYXBleG1sLnhtbFBLBQYAAAAABgAGAFsB&#10;AAC2AwAAAAA=&#10;" path="m384,267l0,267,0,0,384,0,384,267xm16,251l368,251,368,16,16,16,16,251xe">
                  <v:path o:connectlocs="581448165,404288773;0,404288773;0,0;581448165,0;581448165,404288773;24226545,380062210;557221620,380062210;557221620,24226563;24226545,24226563;24226545,380062210" o:connectangles="0,0,0,0,0,0,0,0,0,0"/>
                  <v:fill on="t" focussize="0,0"/>
                  <v:stroke color="#2E74B5" joinstyle="round"/>
                  <v:imagedata o:title=""/>
                  <o:lock v:ext="edit" aspectratio="f"/>
                </v:shape>
                <v:shape id="Freeform 1259" o:spid="_x0000_s1026" o:spt="100" style="position:absolute;left:2092997;top:262778;height:196884;width:238722;" fillcolor="#2E74B5" filled="t" stroked="t" coordsize="97,80" o:gfxdata="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7IaeK8AAAA&#10;2wAAAA8AAAAAAAAAAQAgAAAAIgAAAGRycy9kb3ducmV2LnhtbFBLAQIUABQAAAAIAIdO4kAzLwWe&#10;OwAAADkAAAAQAAAAAAAAAAEAIAAAAAsBAABkcnMvc2hhcGV4bWwueG1sUEsFBgAAAAAGAAYAWwEA&#10;ALUDAAAAAA==&#10;" path="m2,80c1,80,1,79,1,79c0,78,0,77,1,76c93,0,93,0,93,0c94,0,95,0,96,1c97,2,96,3,96,4c3,79,3,79,3,79c3,79,3,80,2,80xe">
                  <v:path o:connectlocs="12113296,484541368;6056648,478484724;6056648,460314792;563280556,0;581450499,6056644;581450499,24226576;18169944,478484724;12113296,484541368" o:connectangles="0,0,0,0,0,0,0,0"/>
                  <v:fill on="t" focussize="0,0"/>
                  <v:stroke color="#2E74B5" joinstyle="round"/>
                  <v:imagedata o:title=""/>
                  <o:lock v:ext="edit" aspectratio="f"/>
                </v:shape>
                <v:shape id="Freeform 1260" o:spid="_x0000_s1026" o:spt="100" style="position:absolute;left:1866581;top:262778;height:196884;width:236261;" fillcolor="#2E74B5" filled="t" stroked="t" coordsize="96,80" o:gfxdata="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jQggL4A&#10;AADbAAAADwAAAAAAAAABACAAAAAiAAAAZHJzL2Rvd25yZXYueG1sUEsBAhQAFAAAAAgAh07iQDMv&#10;BZ47AAAAOQAAABAAAAAAAAAAAQAgAAAADQEAAGRycy9zaGFwZXhtbC54bWxQSwUGAAAAAAYABgBb&#10;AQAAtwMAAAAA&#10;" path="m94,80c94,80,93,79,93,79c1,4,1,4,1,4c0,3,0,2,0,1c1,0,2,0,3,0c95,76,95,76,95,76c96,77,96,78,96,79c95,79,95,80,94,80xe">
                  <v:path o:connectlocs="569337328,484541368;563280679,478484724;6056649,24226576;0,6056644;18169948,0;575393977,460314792;581450626,478484724;569337328,484541368" o:connectangles="0,0,0,0,0,0,0,0"/>
                  <v:fill on="t" focussize="0,0"/>
                  <v:stroke color="#2E74B5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6595745</wp:posOffset>
                </wp:positionV>
                <wp:extent cx="5266055" cy="0"/>
                <wp:effectExtent l="0" t="0" r="0" b="0"/>
                <wp:wrapNone/>
                <wp:docPr id="6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6055" cy="0"/>
                        </a:xfrm>
                        <a:prstGeom prst="line">
                          <a:avLst/>
                        </a:prstGeom>
                        <a:ln w="19050" cap="rnd" cmpd="sng">
                          <a:solidFill>
                            <a:srgbClr val="2E74B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" o:spid="_x0000_s1026" o:spt="20" style="position:absolute;left:0pt;margin-left:108pt;margin-top:519.35pt;height:0pt;width:414.65pt;z-index:251667456;mso-width-relative:page;mso-height-relative:page;" filled="f" stroked="t" coordsize="21600,21600" o:gfxdata="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rkYEy2AAAAA4BAAAPAAAAAAAA&#10;AAEAIAAAACIAAABkcnMvZG93bnJldi54bWxQSwECFAAUAAAACACHTuJAa0JDWdkBAACVAwAADgAA&#10;AAAAAAABACAAAAAnAQAAZHJzL2Uyb0RvYy54bWxQSwUGAAAAAAYABgBZAQAAcgUAAAAA&#10;">
                <v:fill on="f" focussize="0,0"/>
                <v:stroke weight="1.5pt" color="#2E74B5" joinstyle="miter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8415655</wp:posOffset>
                </wp:positionV>
                <wp:extent cx="5266055" cy="0"/>
                <wp:effectExtent l="0" t="0" r="0" b="0"/>
                <wp:wrapNone/>
                <wp:docPr id="7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6055" cy="0"/>
                        </a:xfrm>
                        <a:prstGeom prst="line">
                          <a:avLst/>
                        </a:prstGeom>
                        <a:ln w="19050" cap="rnd" cmpd="sng">
                          <a:solidFill>
                            <a:srgbClr val="2E74B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8" o:spid="_x0000_s1026" o:spt="20" style="position:absolute;left:0pt;margin-left:108pt;margin-top:662.65pt;height:0pt;width:414.65pt;z-index:251668480;mso-width-relative:page;mso-height-relative:page;" filled="f" stroked="t" coordsize="21600,21600" o:gfxdata="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KtfV/9cAAAAOAQAADwAAAAAA&#10;AAABACAAAAAiAAAAZHJzL2Rvd25yZXYueG1sUEsBAhQAFAAAAAgAh07iQOm0NprbAQAAlQMAAA4A&#10;AAAAAAAAAQAgAAAAJgEAAGRycy9lMm9Eb2MueG1sUEsFBgAAAAAGAAYAWQEAAHMFAAAAAA==&#10;">
                <v:fill on="f" focussize="0,0"/>
                <v:stroke weight="1.5pt" color="#2E74B5" joinstyle="miter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-203200</wp:posOffset>
                </wp:positionH>
                <wp:positionV relativeFrom="paragraph">
                  <wp:posOffset>1633220</wp:posOffset>
                </wp:positionV>
                <wp:extent cx="1341120" cy="394970"/>
                <wp:effectExtent l="0" t="0" r="11430" b="24130"/>
                <wp:wrapNone/>
                <wp:docPr id="32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1120" cy="394970"/>
                          <a:chOff x="4872" y="3890"/>
                          <a:chExt cx="2112" cy="622"/>
                        </a:xfrm>
                      </wpg:grpSpPr>
                      <wpg:grpSp>
                        <wpg:cNvPr id="30" name="组合 48"/>
                        <wpg:cNvGrpSpPr/>
                        <wpg:grpSpPr>
                          <a:xfrm>
                            <a:off x="4872" y="3913"/>
                            <a:ext cx="2112" cy="567"/>
                            <a:chOff x="400" y="4280"/>
                            <a:chExt cx="2112" cy="709"/>
                          </a:xfrm>
                        </wpg:grpSpPr>
                        <wps:wsp>
                          <wps:cNvPr id="28" name="矩形 3"/>
                          <wps:cNvSpPr/>
                          <wps:spPr>
                            <a:xfrm>
                              <a:off x="400" y="4340"/>
                              <a:ext cx="2112" cy="64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2392680" y="0"/>
                                </a:cxn>
                                <a:cxn ang="0">
                                  <a:pos x="2237697" y="655320"/>
                                </a:cxn>
                                <a:cxn ang="0">
                                  <a:pos x="0" y="65532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0" b="0"/>
                              <a:pathLst>
                                <a:path w="2392680" h="655320">
                                  <a:moveTo>
                                    <a:pt x="0" y="0"/>
                                  </a:moveTo>
                                  <a:lnTo>
                                    <a:pt x="2392680" y="0"/>
                                  </a:lnTo>
                                  <a:lnTo>
                                    <a:pt x="2237697" y="655320"/>
                                  </a:lnTo>
                                  <a:lnTo>
                                    <a:pt x="0" y="6553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74B5">
                                <a:alpha val="56078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>
                          <wps:cNvPr id="29" name="矩形 2"/>
                          <wps:cNvSpPr/>
                          <wps:spPr>
                            <a:xfrm>
                              <a:off x="400" y="4280"/>
                              <a:ext cx="2098" cy="70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2392680" y="0"/>
                                </a:cxn>
                                <a:cxn ang="0">
                                  <a:pos x="1996440" y="716280"/>
                                </a:cxn>
                                <a:cxn ang="0">
                                  <a:pos x="0" y="71628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0" b="0"/>
                              <a:pathLst>
                                <a:path w="2392680" h="716280">
                                  <a:moveTo>
                                    <a:pt x="0" y="0"/>
                                  </a:moveTo>
                                  <a:lnTo>
                                    <a:pt x="2392680" y="0"/>
                                  </a:lnTo>
                                  <a:lnTo>
                                    <a:pt x="1996440" y="716280"/>
                                  </a:lnTo>
                                  <a:lnTo>
                                    <a:pt x="0" y="7162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74B5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</wpg:grpSp>
                      <wps:wsp>
                        <wps:cNvPr id="31" name="教育背景"/>
                        <wps:cNvSpPr/>
                        <wps:spPr>
                          <a:xfrm>
                            <a:off x="5142" y="3890"/>
                            <a:ext cx="1596" cy="62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  <a:effectLst>
                            <a:outerShdw dist="38100" dir="5400000" algn="t" rotWithShape="0">
                              <a:srgbClr val="000000">
                                <a:alpha val="39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FFFFFF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/>
                                  <w:sz w:val="28"/>
                                  <w:szCs w:val="32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vert="horz" wrap="square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9" o:spid="_x0000_s1026" o:spt="203" style="position:absolute;left:0pt;margin-left:-16pt;margin-top:128.6pt;height:31.1pt;width:105.6pt;z-index:251675648;mso-width-relative:page;mso-height-relative:page;" coordorigin="4872,3890" coordsize="2112,622" o:gfxdata="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">
                <o:lock v:ext="edit" aspectratio="f"/>
                <v:group id="组合 48" o:spid="_x0000_s1026" o:spt="203" style="position:absolute;left:4872;top:3913;height:567;width:2112;" coordorigin="400,4280" coordsize="2112,709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矩形 3" o:spid="_x0000_s1026" o:spt="100" style="position:absolute;left:400;top:4340;height:649;width:2112;v-text-anchor:middle;" fillcolor="#2E74B5" filled="t" stroked="f" coordsize="2392680,655320" o:gfxdata="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xuD5a5AAAA2wAA&#10;AA8AAAAAAAAAAQAgAAAAIgAAAGRycy9kb3ducmV2LnhtbFBLAQIUABQAAAAIAIdO4kAzLwWeOwAA&#10;ADkAAAAQAAAAAAAAAAEAIAAAAAgBAABkcnMvc2hhcGV4bWwueG1sUEsFBgAAAAAGAAYAWwEAALID&#10;AAAAAA==&#10;" path="m0,0l2392680,0,2237697,655320,0,655320,0,0xe">
                    <v:path o:connectlocs="0,0;2392680,0;2237697,655320;0,655320;0,0" o:connectangles="0,0,0,0,0"/>
                    <v:fill on="t" opacity="36751f" focussize="0,0"/>
                    <v:stroke on="f" weight="1pt"/>
                    <v:imagedata o:title=""/>
                    <o:lock v:ext="edit" aspectratio="f"/>
                  </v:shape>
                  <v:shape id="矩形 2" o:spid="_x0000_s1026" o:spt="100" style="position:absolute;left:400;top:4280;height:709;width:2098;v-text-anchor:middle;" fillcolor="#2E74B5" filled="t" stroked="f" coordsize="2392680,716280" o:gfxdata="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Z8kdvQAA&#10;ANsAAAAPAAAAAAAAAAEAIAAAACIAAABkcnMvZG93bnJldi54bWxQSwECFAAUAAAACACHTuJAMy8F&#10;njsAAAA5AAAAEAAAAAAAAAABACAAAAAMAQAAZHJzL3NoYXBleG1sLnhtbFBLBQYAAAAABgAGAFsB&#10;AAC2AwAAAAA=&#10;" path="m0,0l2392680,0,1996440,716280,0,716280,0,0xe">
                    <v:path o:connectlocs="0,0;2392680,0;1996440,716280;0,716280;0,0" o:connectangles="0,0,0,0,0"/>
                    <v:fill on="t" focussize="0,0"/>
                    <v:stroke on="f" weight="1pt"/>
                    <v:imagedata o:title=""/>
                    <o:lock v:ext="edit" aspectratio="f"/>
                  </v:shape>
                </v:group>
                <v:rect id="教育背景" o:spid="_x0000_s1026" o:spt="1" style="position:absolute;left:5142;top:3890;height:623;width:1596;v-text-anchor:middle;" filled="f" stroked="f" coordsize="21600,21600" o:gfxdata="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OYbv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1pt"/>
                  <v:imagedata o:title=""/>
                  <o:lock v:ext="edit" aspectratio="f"/>
                  <v:shadow on="t" color="#000000" opacity="26213f" offset="0pt,3pt" origin="0f,-32768f" matrix="65536f,0f,0f,65536f"/>
                  <v:textbox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FFFFFF"/>
                            <w:sz w:val="28"/>
                            <w:szCs w:val="3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/>
                            <w:sz w:val="28"/>
                            <w:szCs w:val="32"/>
                          </w:rPr>
                          <w:t>教育背景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1696720</wp:posOffset>
                </wp:positionH>
                <wp:positionV relativeFrom="paragraph">
                  <wp:posOffset>12700</wp:posOffset>
                </wp:positionV>
                <wp:extent cx="1130935" cy="58547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355" cy="84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hAnsi="微软雅黑" w:eastAsia="微软雅黑"/>
                                <w:b/>
                                <w:color w:val="2E74B5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E74B5"/>
                                <w:sz w:val="48"/>
                                <w:szCs w:val="48"/>
                              </w:rPr>
                              <w:t>林丹阳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6pt;margin-top:1pt;height:46.1pt;width:89.05pt;z-index:251659264;mso-width-relative:page;mso-height-relative:page;" filled="f" stroked="f" coordsize="21600,21600" o:gfxdata="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B5hWLzaAAAACAEAAA8AAAAAAAAAAQAgAAAAIgAAAGRycy9kb3ducmV2LnhtbFBLAQIUABQAAAAI&#10;AIdO4kBYw2RPJAIAACYEAAAOAAAAAAAAAAEAIAAAACk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hAnsi="微软雅黑" w:eastAsia="微软雅黑"/>
                          <w:b/>
                          <w:color w:val="2E74B5"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E74B5"/>
                          <w:sz w:val="48"/>
                          <w:szCs w:val="48"/>
                        </w:rPr>
                        <w:t>林丹阳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1303655</wp:posOffset>
                </wp:positionV>
                <wp:extent cx="7092315" cy="0"/>
                <wp:effectExtent l="19050" t="19050" r="32385" b="19050"/>
                <wp:wrapNone/>
                <wp:docPr id="2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2315" cy="0"/>
                        </a:xfrm>
                        <a:prstGeom prst="line">
                          <a:avLst/>
                        </a:prstGeom>
                        <a:ln w="38100" cap="rnd" cmpd="sng">
                          <a:solidFill>
                            <a:srgbClr val="2E74B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top:102.65pt;height:0pt;width:558.45pt;mso-position-horizontal:center;mso-position-horizontal-relative:margin;z-index:251661312;mso-width-relative:page;mso-height-relative:page;" filled="f" stroked="t" coordsize="21600,21600" o:gfxdata="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euOtUtQAAAAJAQAADwAAAAAAAAAB&#10;ACAAAAAiAAAAZHJzL2Rvd25yZXYueG1sUEsBAhQAFAAAAAgAh07iQOaF4HjbAQAAlAMAAA4AAAAA&#10;AAAAAQAgAAAAIwEAAGRycy9lMm9Eb2MueG1sUEsFBgAAAAAGAAYAWQEAAHAFAAAAAA==&#10;">
                <v:fill on="f" focussize="0,0"/>
                <v:stroke weight="3pt" color="#2E74B5" joinstyle="miter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4434205</wp:posOffset>
                </wp:positionH>
                <wp:positionV relativeFrom="paragraph">
                  <wp:posOffset>-26670</wp:posOffset>
                </wp:positionV>
                <wp:extent cx="2258060" cy="1084580"/>
                <wp:effectExtent l="0" t="0" r="0" b="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060" cy="108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color w:val="2E74B5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E74B5"/>
                                <w:kern w:val="24"/>
                                <w:sz w:val="21"/>
                                <w:szCs w:val="18"/>
                              </w:rPr>
                              <w:t>138-0000-0000</w:t>
                            </w:r>
                          </w:p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color w:val="2E74B5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E74B5"/>
                                <w:kern w:val="24"/>
                                <w:sz w:val="21"/>
                                <w:szCs w:val="18"/>
                              </w:rPr>
                              <w:t>123456789@qq.com</w:t>
                            </w:r>
                          </w:p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color w:val="2E74B5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E74B5"/>
                                <w:kern w:val="24"/>
                                <w:sz w:val="21"/>
                                <w:szCs w:val="18"/>
                              </w:rPr>
                              <w:t>上海市</w:t>
                            </w:r>
                            <w:r>
                              <w:rPr>
                                <w:rFonts w:ascii="微软雅黑" w:hAnsi="微软雅黑" w:eastAsia="微软雅黑"/>
                                <w:color w:val="2E74B5"/>
                                <w:kern w:val="24"/>
                                <w:sz w:val="21"/>
                                <w:szCs w:val="18"/>
                              </w:rPr>
                              <w:t>杨浦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E74B5"/>
                                <w:kern w:val="24"/>
                                <w:sz w:val="21"/>
                                <w:szCs w:val="18"/>
                              </w:rPr>
                              <w:t>区松花江</w:t>
                            </w:r>
                            <w:r>
                              <w:rPr>
                                <w:rFonts w:ascii="微软雅黑" w:hAnsi="微软雅黑" w:eastAsia="微软雅黑"/>
                                <w:color w:val="2E74B5"/>
                                <w:kern w:val="24"/>
                                <w:sz w:val="21"/>
                                <w:szCs w:val="18"/>
                              </w:rPr>
                              <w:t>路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E74B5"/>
                                <w:kern w:val="24"/>
                                <w:sz w:val="21"/>
                                <w:szCs w:val="18"/>
                              </w:rPr>
                              <w:t>XXX号</w:t>
                            </w:r>
                          </w:p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color w:val="2E74B5"/>
                                <w:kern w:val="24"/>
                                <w:sz w:val="22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9.15pt;margin-top:-2.1pt;height:85.4pt;width:177.8pt;mso-position-horizontal-relative:margin;z-index:251670528;mso-width-relative:page;mso-height-relative:page;" filled="f" stroked="f" coordsize="21600,21600" o:gfxdata="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cxGSdgAAAALAQAADwAAAAAAAAABACAAAAAiAAAAZHJzL2Rv&#10;d25yZXYueG1sUEsBAhQAFAAAAAgAh07iQD+GvFMBAgAA2AMAAA4AAAAAAAAAAQAgAAAAJwEAAGRy&#10;cy9lMm9Eb2MueG1sUEsFBgAAAAAGAAYAWQEAAJo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color w:val="2E74B5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2E74B5"/>
                          <w:kern w:val="24"/>
                          <w:sz w:val="21"/>
                          <w:szCs w:val="18"/>
                        </w:rPr>
                        <w:t>138-0000-0000</w:t>
                      </w:r>
                    </w:p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color w:val="2E74B5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2E74B5"/>
                          <w:kern w:val="24"/>
                          <w:sz w:val="21"/>
                          <w:szCs w:val="18"/>
                        </w:rPr>
                        <w:t>123456789@qq.com</w:t>
                      </w:r>
                    </w:p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color w:val="2E74B5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E74B5"/>
                          <w:kern w:val="24"/>
                          <w:sz w:val="21"/>
                          <w:szCs w:val="18"/>
                        </w:rPr>
                        <w:t>上海市</w:t>
                      </w:r>
                      <w:r>
                        <w:rPr>
                          <w:rFonts w:ascii="微软雅黑" w:hAnsi="微软雅黑" w:eastAsia="微软雅黑"/>
                          <w:color w:val="2E74B5"/>
                          <w:kern w:val="24"/>
                          <w:sz w:val="21"/>
                          <w:szCs w:val="18"/>
                        </w:rPr>
                        <w:t>杨浦</w:t>
                      </w:r>
                      <w:r>
                        <w:rPr>
                          <w:rFonts w:hint="eastAsia" w:ascii="微软雅黑" w:hAnsi="微软雅黑" w:eastAsia="微软雅黑"/>
                          <w:color w:val="2E74B5"/>
                          <w:kern w:val="24"/>
                          <w:sz w:val="21"/>
                          <w:szCs w:val="18"/>
                        </w:rPr>
                        <w:t>区松花江</w:t>
                      </w:r>
                      <w:r>
                        <w:rPr>
                          <w:rFonts w:ascii="微软雅黑" w:hAnsi="微软雅黑" w:eastAsia="微软雅黑"/>
                          <w:color w:val="2E74B5"/>
                          <w:kern w:val="24"/>
                          <w:sz w:val="21"/>
                          <w:szCs w:val="18"/>
                        </w:rPr>
                        <w:t>路</w:t>
                      </w:r>
                      <w:r>
                        <w:rPr>
                          <w:rFonts w:hint="eastAsia" w:ascii="微软雅黑" w:hAnsi="微软雅黑" w:eastAsia="微软雅黑"/>
                          <w:color w:val="2E74B5"/>
                          <w:kern w:val="24"/>
                          <w:sz w:val="21"/>
                          <w:szCs w:val="18"/>
                        </w:rPr>
                        <w:t>XXX号</w:t>
                      </w:r>
                    </w:p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color w:val="2E74B5"/>
                          <w:kern w:val="24"/>
                          <w:sz w:val="22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1372870</wp:posOffset>
                </wp:positionH>
                <wp:positionV relativeFrom="paragraph">
                  <wp:posOffset>3063240</wp:posOffset>
                </wp:positionV>
                <wp:extent cx="5264785" cy="0"/>
                <wp:effectExtent l="0" t="0" r="0" b="0"/>
                <wp:wrapNone/>
                <wp:docPr id="3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4785" cy="0"/>
                        </a:xfrm>
                        <a:prstGeom prst="line">
                          <a:avLst/>
                        </a:prstGeom>
                        <a:ln w="19050" cap="rnd" cmpd="sng">
                          <a:solidFill>
                            <a:srgbClr val="2E74B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" o:spid="_x0000_s1026" o:spt="20" style="position:absolute;left:0pt;margin-left:108.1pt;margin-top:241.2pt;height:0pt;width:414.55pt;z-index:251663360;mso-width-relative:page;mso-height-relative:page;" filled="f" stroked="t" coordsize="21600,21600" o:gfxdata="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+HyZNtcAAAAMAQAADwAAAAAA&#10;AAABACAAAAAiAAAAZHJzL2Rvd25yZXYueG1sUEsBAhQAFAAAAAgAh07iQBpKoRbbAQAAlQMAAA4A&#10;AAAAAAAAAQAgAAAAJgEAAGRycy9lMm9Eb2MueG1sUEsFBgAAAAAGAAYAWQEAAHMFAAAAAA==&#10;">
                <v:fill on="f" focussize="0,0"/>
                <v:stroke weight="1.5pt" color="#2E74B5" joinstyle="miter" endcap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34A40"/>
    <w:multiLevelType w:val="multilevel"/>
    <w:tmpl w:val="63934A40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  <w:color w:val="2E74B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0E5585D"/>
    <w:multiLevelType w:val="multilevel"/>
    <w:tmpl w:val="70E5585D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  <w:color w:val="2E74B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215D1"/>
    <w:rsid w:val="000343A4"/>
    <w:rsid w:val="00045B6F"/>
    <w:rsid w:val="0008036C"/>
    <w:rsid w:val="000F3E20"/>
    <w:rsid w:val="00165DC1"/>
    <w:rsid w:val="00246923"/>
    <w:rsid w:val="00291640"/>
    <w:rsid w:val="002A0076"/>
    <w:rsid w:val="003934AD"/>
    <w:rsid w:val="00454898"/>
    <w:rsid w:val="0050767D"/>
    <w:rsid w:val="00533B8C"/>
    <w:rsid w:val="00545D99"/>
    <w:rsid w:val="005E4F14"/>
    <w:rsid w:val="006255B0"/>
    <w:rsid w:val="006A3405"/>
    <w:rsid w:val="006E0992"/>
    <w:rsid w:val="00733920"/>
    <w:rsid w:val="00744E9F"/>
    <w:rsid w:val="007B2592"/>
    <w:rsid w:val="008367C0"/>
    <w:rsid w:val="008C7EC7"/>
    <w:rsid w:val="009A0FB0"/>
    <w:rsid w:val="00A03AF7"/>
    <w:rsid w:val="00A93251"/>
    <w:rsid w:val="00AA6390"/>
    <w:rsid w:val="00B17775"/>
    <w:rsid w:val="00B205ED"/>
    <w:rsid w:val="00B74254"/>
    <w:rsid w:val="00CA7BB7"/>
    <w:rsid w:val="00CD5543"/>
    <w:rsid w:val="00D36358"/>
    <w:rsid w:val="00D43127"/>
    <w:rsid w:val="00DD5B58"/>
    <w:rsid w:val="00E04C2B"/>
    <w:rsid w:val="00E316BC"/>
    <w:rsid w:val="00E340C7"/>
    <w:rsid w:val="00E54AFF"/>
    <w:rsid w:val="00EB18AE"/>
    <w:rsid w:val="00EF57F3"/>
    <w:rsid w:val="00F24ADA"/>
    <w:rsid w:val="00FD45DA"/>
    <w:rsid w:val="00FE40DE"/>
    <w:rsid w:val="04C608F7"/>
    <w:rsid w:val="10947BA2"/>
    <w:rsid w:val="14592A6B"/>
    <w:rsid w:val="27EC17C7"/>
    <w:rsid w:val="2D4A1DE5"/>
    <w:rsid w:val="31F204EA"/>
    <w:rsid w:val="36E128A4"/>
    <w:rsid w:val="41CE1600"/>
    <w:rsid w:val="48A215D1"/>
    <w:rsid w:val="49BA42C8"/>
    <w:rsid w:val="4BEA6B80"/>
    <w:rsid w:val="4E1B262F"/>
    <w:rsid w:val="59353503"/>
    <w:rsid w:val="5B055E74"/>
    <w:rsid w:val="5CF74921"/>
    <w:rsid w:val="66E76BC9"/>
    <w:rsid w:val="696506F0"/>
    <w:rsid w:val="76626043"/>
    <w:rsid w:val="7C5B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宋体"/>
      <w:kern w:val="0"/>
      <w:sz w:val="24"/>
      <w:szCs w:val="20"/>
    </w:rPr>
  </w:style>
  <w:style w:type="paragraph" w:customStyle="1" w:styleId="9">
    <w:name w:val="我的样式"/>
    <w:basedOn w:val="1"/>
    <w:link w:val="10"/>
    <w:qFormat/>
    <w:uiPriority w:val="0"/>
    <w:rPr>
      <w:rFonts w:ascii="Times New Roman" w:hAnsi="Times New Roman" w:eastAsia="微软雅黑"/>
      <w:sz w:val="24"/>
    </w:rPr>
  </w:style>
  <w:style w:type="character" w:customStyle="1" w:styleId="10">
    <w:name w:val="我的样式 字符"/>
    <w:link w:val="9"/>
    <w:qFormat/>
    <w:uiPriority w:val="0"/>
    <w:rPr>
      <w:rFonts w:ascii="Times New Roman" w:hAnsi="Times New Roman" w:eastAsia="微软雅黑"/>
      <w:sz w:val="24"/>
    </w:rPr>
  </w:style>
  <w:style w:type="character" w:customStyle="1" w:styleId="11">
    <w:name w:val="页脚 Char"/>
    <w:link w:val="4"/>
    <w:qFormat/>
    <w:uiPriority w:val="99"/>
    <w:rPr>
      <w:sz w:val="18"/>
      <w:szCs w:val="18"/>
    </w:rPr>
  </w:style>
  <w:style w:type="character" w:customStyle="1" w:styleId="12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页眉 Char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28909;&#38376;&#31616;&#21382;-2017&#26368;&#26032;&#31616;&#21382;&#27714;&#32844;&#31616;&#21382;&#24212;&#23626;&#29983;&#31616;&#21382;&#28909;&#38376;&#31616;&#21382;417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热门简历-2017最新简历求职简历应届生简历热门简历417</Template>
  <Pages>1</Pages>
  <Words>3</Words>
  <Characters>19</Characters>
  <Lines>1</Lines>
  <Paragraphs>1</Paragraphs>
  <ScaleCrop>false</ScaleCrop>
  <LinksUpToDate>false</LinksUpToDate>
  <CharactersWithSpaces>21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2017-07-04T11:28:00Z</dcterms:created>
  <dc:creator>kedao</dc:creator>
  <dc:description>联系QQ：573186177</dc:description>
  <cp:lastModifiedBy>S</cp:lastModifiedBy>
  <dcterms:modified xsi:type="dcterms:W3CDTF">2017-10-05T08:43:14Z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iioBoundaries">
    <vt:bool>true</vt:bool>
  </property>
  <property fmtid="{D5CDD505-2E9C-101B-9397-08002B2CF9AE}" pid="3" name="KSOProductBuildVer">
    <vt:lpwstr>2052-10.1.0.6876</vt:lpwstr>
  </property>
</Properties>
</file>