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-750570</wp:posOffset>
            </wp:positionH>
            <wp:positionV relativeFrom="paragraph">
              <wp:posOffset>-248285</wp:posOffset>
            </wp:positionV>
            <wp:extent cx="1358265" cy="1358265"/>
            <wp:effectExtent l="0" t="0" r="13335" b="13335"/>
            <wp:wrapNone/>
            <wp:docPr id="36" name="图片 36" descr="D:\桌面\桌面文件\登记照4\0031.jpg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0031.jpg003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358265" cy="1358265"/>
                    </a:xfrm>
                    <a:prstGeom prst="ellipse">
                      <a:avLst/>
                    </a:prstGeom>
                    <a:ln w="2857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-915035</wp:posOffset>
                </wp:positionV>
                <wp:extent cx="7564120" cy="10680065"/>
                <wp:effectExtent l="0" t="0" r="17780" b="698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4150" y="137795"/>
                          <a:ext cx="7564120" cy="1068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7pt;margin-top:-72.05pt;height:840.95pt;width:595.6pt;z-index:-251659264;v-text-anchor:middle;mso-width-relative:page;mso-height-relative:page;" fillcolor="#FFFFFF [3212]" filled="t" stroked="f" coordsize="21600,21600" o:gfxdata="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TIrPtgAAAAPAQAADwAA&#10;AAAAAAABACAAAAAiAAAAZHJzL2Rvd25yZXYueG1sUEsBAhQAFAAAAAgAh07iQJxOHKBPAgAAdAQA&#10;AA4AAAAAAAAAAQAgAAAAJwEAAGRycy9lMm9Eb2MueG1sUEsFBgAAAAAGAAYAWQEAAOg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-79375</wp:posOffset>
                </wp:positionV>
                <wp:extent cx="4544060" cy="548640"/>
                <wp:effectExtent l="0" t="0" r="0" b="0"/>
                <wp:wrapNone/>
                <wp:docPr id="5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湖北工业大学        企业管理专业 / 本科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湖北工业大学        平面设计专业 / 选修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26.55pt;margin-top:-6.25pt;height:43.2pt;width:357.8pt;z-index:251661312;mso-width-relative:page;mso-height-relative:page;" filled="f" stroked="f" coordsize="21600,21600" o:gfxdata="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/3iH2QAAAAoBAAAPAAAAAAAAAAEAIAAAACIAAABk&#10;cnMvZG93bnJldi54bWxQSwECFAAUAAAACACHTuJASagbbswBAABhAwAADgAAAAAAAAABACAAAAAo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湖北工业大学        企业管理专业 / 本科</w:t>
                      </w: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湖北工业大学        平面设计专业 / 选修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-499745</wp:posOffset>
                </wp:positionV>
                <wp:extent cx="1313180" cy="307975"/>
                <wp:effectExtent l="0" t="0" r="0" b="0"/>
                <wp:wrapNone/>
                <wp:docPr id="5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126.6pt;margin-top:-39.35pt;height:24.25pt;width:103.4pt;z-index:251662336;mso-width-relative:page;mso-height-relative:page;" filled="f" stroked="f" coordsize="21600,21600" o:gfxdata="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I/Js7YAAAACwEAAA8AAAAAAAAAAQAgAAAAIgAAAGRycy9kb3ducmV2&#10;LnhtbFBLAQIUABQAAAAIAIdO4kCgZr9CwwEAAFc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-135890</wp:posOffset>
                </wp:positionV>
                <wp:extent cx="4572000" cy="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-10.7pt;height:0pt;width:360pt;z-index:251663360;mso-width-relative:page;mso-height-relative:page;" filled="f" stroked="t" coordsize="21600,21600" o:gfxdata="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UuJs7Z&#10;AAAACwEAAA8AAAAAAAAAAQAgAAAAIgAAAGRycy9kb3ducmV2LnhtbFBLAQIUABQAAAAIAIdO4kAb&#10;Ojhj5gEAAKUDAAAOAAAAAAAAAAEAIAAAACgBAABkcnMvZTJvRG9jLnhtbFBLBQYAAAAABgAGAFkB&#10;AACA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1334770</wp:posOffset>
                </wp:positionV>
                <wp:extent cx="4544060" cy="2758440"/>
                <wp:effectExtent l="0" t="0" r="0" b="0"/>
                <wp:wrapNone/>
                <wp:docPr id="5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275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武汉云印网络科技有限公司      策划专员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负责项目的推广，内测期利用微博与讲座结合获得310客户；</w:t>
                            </w:r>
                          </w:p>
                          <w:p>
                            <w:pPr>
                              <w:pStyle w:val="5"/>
                              <w:spacing w:line="360" w:lineRule="exact"/>
                              <w:ind w:left="720" w:firstLine="0" w:firstLineChars="0"/>
                              <w:rPr>
                                <w:rFonts w:ascii="微软雅黑" w:hAnsi="微软雅黑" w:eastAsia="微软雅黑"/>
                                <w:sz w:val="22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武汉云印网络科技有限公司      策划总监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26.55pt;margin-top:105.1pt;height:217.2pt;width:357.8pt;z-index:251664384;mso-width-relative:page;mso-height-relative:page;" filled="f" stroked="f" coordsize="21600,21600" o:gfxdata="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nvxsENkAAAALAQAADwAAAAAAAAABACAAAAAiAAAAZHJz&#10;L2Rvd25yZXYueG1sUEsBAhQAFAAAAAgAh07iQIHVRN3KAQAAYgMAAA4AAAAAAAAAAQAgAAAAKAEA&#10;AGRycy9lMm9Eb2MueG1sUEsFBgAAAAAGAAYAWQEAAG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武汉云印网络科技有限公司      策划专员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负责项目的推广，内测期利用微博与讲座结合获得310客户；</w:t>
                      </w:r>
                    </w:p>
                    <w:p>
                      <w:pPr>
                        <w:pStyle w:val="5"/>
                        <w:spacing w:line="360" w:lineRule="exact"/>
                        <w:ind w:left="720" w:firstLine="0" w:firstLineChars="0"/>
                        <w:rPr>
                          <w:rFonts w:ascii="微软雅黑" w:hAnsi="微软雅黑" w:eastAsia="微软雅黑"/>
                          <w:sz w:val="22"/>
                        </w:rPr>
                      </w:pPr>
                    </w:p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武汉云印网络科技有限公司      策划总监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项目进行期，能够制定短期目标，引导团队成员完成各项任务，来进行项目进度管理；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z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914400</wp:posOffset>
                </wp:positionV>
                <wp:extent cx="1313180" cy="307975"/>
                <wp:effectExtent l="0" t="0" r="0" b="0"/>
                <wp:wrapNone/>
                <wp:docPr id="5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26.6pt;margin-top:72pt;height:24.25pt;width:103.4pt;z-index:251665408;mso-width-relative:page;mso-height-relative:page;" filled="f" stroked="f" coordsize="21600,21600" o:gfxdata="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hpiW2AAAAAsBAAAPAAAAAAAAAAEAIAAAACIAAABkcnMvZG93bnJl&#10;di54bWxQSwECFAAUAAAACACHTuJAmhnLNMQBAABX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1278255</wp:posOffset>
                </wp:positionV>
                <wp:extent cx="45720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100.65pt;height:0pt;width:360pt;z-index:251666432;mso-width-relative:page;mso-height-relative:page;" filled="f" stroked="t" coordsize="21600,21600" o:gfxdata="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+TjI&#10;2QAAAAsBAAAPAAAAAAAAAAEAIAAAACIAAABkcnMvZG93bnJldi54bWxQSwECFAAUAAAACACHTuJA&#10;Jfv1HOcBAAClAwAADgAAAAAAAAABACAAAAAoAQAAZHJzL2Uyb0RvYy54bWxQSwUGAAAAAAYABgBZ&#10;AQAAgQUAAAAA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4983480</wp:posOffset>
                </wp:positionV>
                <wp:extent cx="4544060" cy="1082040"/>
                <wp:effectExtent l="0" t="0" r="0" b="0"/>
                <wp:wrapNone/>
                <wp:docPr id="5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108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12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126.55pt;margin-top:392.4pt;height:85.2pt;width:357.8pt;z-index:251667456;mso-width-relative:page;mso-height-relative:page;" filled="f" stroked="f" coordsize="21600,21600" o:gfxdata="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SkM6rZAAAACwEAAA8AAAAAAAAAAQAgAAAAIgAAAGRy&#10;cy9kb3ducmV2LnhtbFBLAQIUABQAAAAIAIdO4kDoSLztywEAAGMDAAAOAAAAAAAAAAEAIAAAACgB&#10;AABkcnMvZTJvRG9jLnhtbFBLBQYAAAAABgAGAFkBAAB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12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2013.09 -- 2017.06     湖工工程院会计系办公室        行政助理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内务支持：负责收发传真复印、扫描文档、收发信件、文件、快递等；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4563110</wp:posOffset>
                </wp:positionV>
                <wp:extent cx="1313180" cy="307975"/>
                <wp:effectExtent l="0" t="0" r="0" b="0"/>
                <wp:wrapNone/>
                <wp:docPr id="5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126.6pt;margin-top:359.3pt;height:24.25pt;width:103.4pt;z-index:251668480;mso-width-relative:page;mso-height-relative:page;" filled="f" stroked="f" coordsize="21600,21600" o:gfxdata="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q1KMjYAAAACwEAAA8AAAAAAAAAAQAgAAAAIgAAAGRycy9kb3ducmV2&#10;LnhtbFBLAQIUABQAAAAIAIdO4kB6foMKwwEAAFcDAAAOAAAAAAAAAAEAIAAAACcBAABkcnMvZTJv&#10;RG9jLnhtbFBLBQYAAAAABgAGAFkBAABc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4926965</wp:posOffset>
                </wp:positionV>
                <wp:extent cx="4572000" cy="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387.95pt;height:0pt;width:360pt;z-index:251669504;mso-width-relative:page;mso-height-relative:page;" filled="f" stroked="t" coordsize="21600,21600" o:gfxdata="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DlIsnZ&#10;AAAACwEAAA8AAAAAAAAAAQAgAAAAIgAAAGRycy9kb3ducmV2LnhtbFBLAQIUABQAAAAIAIdO4kDP&#10;u0425gEAAKUDAAAOAAAAAAAAAAEAIAAAACgBAABkcnMvZTJvRG9jLnhtbFBLBQYAAAAABgAGAFkB&#10;AACA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6941820</wp:posOffset>
                </wp:positionV>
                <wp:extent cx="4544060" cy="777240"/>
                <wp:effectExtent l="0" t="0" r="0" b="0"/>
                <wp:wrapNone/>
                <wp:docPr id="4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26.55pt;margin-top:546.6pt;height:61.2pt;width:357.8pt;z-index:251670528;mso-width-relative:page;mso-height-relative:page;" filled="f" stroked="f" coordsize="21600,21600" o:gfxdata="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QZK+R2gAAAA0BAAAPAAAAAAAAAAEAIAAAACIAAABk&#10;cnMvZG93bnJldi54bWxQSwECFAAUAAAACACHTuJAKmc1B8sBAABiAwAADgAAAAAAAAABACAAAAAp&#10;AQAAZHJzL2Uyb0RvYy54bWxQSwUGAAAAAAYABgBZAQAAZ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6521450</wp:posOffset>
                </wp:positionV>
                <wp:extent cx="1313180" cy="307975"/>
                <wp:effectExtent l="0" t="0" r="0" b="0"/>
                <wp:wrapNone/>
                <wp:docPr id="4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26.6pt;margin-top:513.5pt;height:24.25pt;width:103.4pt;z-index:251671552;mso-width-relative:page;mso-height-relative:page;" filled="f" stroked="f" coordsize="21600,21600" o:gfxdata="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kw+h02AAAAA0BAAAPAAAAAAAAAAEAIAAAACIAAABkcnMvZG93bnJl&#10;di54bWxQSwECFAAUAAAACACHTuJASQ6ImMQBAABX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6885305</wp:posOffset>
                </wp:positionV>
                <wp:extent cx="4572000" cy="0"/>
                <wp:effectExtent l="0" t="0" r="0" b="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542.15pt;height:0pt;width:360pt;z-index:251672576;mso-width-relative:page;mso-height-relative:page;" filled="f" stroked="t" coordsize="21600,21600" o:gfxdata="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RSditkA&#10;AAANAQAADwAAAAAAAAABACAAAAAiAAAAZHJzL2Rvd25yZXYueG1sUEsBAhQAFAAAAAgAh07iQFaG&#10;CJnlAQAApQMAAA4AAAAAAAAAAQAgAAAAKAEAAGRycy9lMm9Eb2MueG1sUEsFBgAAAAAGAAYAWQEA&#10;AH8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8533130</wp:posOffset>
                </wp:positionV>
                <wp:extent cx="4572000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3.75pt;margin-top:671.9pt;height:0pt;width:360pt;z-index:251673600;mso-width-relative:page;mso-height-relative:page;" filled="f" stroked="t" coordsize="21600,21600" o:gfxdata="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4yoU7Z&#10;AAAADQEAAA8AAAAAAAAAAQAgAAAAIgAAAGRycy9kb3ducmV2LnhtbFBLAQIUABQAAAAIAIdO4kDI&#10;H7d95gEAAKUDAAAOAAAAAAAAAAEAIAAAACgBAABkcnMvZTJvRG9jLnhtbFBLBQYAAAAABgAGAFkB&#10;AACABQAAAAA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8589010</wp:posOffset>
                </wp:positionV>
                <wp:extent cx="4544060" cy="777240"/>
                <wp:effectExtent l="0" t="0" r="0" b="0"/>
                <wp:wrapNone/>
                <wp:docPr id="4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406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26.55pt;margin-top:676.3pt;height:61.2pt;width:357.8pt;z-index:251674624;mso-width-relative:page;mso-height-relative:page;" filled="f" stroked="f" coordsize="21600,21600" o:gfxdata="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WzPdTaAAAADQEAAA8AAAAAAAAAAQAgAAAAIgAA&#10;AGRycy9kb3ducmV2LnhtbFBLAQIUABQAAAAIAIdO4kD9VYKxzQEAAGIDAAAOAAAAAAAAAAEAIAAA&#10;ACkBAABkcnMvZTJvRG9jLnhtbFBLBQYAAAAABgAGAFkBAABo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8168640</wp:posOffset>
                </wp:positionV>
                <wp:extent cx="1313180" cy="307975"/>
                <wp:effectExtent l="0" t="0" r="0" b="0"/>
                <wp:wrapNone/>
                <wp:docPr id="4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36" w:lineRule="exact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 w:val="0"/>
                                <w:bCs w:val="0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126.6pt;margin-top:643.2pt;height:24.25pt;width:103.4pt;z-index:251675648;mso-width-relative:page;mso-height-relative:page;" filled="f" stroked="f" coordsize="21600,21600" o:gfxdata="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K8zKzvaAAAADQEAAA8AAAAAAAAAAQAgAAAAIgAAAGRycy9kb3du&#10;cmV2LnhtbFBLAQIUABQAAAAIAIdO4kBh9LBxxAEAAFcDAAAOAAAAAAAAAAEAIAAAACk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36" w:lineRule="exact"/>
                        <w:rPr>
                          <w:rFonts w:ascii="微软雅黑" w:hAnsi="微软雅黑" w:eastAsia="微软雅黑"/>
                          <w:b w:val="0"/>
                          <w:bCs w:val="0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 w:val="0"/>
                          <w:bCs w:val="0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-163830</wp:posOffset>
                </wp:positionV>
                <wp:extent cx="756285" cy="45720"/>
                <wp:effectExtent l="0" t="0" r="0" b="0"/>
                <wp:wrapNone/>
                <wp:docPr id="4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3.45pt;margin-top:-12.9pt;height:3.6pt;width:59.55pt;z-index:251682816;v-text-anchor:middle;mso-width-relative:page;mso-height-relative:page;" fillcolor="#92D04F" filled="t" stroked="f" coordsize="21600,21600" o:gfxdata="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o5zD9kAAAALAQAADwAAAAAAAAABACAAAAAiAAAAZHJzL2Rvd25yZXYueG1sUEsB&#10;AhQAFAAAAAgAh07iQL0++r67AQAAQQMAAA4AAAAAAAAAAQAgAAAAKAEAAGRycy9lMm9Eb2MueG1s&#10;UEsFBgAAAAAGAAYAWQEAAFU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1252855</wp:posOffset>
                </wp:positionV>
                <wp:extent cx="756285" cy="45720"/>
                <wp:effectExtent l="0" t="0" r="0" b="0"/>
                <wp:wrapNone/>
                <wp:docPr id="5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33.45pt;margin-top:98.65pt;height:3.6pt;width:59.55pt;z-index:251683840;v-text-anchor:middle;mso-width-relative:page;mso-height-relative:page;" fillcolor="#92D04F" filled="t" stroked="f" coordsize="21600,21600" o:gfxdata="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gFWR9oAAAALAQAADwAAAAAAAAABACAAAAAiAAAAZHJzL2Rvd25yZXYueG1sUEsB&#10;AhQAFAAAAAgAh07iQNp7r9W6AQAAQQMAAA4AAAAAAAAAAQAgAAAAKQEAAGRycy9lMm9Eb2MueG1s&#10;UEsFBgAAAAAGAAYAWQEAAFU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4900930</wp:posOffset>
                </wp:positionV>
                <wp:extent cx="756285" cy="45720"/>
                <wp:effectExtent l="0" t="0" r="0" b="0"/>
                <wp:wrapNone/>
                <wp:docPr id="6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33.45pt;margin-top:385.9pt;height:3.6pt;width:59.55pt;z-index:251684864;v-text-anchor:middle;mso-width-relative:page;mso-height-relative:page;" fillcolor="#92D04F" filled="t" stroked="f" coordsize="21600,21600" o:gfxdata="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WARwNkAAAALAQAADwAAAAAAAAABACAAAAAiAAAAZHJzL2Rvd25yZXYueG1sUEsB&#10;AhQAFAAAAAgAh07iQHO0UGi7AQAAQQMAAA4AAAAAAAAAAQAgAAAAKAEAAGRycy9lMm9Eb2MueG1s&#10;UEsFBgAAAAAGAAYAWQEAAFU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6856095</wp:posOffset>
                </wp:positionV>
                <wp:extent cx="756285" cy="45720"/>
                <wp:effectExtent l="0" t="0" r="0" b="0"/>
                <wp:wrapNone/>
                <wp:docPr id="7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33.45pt;margin-top:539.85pt;height:3.6pt;width:59.55pt;z-index:251685888;v-text-anchor:middle;mso-width-relative:page;mso-height-relative:page;" fillcolor="#92D04F" filled="t" stroked="f" coordsize="21600,21600" o:gfxdata="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PN5qG2gAAAA0BAAAPAAAAAAAAAAEAIAAAACIAAABkcnMvZG93bnJldi54bWxQ&#10;SwECFAAUAAAACACHTuJAFPEFA7wBAABBAwAADgAAAAAAAAABACAAAAApAQAAZHJzL2Uyb0RvYy54&#10;bWxQSwUGAAAAAAYABgBZAQAAV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8503920</wp:posOffset>
                </wp:positionV>
                <wp:extent cx="756285" cy="45720"/>
                <wp:effectExtent l="0" t="0" r="0" b="0"/>
                <wp:wrapNone/>
                <wp:docPr id="8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4572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26" o:spt="1" style="position:absolute;left:0pt;margin-left:133.45pt;margin-top:669.6pt;height:3.6pt;width:59.55pt;z-index:251686912;v-text-anchor:middle;mso-width-relative:page;mso-height-relative:page;" fillcolor="#92D04F" filled="t" stroked="f" coordsize="21600,21600" o:gfxdata="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p8zJa2wAAAA0BAAAPAAAAAAAAAAEAIAAAACIAAABkcnMvZG93bnJldi54bWxQ&#10;SwECFAAUAAAACACHTuJAoOCIobsBAABBAwAADgAAAAAAAAABACAAAAAqAQAAZHJzL2Uyb0RvYy54&#10;bWxQSwUGAAAAAAYABgBZAQAAV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7875905</wp:posOffset>
                </wp:positionV>
                <wp:extent cx="1071245" cy="92710"/>
                <wp:effectExtent l="6350" t="6350" r="8255" b="15240"/>
                <wp:wrapNone/>
                <wp:docPr id="9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124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-35.65pt;margin-top:620.15pt;height:7.3pt;width:84.35pt;z-index:251688960;v-text-anchor:middle;mso-width-relative:page;mso-height-relative:page;" filled="f" stroked="t" coordsize="21600,21600" o:gfxdata="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7y3cNoAAAAMAQAADwAAAAAAAAABACAAAAAiAAAAZHJzL2Rvd25yZXYu&#10;eG1sUEsBAhQAFAAAAAgAh07iQNN3qkf5AQAAzwMAAA4AAAAAAAAAAQAgAAAAKQEAAGRycy9lMm9E&#10;b2MueG1sUEsFBgAAAAAGAAYAWQEAAJQFAAAAAA=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8194040</wp:posOffset>
                </wp:positionV>
                <wp:extent cx="796925" cy="92710"/>
                <wp:effectExtent l="6350" t="6350" r="15875" b="15240"/>
                <wp:wrapNone/>
                <wp:docPr id="1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-35.65pt;margin-top:645.2pt;height:7.3pt;width:62.75pt;z-index:251689984;v-text-anchor:middle;mso-width-relative:page;mso-height-relative:page;" filled="f" stroked="t" coordsize="21600,21600" o:gfxdata="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PTNStoAAAAMAQAADwAAAAAAAAABACAAAAAiAAAAZHJzL2Rvd25yZXYu&#10;eG1sUEsBAhQAFAAAAAgAh07iQLc09Gf5AQAAzwMAAA4AAAAAAAAAAQAgAAAAKQEAAGRycy9lMm9E&#10;b2MueG1sUEsFBgAAAAAGAAYAWQEAAJQFAAAAAA=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8512175</wp:posOffset>
                </wp:positionV>
                <wp:extent cx="1141095" cy="92710"/>
                <wp:effectExtent l="6350" t="6350" r="14605" b="15240"/>
                <wp:wrapNone/>
                <wp:docPr id="18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09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-35.65pt;margin-top:670.25pt;height:7.3pt;width:89.85pt;z-index:251691008;v-text-anchor:middle;mso-width-relative:page;mso-height-relative:page;" filled="f" stroked="t" coordsize="21600,21600" o:gfxdata="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YhZrNoAAAANAQAADwAAAAAAAAABACAAAAAiAAAAZHJzL2Rvd25yZXYu&#10;eG1sUEsBAhQAFAAAAAgAh07iQHQ76U35AQAA0AMAAA4AAAAAAAAAAQAgAAAAKQEAAGRycy9lMm9E&#10;b2MueG1sUEsFBgAAAAAGAAYAWQEAAJQFAAAAAA=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8830310</wp:posOffset>
                </wp:positionV>
                <wp:extent cx="960120" cy="92710"/>
                <wp:effectExtent l="6350" t="6350" r="24130" b="15240"/>
                <wp:wrapNone/>
                <wp:docPr id="19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-35.65pt;margin-top:695.3pt;height:7.3pt;width:75.6pt;z-index:251692032;v-text-anchor:middle;mso-width-relative:page;mso-height-relative:page;" filled="f" stroked="t" coordsize="21600,21600" o:gfxdata="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ePvN2gAAAAwBAAAPAAAAAAAAAAEAIAAAACIAAABkcnMvZG93bnJldi54&#10;bWxQSwECFAAUAAAACACHTuJAw3mWPPgBAADPAwAADgAAAAAAAAABACAAAAApAQAAZHJzL2Uyb0Rv&#10;Yy54bWxQSwUGAAAAAAYABgBZAQAAkwUAAAAA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9148445</wp:posOffset>
                </wp:positionV>
                <wp:extent cx="1021715" cy="92710"/>
                <wp:effectExtent l="6350" t="6350" r="19685" b="15240"/>
                <wp:wrapNone/>
                <wp:docPr id="20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715" cy="9271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-35.65pt;margin-top:720.35pt;height:7.3pt;width:80.45pt;z-index:251693056;v-text-anchor:middle;mso-width-relative:page;mso-height-relative:page;" filled="f" stroked="t" coordsize="21600,21600" o:gfxdata="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Fv/CWNoAAAAMAQAADwAAAAAAAAABACAAAAAiAAAAZHJzL2Rvd25yZXYu&#10;eG1sUEsBAhQAFAAAAAgAh07iQC8FIxP5AQAA0AMAAA4AAAAAAAAAAQAgAAAAKQEAAGRycy9lMm9E&#10;b2MueG1sUEsFBgAAAAAGAAYAWQEAAJQFAAAAAA==&#10;">
                <v:fill on="f" focussize="0,0"/>
                <v:stroke weight="1pt" color="#92D04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2571115</wp:posOffset>
                </wp:positionV>
                <wp:extent cx="1945640" cy="318770"/>
                <wp:effectExtent l="0" t="0" r="0" b="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91.05pt;margin-top:202.45pt;height:25.1pt;width:153.2pt;z-index:251658240;v-text-anchor:middle;mso-width-relative:page;mso-height-relative:page;" fillcolor="#92D04F" filled="t" stroked="f" coordsize="21600,21600" o:gfxdata="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4NPN2wAAAAwBAAAPAAAAAAAAAAEAIAAAACIAAABkcnMvZG93bnJldi54bWxQ&#10;SwECFAAUAAAACACHTuJAuxbFxLsBAABCAwAADgAAAAAAAAABACAAAAAqAQAAZHJzL2Uyb0RvYy54&#10;bWxQSwUGAAAAAAYABgBZAQAAV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5042535</wp:posOffset>
                </wp:positionV>
                <wp:extent cx="1945640" cy="318770"/>
                <wp:effectExtent l="0" t="0" r="0" b="0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-91.05pt;margin-top:397.05pt;height:25.1pt;width:153.2pt;z-index:251659264;v-text-anchor:middle;mso-width-relative:page;mso-height-relative:page;" fillcolor="#92D04F" filled="t" stroked="f" coordsize="21600,21600" o:gfxdata="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0qnAH2wAAAAwBAAAPAAAAAAAAAAEAIAAAACIAAABkcnMvZG93bnJldi54bWxQ&#10;SwECFAAUAAAACACHTuJAk0N0rrsBAABCAwAADgAAAAAAAAABACAAAAAqAQAAZHJzL2Uyb0RvYy54&#10;bWxQSwUGAAAAAAYABgBZAQAAVw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7055485</wp:posOffset>
                </wp:positionV>
                <wp:extent cx="1945640" cy="318770"/>
                <wp:effectExtent l="0" t="0" r="0" b="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64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91.05pt;margin-top:555.55pt;height:25.1pt;width:153.2pt;z-index:251660288;v-text-anchor:middle;mso-width-relative:page;mso-height-relative:page;" fillcolor="#92D04F" filled="t" stroked="f" coordsize="21600,21600" o:gfxdata="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CLLcdsAAAAOAQAADwAAAAAAAAABACAAAAAiAAAAZHJzL2Rvd25yZXYueG1s&#10;UEsBAhQAFAAAAAgAh07iQHd6Hvu8AQAAQgMAAA4AAAAAAAAAAQAgAAAAKgEAAGRycy9lMm9Eb2Mu&#10;eG1sUEsFBgAAAAAGAAYAWQEAAFgFAAAAAA=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-1245870</wp:posOffset>
                </wp:positionH>
                <wp:positionV relativeFrom="paragraph">
                  <wp:posOffset>1361440</wp:posOffset>
                </wp:positionV>
                <wp:extent cx="2245995" cy="932180"/>
                <wp:effectExtent l="0" t="0" r="0" b="0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932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92D04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明小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92D04F"/>
                                <w:kern w:val="24"/>
                                <w:sz w:val="40"/>
                                <w:szCs w:val="40"/>
                              </w:rPr>
                              <w:t>星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求职意向：平面</w:t>
                            </w:r>
                            <w:r>
                              <w:rPr>
                                <w:rFonts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网页设计师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98.1pt;margin-top:107.2pt;height:73.4pt;width:176.85pt;z-index:251676672;mso-width-relative:page;mso-height-relative:page;" filled="f" stroked="f" coordsize="21600,21600" o:gfxdata="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DNoVq2QAAAAwBAAAPAAAAAAAAAAEAIAAAACIAAABkcnMvZG93bnJldi54bWxQ&#10;SwECFAAUAAAACACHTuJAdrfR170BAABM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92D04F"/>
                          <w:kern w:val="24"/>
                          <w:sz w:val="40"/>
                          <w:szCs w:val="40"/>
                          <w:lang w:val="en-US" w:eastAsia="zh-CN"/>
                        </w:rPr>
                        <w:t>明小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92D04F"/>
                          <w:kern w:val="24"/>
                          <w:sz w:val="40"/>
                          <w:szCs w:val="40"/>
                        </w:rPr>
                        <w:t>星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</w:p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求职意向：平面</w:t>
                      </w:r>
                      <w:r>
                        <w:rPr>
                          <w:rFonts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网页设计师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5503545</wp:posOffset>
                </wp:positionV>
                <wp:extent cx="1562735" cy="1043940"/>
                <wp:effectExtent l="0" t="0" r="0" b="0"/>
                <wp:wrapNone/>
                <wp:docPr id="1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735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电话：152000000000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邮箱：9393@qq.com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地址：北京海淀苏州街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78.45pt;margin-top:433.35pt;height:82.2pt;width:123.05pt;z-index:251677696;mso-width-relative:page;mso-height-relative:page;" filled="f" stroked="f" coordsize="21600,21600" o:gfxdata="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8cTX9kAAAAMAQAADwAAAAAAAAABACAAAAAiAAAA&#10;ZHJzL2Rvd25yZXYueG1sUEsBAhQAFAAAAAgAh07iQNaxF4PNAQAAYwMAAA4AAAAAAAAAAQAgAAAA&#10;KA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电话：152000000000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邮箱：9393@qq.com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地址：北京海淀苏州街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-996315</wp:posOffset>
                </wp:positionH>
                <wp:positionV relativeFrom="paragraph">
                  <wp:posOffset>3032760</wp:posOffset>
                </wp:positionV>
                <wp:extent cx="1832610" cy="1678940"/>
                <wp:effectExtent l="0" t="0" r="0" b="0"/>
                <wp:wrapNone/>
                <wp:docPr id="1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61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出生年月：1991. 07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工作经验：2 年销售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3"/>
                              </w:numPr>
                              <w:spacing w:line="500" w:lineRule="exact"/>
                              <w:ind w:firstLineChars="0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-78.45pt;margin-top:238.8pt;height:132.2pt;width:144.3pt;z-index:251678720;mso-width-relative:page;mso-height-relative:page;" filled="f" stroked="f" coordsize="21600,21600" o:gfxdata="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1Y/pNoAAAAMAQAADwAAAAAAAAABACAAAAAiAAAA&#10;ZHJzL2Rvd25yZXYueG1sUEsBAhQAFAAAAAgAh07iQJgNXGzMAQAAYwMAAA4AAAAAAAAAAQAgAAAA&#10;KQEAAGRycy9lMm9Eb2MueG1sUEsFBgAAAAAGAAYAWQEAAG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出生年月：1991. 07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工作经验：2 年销售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最高学历：大学本科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3"/>
                        </w:numPr>
                        <w:spacing w:line="500" w:lineRule="exact"/>
                        <w:ind w:firstLineChars="0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2526030</wp:posOffset>
                </wp:positionV>
                <wp:extent cx="2245995" cy="396240"/>
                <wp:effectExtent l="0" t="0" r="0" b="0"/>
                <wp:wrapNone/>
                <wp:docPr id="13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26" o:spt="202" type="#_x0000_t202" style="position:absolute;left:0pt;margin-left:-104.25pt;margin-top:198.9pt;height:31.2pt;width:176.85pt;z-index:251679744;mso-width-relative:page;mso-height-relative:page;" filled="f" stroked="f" coordsize="21600,21600" o:gfxdata="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4+klp2QAAAAwBAAAPAAAAAAAAAAEAIAAAACIAAABkcnMvZG93bnJldi54&#10;bWxQSwECFAAUAAAACACHTuJAfMf42MABAABNAwAADgAAAAAAAAABACAAAAAo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4999355</wp:posOffset>
                </wp:positionV>
                <wp:extent cx="2245995" cy="396240"/>
                <wp:effectExtent l="0" t="0" r="0" b="0"/>
                <wp:wrapNone/>
                <wp:docPr id="14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26" o:spt="202" type="#_x0000_t202" style="position:absolute;left:0pt;margin-left:-104.25pt;margin-top:393.65pt;height:31.2pt;width:176.85pt;z-index:251680768;mso-width-relative:page;mso-height-relative:page;" filled="f" stroked="f" coordsize="21600,21600" o:gfxdata="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/SWttoAAAAMAQAADwAAAAAAAAABACAAAAAiAAAAZHJzL2Rvd25yZXYu&#10;eG1sUEsBAhQAFAAAAAgAh07iQLVGaZLAAQAATQMAAA4AAAAAAAAAAQAgAAAAKQ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-1323975</wp:posOffset>
                </wp:positionH>
                <wp:positionV relativeFrom="paragraph">
                  <wp:posOffset>7011670</wp:posOffset>
                </wp:positionV>
                <wp:extent cx="2245995" cy="396240"/>
                <wp:effectExtent l="0" t="0" r="0" b="0"/>
                <wp:wrapNone/>
                <wp:docPr id="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FFFFFF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26" o:spt="202" type="#_x0000_t202" style="position:absolute;left:0pt;margin-left:-104.25pt;margin-top:552.1pt;height:31.2pt;width:176.85pt;z-index:251681792;mso-width-relative:page;mso-height-relative:page;" filled="f" stroked="f" coordsize="21600,21600" o:gfxdata="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VkdQ19kAAAAOAQAADwAAAAAAAAABACAAAAAiAAAAZHJzL2Rvd25yZXYueG1s&#10;UEsBAhQAFAAAAAgAh07iQCOH3Ou+AQAAT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FFFFFF"/>
                          <w:spacing w:val="120"/>
                          <w:kern w:val="24"/>
                          <w:sz w:val="28"/>
                          <w:szCs w:val="28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-1068070</wp:posOffset>
                </wp:positionH>
                <wp:positionV relativeFrom="paragraph">
                  <wp:posOffset>7674610</wp:posOffset>
                </wp:positionV>
                <wp:extent cx="612140" cy="1678940"/>
                <wp:effectExtent l="0" t="0" r="0" b="0"/>
                <wp:wrapNone/>
                <wp:docPr id="1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学习能力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团队合作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软件操作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专业能力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项目管理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-84.1pt;margin-top:604.3pt;height:132.2pt;width:48.2pt;z-index:251687936;mso-width-relative:page;mso-height-relative:page;" filled="f" stroked="f" coordsize="21600,21600" o:gfxdata="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ZP+a9oAAAAOAQAADwAAAAAAAAABACAAAAAiAAAAZHJzL2Rvd25y&#10;ZXYueG1sUEsBAhQAFAAAAAgAh07iQCSfMszDAQAAVw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学习能力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团队合作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软件操作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专业能力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00000"/>
                          <w:kern w:val="24"/>
                          <w:sz w:val="16"/>
                          <w:szCs w:val="16"/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-135890</wp:posOffset>
                </wp:positionV>
                <wp:extent cx="0" cy="9441815"/>
                <wp:effectExtent l="0" t="0" r="0" b="0"/>
                <wp:wrapNone/>
                <wp:docPr id="21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41666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margin-left:114.05pt;margin-top:-10.7pt;height:743.45pt;width:0pt;z-index:251694080;mso-width-relative:page;mso-height-relative:page;" filled="f" stroked="t" coordsize="21600,21600" o:gfxdata="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/sw6toAAAAMAQAADwAAAAAAAAABACAAAAAiAAAAZHJzL2Rvd25yZXYueG1sUEsBAhQAFAAAAAgA&#10;h07iQJMr+vXqAQAApQMAAA4AAAAAAAAAAQAgAAAAKQEAAGRycy9lMm9Eb2MueG1sUEsFBgAAAAAG&#10;AAYAWQEAAIUFAAAAAA==&#10;">
                <v:fill on="f" focussize="0,0"/>
                <v:stroke weight="1pt" color="#A6A6A6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2571115</wp:posOffset>
                </wp:positionV>
                <wp:extent cx="88900" cy="318770"/>
                <wp:effectExtent l="0" t="0" r="0" b="0"/>
                <wp:wrapNone/>
                <wp:docPr id="2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65.15pt;margin-top:202.45pt;height:25.1pt;width:7pt;z-index:251695104;v-text-anchor:middle;mso-width-relative:page;mso-height-relative:page;" fillcolor="#92D04F" filled="t" stroked="f" coordsize="21600,21600" o:gfxdata="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k5p3d2QAAAAsBAAAPAAAAAAAAAAEAIAAAACIAAABkcnMvZG93bnJldi54bWxQSwEC&#10;FAAUAAAACACHTuJAjkik9boBAABCAwAADgAAAAAAAAABACAAAAAoAQAAZHJzL2Uyb0RvYy54bWxQ&#10;SwUGAAAAAAYABgBZAQAAV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5042535</wp:posOffset>
                </wp:positionV>
                <wp:extent cx="88900" cy="318770"/>
                <wp:effectExtent l="0" t="0" r="0" b="0"/>
                <wp:wrapNone/>
                <wp:docPr id="23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65.15pt;margin-top:397.05pt;height:25.1pt;width:7pt;z-index:251696128;v-text-anchor:middle;mso-width-relative:page;mso-height-relative:page;" fillcolor="#92D04F" filled="t" stroked="f" coordsize="21600,21600" o:gfxdata="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msPhfZAAAACwEAAA8AAAAAAAAAAQAgAAAAIgAAAGRycy9kb3ducmV2LnhtbFBL&#10;AQIUABQAAAAIAIdO4kCIqHE0vAEAAEIDAAAOAAAAAAAAAAEAIAAAACgBAABkcnMvZTJvRG9jLnht&#10;bFBLBQYAAAAABgAGAFkBAABW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827405</wp:posOffset>
                </wp:positionH>
                <wp:positionV relativeFrom="paragraph">
                  <wp:posOffset>7055485</wp:posOffset>
                </wp:positionV>
                <wp:extent cx="88900" cy="318770"/>
                <wp:effectExtent l="0" t="0" r="0" b="0"/>
                <wp:wrapNone/>
                <wp:docPr id="24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318770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65.15pt;margin-top:555.55pt;height:25.1pt;width:7pt;z-index:251697152;v-text-anchor:middle;mso-width-relative:page;mso-height-relative:page;" fillcolor="#92D04F" filled="t" stroked="f" coordsize="21600,21600" o:gfxdata="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owHuzYAAAADQEAAA8AAAAAAAAAAQAgAAAAIgAAAGRycy9kb3ducmV2LnhtbFBL&#10;AQIUABQAAAAIAIdO4kB/ONpxvQEAAEIDAAAOAAAAAAAAAAEAIAAAACcBAABkcnMvZTJvRG9jLnht&#10;bFBLBQYAAAAABgAGAFkBAABW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-280670</wp:posOffset>
                </wp:positionV>
                <wp:extent cx="287655" cy="287655"/>
                <wp:effectExtent l="0" t="0" r="0" b="0"/>
                <wp:wrapNone/>
                <wp:docPr id="25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4" o:spid="_x0000_s1026" o:spt="3" type="#_x0000_t3" style="position:absolute;left:0pt;margin-left:102.85pt;margin-top:-22.1pt;height:22.65pt;width:22.65pt;z-index:251698176;v-text-anchor:middle;mso-width-relative:page;mso-height-relative:page;" fillcolor="#92D04F" filled="t" stroked="f" coordsize="21600,21600" o:gfxdata="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XhmH2gAAAAkBAAAPAAAAAAAAAAEAIAAAACIAAABkcnMvZG93bnJldi54bWxQSwEC&#10;FAAUAAAACACHTuJAXUj3TbkBAABGAwAADgAAAAAAAAABACAAAAApAQAAZHJzL2Uyb0RvYy54bWxQ&#10;SwUGAAAAAAYABgBZAQAAVA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1143635</wp:posOffset>
                </wp:positionV>
                <wp:extent cx="287655" cy="287655"/>
                <wp:effectExtent l="0" t="0" r="0" b="0"/>
                <wp:wrapNone/>
                <wp:docPr id="26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5" o:spid="_x0000_s1026" o:spt="3" type="#_x0000_t3" style="position:absolute;left:0pt;margin-left:102.85pt;margin-top:90.05pt;height:22.65pt;width:22.65pt;z-index:251699200;v-text-anchor:middle;mso-width-relative:page;mso-height-relative:page;" fillcolor="#92D04F" filled="t" stroked="f" coordsize="21600,21600" o:gfxdata="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Yh9j9sAAAALAQAADwAAAAAAAAABACAAAAAiAAAAZHJzL2Rvd25yZXYueG1sUEsB&#10;AhQAFAAAAAgAh07iQLNpcha5AQAARgMAAA4AAAAAAAAAAQAgAAAAKgEAAGRycy9lMm9Eb2MueG1s&#10;UEsFBgAAAAAGAAYAWQEAAFU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4785995</wp:posOffset>
                </wp:positionV>
                <wp:extent cx="287655" cy="287655"/>
                <wp:effectExtent l="0" t="0" r="0" b="0"/>
                <wp:wrapNone/>
                <wp:docPr id="27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6" o:spid="_x0000_s1026" o:spt="3" type="#_x0000_t3" style="position:absolute;left:0pt;margin-left:102.85pt;margin-top:376.85pt;height:22.65pt;width:22.65pt;z-index:251700224;v-text-anchor:middle;mso-width-relative:page;mso-height-relative:page;" fillcolor="#92D04F" filled="t" stroked="f" coordsize="21600,21600" o:gfxdata="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a8SutsAAAALAQAADwAAAAAAAAABACAAAAAiAAAAZHJzL2Rvd25yZXYueG1sUEsB&#10;AhQAFAAAAAgAh07iQLxsnwy5AQAARgMAAA4AAAAAAAAAAQAgAAAAKgEAAGRycy9lMm9Eb2MueG1s&#10;UEsFBgAAAAAGAAYAWQEAAFUFAAAAAA=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6739890</wp:posOffset>
                </wp:positionV>
                <wp:extent cx="287655" cy="287655"/>
                <wp:effectExtent l="0" t="0" r="0" b="0"/>
                <wp:wrapNone/>
                <wp:docPr id="28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7" o:spid="_x0000_s1026" o:spt="3" type="#_x0000_t3" style="position:absolute;left:0pt;margin-left:102.85pt;margin-top:530.7pt;height:22.65pt;width:22.65pt;z-index:251701248;v-text-anchor:middle;mso-width-relative:page;mso-height-relative:page;" fillcolor="#92D04F" filled="t" stroked="f" coordsize="21600,21600" o:gfxdata="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Tp4fXbAAAADQEAAA8AAAAAAAAAAQAgAAAAIgAAAGRycy9kb3ducmV2LnhtbFBL&#10;AQIUABQAAAAIAIdO4kBU4s2WugEAAEYDAAAOAAAAAAAAAAEAIAAAACoBAABkcnMvZTJvRG9jLnht&#10;bFBLBQYAAAAABgAGAFkBAABWBQAAAAA=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8387715</wp:posOffset>
                </wp:positionV>
                <wp:extent cx="287655" cy="287655"/>
                <wp:effectExtent l="0" t="0" r="0" b="0"/>
                <wp:wrapNone/>
                <wp:docPr id="29" name="椭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ellipse">
                          <a:avLst/>
                        </a:prstGeom>
                        <a:solidFill>
                          <a:srgbClr val="92D04F"/>
                        </a:solidFill>
                        <a:ln w="127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椭圆 28" o:spid="_x0000_s1026" o:spt="3" type="#_x0000_t3" style="position:absolute;left:0pt;margin-left:102.85pt;margin-top:660.45pt;height:22.65pt;width:22.65pt;z-index:251702272;v-text-anchor:middle;mso-width-relative:page;mso-height-relative:page;" fillcolor="#92D04F" filled="t" stroked="f" coordsize="21600,21600" o:gfxdata="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zrR4P3AAAAA0BAAAPAAAAAAAAAAEAIAAAACIAAABkcnMvZG93bnJldi54bWxQ&#10;SwECFAAUAAAACACHTuJAWpT2EboBAABGAwAADgAAAAAAAAABACAAAAArAQAAZHJzL2Uyb0RvYy54&#10;bWxQSwUGAAAAAAYABgBZAQAAVwUAAAAA&#10;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-198755</wp:posOffset>
                </wp:positionV>
                <wp:extent cx="179070" cy="123825"/>
                <wp:effectExtent l="0" t="0" r="0" b="0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8876" cy="123997"/>
                        </a:xfrm>
                        <a:custGeom>
                          <a:avLst/>
                          <a:gdLst>
                            <a:gd name="T0" fmla="*/ 1905000 w 6649"/>
                            <a:gd name="T1" fmla="*/ 302090 h 3908"/>
                            <a:gd name="T2" fmla="*/ 952357 w 6649"/>
                            <a:gd name="T3" fmla="*/ 0 h 3908"/>
                            <a:gd name="T4" fmla="*/ 0 w 6649"/>
                            <a:gd name="T5" fmla="*/ 302090 h 3908"/>
                            <a:gd name="T6" fmla="*/ 488785 w 6649"/>
                            <a:gd name="T7" fmla="*/ 456861 h 3908"/>
                            <a:gd name="T8" fmla="*/ 400540 w 6649"/>
                            <a:gd name="T9" fmla="*/ 923753 h 3908"/>
                            <a:gd name="T10" fmla="*/ 952357 w 6649"/>
                            <a:gd name="T11" fmla="*/ 1120083 h 3908"/>
                            <a:gd name="T12" fmla="*/ 1504460 w 6649"/>
                            <a:gd name="T13" fmla="*/ 923753 h 3908"/>
                            <a:gd name="T14" fmla="*/ 1416215 w 6649"/>
                            <a:gd name="T15" fmla="*/ 456861 h 3908"/>
                            <a:gd name="T16" fmla="*/ 1905000 w 6649"/>
                            <a:gd name="T17" fmla="*/ 302090 h 390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6649" h="3908">
                              <a:moveTo>
                                <a:pt x="6649" y="1054"/>
                              </a:moveTo>
                              <a:lnTo>
                                <a:pt x="3324" y="0"/>
                              </a:lnTo>
                              <a:lnTo>
                                <a:pt x="0" y="1054"/>
                              </a:lnTo>
                              <a:lnTo>
                                <a:pt x="1706" y="1594"/>
                              </a:lnTo>
                              <a:lnTo>
                                <a:pt x="1398" y="3223"/>
                              </a:lnTo>
                              <a:lnTo>
                                <a:pt x="3324" y="3908"/>
                              </a:lnTo>
                              <a:lnTo>
                                <a:pt x="5251" y="3223"/>
                              </a:lnTo>
                              <a:lnTo>
                                <a:pt x="4943" y="1594"/>
                              </a:lnTo>
                              <a:lnTo>
                                <a:pt x="6649" y="105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1pt;margin-top:-15.65pt;height:9.75pt;width:14.1pt;z-index:251703296;v-text-anchor:middle;mso-width-relative:page;mso-height-relative:page;" fillcolor="#FFFFFF" filled="t" stroked="f" coordsize="6649,3908" o:gfxdata="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JPiPILYAAAACwEAAA8A&#10;AAAAAAAAAQAgAAAAIgAAAGRycy9kb3ducmV2LnhtbFBLAQIUABQAAAAIAIdO4kAT/cDh3wMAANAL&#10;AAAOAAAAAAAAAAEAIAAAACcBAABkcnMvZTJvRG9jLnhtbFBLBQYAAAAABgAGAFkBAAB4BwAAAAA=&#10;" path="m6649,1054l3324,0,0,1054,1706,1594,1398,3223,3324,3908,5251,3223,4943,1594,6649,1054xe">
                <v:path o:connectlocs="51249628,9585018;25620967,0;0,9585018;13149632,14495750;10775604,29309775;25620967,35539132;40474024,29309775;38099996,14495750;51249628,9585018" o:connectangles="0,0,0,0,0,0,0,0,0"/>
                <v:fill on="t" focussize="0,0"/>
                <v:stroke on="f" weight="4.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1209675</wp:posOffset>
                </wp:positionV>
                <wp:extent cx="167640" cy="154940"/>
                <wp:effectExtent l="0" t="0" r="0" b="0"/>
                <wp:wrapNone/>
                <wp:docPr id="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824" cy="154958"/>
                        </a:xfrm>
                        <a:custGeom>
                          <a:avLst/>
                          <a:gdLst>
                            <a:gd name="T0" fmla="*/ 2147483646 w 4477"/>
                            <a:gd name="T1" fmla="*/ 2147483646 h 4133"/>
                            <a:gd name="T2" fmla="*/ 2147483646 w 4477"/>
                            <a:gd name="T3" fmla="*/ 1386867173 h 4133"/>
                            <a:gd name="T4" fmla="*/ 2147483646 w 4477"/>
                            <a:gd name="T5" fmla="*/ 385250906 h 4133"/>
                            <a:gd name="T6" fmla="*/ 2147483646 w 4477"/>
                            <a:gd name="T7" fmla="*/ 0 h 4133"/>
                            <a:gd name="T8" fmla="*/ 2147483646 w 4477"/>
                            <a:gd name="T9" fmla="*/ 231114454 h 4133"/>
                            <a:gd name="T10" fmla="*/ 2147483646 w 4477"/>
                            <a:gd name="T11" fmla="*/ 1001616267 h 4133"/>
                            <a:gd name="T12" fmla="*/ 2147483646 w 4477"/>
                            <a:gd name="T13" fmla="*/ 2147483646 h 4133"/>
                            <a:gd name="T14" fmla="*/ 2147483646 w 4477"/>
                            <a:gd name="T15" fmla="*/ 2147483646 h 4133"/>
                            <a:gd name="T16" fmla="*/ 2147483646 w 4477"/>
                            <a:gd name="T17" fmla="*/ 2147483646 h 4133"/>
                            <a:gd name="T18" fmla="*/ 2147483646 w 4477"/>
                            <a:gd name="T19" fmla="*/ 2147483646 h 4133"/>
                            <a:gd name="T20" fmla="*/ 2147483646 w 4477"/>
                            <a:gd name="T21" fmla="*/ 2147483646 h 4133"/>
                            <a:gd name="T22" fmla="*/ 2147483646 w 4477"/>
                            <a:gd name="T23" fmla="*/ 2147483646 h 4133"/>
                            <a:gd name="T24" fmla="*/ 2147483646 w 4477"/>
                            <a:gd name="T25" fmla="*/ 2147483646 h 4133"/>
                            <a:gd name="T26" fmla="*/ 2147483646 w 4477"/>
                            <a:gd name="T27" fmla="*/ 2147483646 h 4133"/>
                            <a:gd name="T28" fmla="*/ 2147483646 w 4477"/>
                            <a:gd name="T29" fmla="*/ 2147483646 h 4133"/>
                            <a:gd name="T30" fmla="*/ 2147483646 w 4477"/>
                            <a:gd name="T31" fmla="*/ 2147483646 h 4133"/>
                            <a:gd name="T32" fmla="*/ 2147483646 w 4477"/>
                            <a:gd name="T33" fmla="*/ 2147483646 h 4133"/>
                            <a:gd name="T34" fmla="*/ 2147483646 w 4477"/>
                            <a:gd name="T35" fmla="*/ 2147483646 h 4133"/>
                            <a:gd name="T36" fmla="*/ 2147483646 w 4477"/>
                            <a:gd name="T37" fmla="*/ 2147483646 h 4133"/>
                            <a:gd name="T38" fmla="*/ 2147483646 w 4477"/>
                            <a:gd name="T39" fmla="*/ 2147483646 h 4133"/>
                            <a:gd name="T40" fmla="*/ 2147483646 w 4477"/>
                            <a:gd name="T41" fmla="*/ 2147483646 h 4133"/>
                            <a:gd name="T42" fmla="*/ 2147483646 w 4477"/>
                            <a:gd name="T43" fmla="*/ 2147483646 h 4133"/>
                            <a:gd name="T44" fmla="*/ 2147483646 w 4477"/>
                            <a:gd name="T45" fmla="*/ 2147483646 h 4133"/>
                            <a:gd name="T46" fmla="*/ 2147483646 w 4477"/>
                            <a:gd name="T47" fmla="*/ 2147483646 h 4133"/>
                            <a:gd name="T48" fmla="*/ 2147483646 w 4477"/>
                            <a:gd name="T49" fmla="*/ 2147483646 h 4133"/>
                            <a:gd name="T50" fmla="*/ 2147483646 w 4477"/>
                            <a:gd name="T51" fmla="*/ 2147483646 h 4133"/>
                            <a:gd name="T52" fmla="*/ 2147483646 w 4477"/>
                            <a:gd name="T53" fmla="*/ 2147483646 h 4133"/>
                            <a:gd name="T54" fmla="*/ 2147483646 w 4477"/>
                            <a:gd name="T55" fmla="*/ 2147483646 h 4133"/>
                            <a:gd name="T56" fmla="*/ 2147483646 w 4477"/>
                            <a:gd name="T57" fmla="*/ 2147483646 h 4133"/>
                            <a:gd name="T58" fmla="*/ 2147483646 w 4477"/>
                            <a:gd name="T59" fmla="*/ 2147483646 h 4133"/>
                            <a:gd name="T60" fmla="*/ 2147483646 w 4477"/>
                            <a:gd name="T61" fmla="*/ 2147483646 h 4133"/>
                            <a:gd name="T62" fmla="*/ 2147483646 w 4477"/>
                            <a:gd name="T63" fmla="*/ 2147483646 h 4133"/>
                            <a:gd name="T64" fmla="*/ 2147483646 w 4477"/>
                            <a:gd name="T65" fmla="*/ 2147483646 h 4133"/>
                            <a:gd name="T66" fmla="*/ 0 w 4477"/>
                            <a:gd name="T67" fmla="*/ 2147483646 h 4133"/>
                            <a:gd name="T68" fmla="*/ 2147483646 w 4477"/>
                            <a:gd name="T69" fmla="*/ 2147483646 h 4133"/>
                            <a:gd name="T70" fmla="*/ 2147483646 w 4477"/>
                            <a:gd name="T71" fmla="*/ 2147483646 h 4133"/>
                            <a:gd name="T72" fmla="*/ 2147483646 w 4477"/>
                            <a:gd name="T73" fmla="*/ 2147483646 h 4133"/>
                            <a:gd name="T74" fmla="*/ 2147483646 w 4477"/>
                            <a:gd name="T75" fmla="*/ 2147483646 h 4133"/>
                            <a:gd name="T76" fmla="*/ 2147483646 w 4477"/>
                            <a:gd name="T77" fmla="*/ 2147483646 h 4133"/>
                            <a:gd name="T78" fmla="*/ 2147483646 w 4477"/>
                            <a:gd name="T79" fmla="*/ 2147483646 h 4133"/>
                            <a:gd name="T80" fmla="*/ 2147483646 w 4477"/>
                            <a:gd name="T81" fmla="*/ 2147483646 h 4133"/>
                            <a:gd name="T82" fmla="*/ 2147483646 w 4477"/>
                            <a:gd name="T83" fmla="*/ 2147483646 h 4133"/>
                            <a:gd name="T84" fmla="*/ 2147483646 w 4477"/>
                            <a:gd name="T85" fmla="*/ 2147483646 h 4133"/>
                            <a:gd name="T86" fmla="*/ 2147483646 w 4477"/>
                            <a:gd name="T87" fmla="*/ 2147483646 h 4133"/>
                            <a:gd name="T88" fmla="*/ 2147483646 w 4477"/>
                            <a:gd name="T89" fmla="*/ 2147483646 h 4133"/>
                            <a:gd name="T90" fmla="*/ 2147483646 w 4477"/>
                            <a:gd name="T91" fmla="*/ 2147483646 h 4133"/>
                            <a:gd name="T92" fmla="*/ 2147483646 w 4477"/>
                            <a:gd name="T93" fmla="*/ 2147483646 h 4133"/>
                            <a:gd name="T94" fmla="*/ 2147483646 w 4477"/>
                            <a:gd name="T95" fmla="*/ 2147483646 h 4133"/>
                            <a:gd name="T96" fmla="*/ 2147483646 w 4477"/>
                            <a:gd name="T97" fmla="*/ 2147483646 h 4133"/>
                            <a:gd name="T98" fmla="*/ 2147483646 w 4477"/>
                            <a:gd name="T99" fmla="*/ 2147483646 h 4133"/>
                            <a:gd name="T100" fmla="*/ 2147483646 w 4477"/>
                            <a:gd name="T101" fmla="*/ 2147483646 h 4133"/>
                            <a:gd name="T102" fmla="*/ 2147483646 w 4477"/>
                            <a:gd name="T103" fmla="*/ 2147483646 h 4133"/>
                            <a:gd name="T104" fmla="*/ 2147483646 w 4477"/>
                            <a:gd name="T105" fmla="*/ 2147483646 h 4133"/>
                            <a:gd name="T106" fmla="*/ 2147483646 w 4477"/>
                            <a:gd name="T107" fmla="*/ 2147483646 h 4133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4477" h="4133">
                              <a:moveTo>
                                <a:pt x="3646" y="48"/>
                              </a:moveTo>
                              <a:lnTo>
                                <a:pt x="3646" y="48"/>
                              </a:lnTo>
                              <a:lnTo>
                                <a:pt x="3623" y="39"/>
                              </a:lnTo>
                              <a:lnTo>
                                <a:pt x="3600" y="31"/>
                              </a:lnTo>
                              <a:lnTo>
                                <a:pt x="3578" y="24"/>
                              </a:lnTo>
                              <a:lnTo>
                                <a:pt x="3557" y="18"/>
                              </a:lnTo>
                              <a:lnTo>
                                <a:pt x="3536" y="13"/>
                              </a:lnTo>
                              <a:lnTo>
                                <a:pt x="3515" y="8"/>
                              </a:lnTo>
                              <a:lnTo>
                                <a:pt x="3494" y="5"/>
                              </a:lnTo>
                              <a:lnTo>
                                <a:pt x="3473" y="3"/>
                              </a:lnTo>
                              <a:lnTo>
                                <a:pt x="3454" y="1"/>
                              </a:lnTo>
                              <a:lnTo>
                                <a:pt x="3434" y="0"/>
                              </a:lnTo>
                              <a:lnTo>
                                <a:pt x="3415" y="0"/>
                              </a:lnTo>
                              <a:lnTo>
                                <a:pt x="3395" y="1"/>
                              </a:lnTo>
                              <a:lnTo>
                                <a:pt x="3376" y="3"/>
                              </a:lnTo>
                              <a:lnTo>
                                <a:pt x="3358" y="5"/>
                              </a:lnTo>
                              <a:lnTo>
                                <a:pt x="3339" y="9"/>
                              </a:lnTo>
                              <a:lnTo>
                                <a:pt x="3321" y="13"/>
                              </a:lnTo>
                              <a:lnTo>
                                <a:pt x="3303" y="18"/>
                              </a:lnTo>
                              <a:lnTo>
                                <a:pt x="3285" y="23"/>
                              </a:lnTo>
                              <a:lnTo>
                                <a:pt x="3268" y="30"/>
                              </a:lnTo>
                              <a:lnTo>
                                <a:pt x="3251" y="37"/>
                              </a:lnTo>
                              <a:lnTo>
                                <a:pt x="3235" y="45"/>
                              </a:lnTo>
                              <a:lnTo>
                                <a:pt x="3219" y="54"/>
                              </a:lnTo>
                              <a:lnTo>
                                <a:pt x="3201" y="63"/>
                              </a:lnTo>
                              <a:lnTo>
                                <a:pt x="3186" y="74"/>
                              </a:lnTo>
                              <a:lnTo>
                                <a:pt x="3170" y="85"/>
                              </a:lnTo>
                              <a:lnTo>
                                <a:pt x="3155" y="96"/>
                              </a:lnTo>
                              <a:lnTo>
                                <a:pt x="3139" y="108"/>
                              </a:lnTo>
                              <a:lnTo>
                                <a:pt x="3124" y="121"/>
                              </a:lnTo>
                              <a:lnTo>
                                <a:pt x="3110" y="134"/>
                              </a:lnTo>
                              <a:lnTo>
                                <a:pt x="3094" y="149"/>
                              </a:lnTo>
                              <a:lnTo>
                                <a:pt x="3066" y="179"/>
                              </a:lnTo>
                              <a:lnTo>
                                <a:pt x="3079" y="337"/>
                              </a:lnTo>
                              <a:lnTo>
                                <a:pt x="3094" y="494"/>
                              </a:lnTo>
                              <a:lnTo>
                                <a:pt x="3112" y="649"/>
                              </a:lnTo>
                              <a:lnTo>
                                <a:pt x="3131" y="802"/>
                              </a:lnTo>
                              <a:lnTo>
                                <a:pt x="3151" y="954"/>
                              </a:lnTo>
                              <a:lnTo>
                                <a:pt x="3174" y="1104"/>
                              </a:lnTo>
                              <a:lnTo>
                                <a:pt x="3198" y="1252"/>
                              </a:lnTo>
                              <a:lnTo>
                                <a:pt x="3226" y="1398"/>
                              </a:lnTo>
                              <a:lnTo>
                                <a:pt x="3254" y="1543"/>
                              </a:lnTo>
                              <a:lnTo>
                                <a:pt x="3284" y="1686"/>
                              </a:lnTo>
                              <a:lnTo>
                                <a:pt x="3318" y="1827"/>
                              </a:lnTo>
                              <a:lnTo>
                                <a:pt x="3352" y="1967"/>
                              </a:lnTo>
                              <a:lnTo>
                                <a:pt x="3388" y="2104"/>
                              </a:lnTo>
                              <a:lnTo>
                                <a:pt x="3407" y="2172"/>
                              </a:lnTo>
                              <a:lnTo>
                                <a:pt x="3427" y="2240"/>
                              </a:lnTo>
                              <a:lnTo>
                                <a:pt x="3447" y="2307"/>
                              </a:lnTo>
                              <a:lnTo>
                                <a:pt x="3468" y="2374"/>
                              </a:lnTo>
                              <a:lnTo>
                                <a:pt x="3488" y="2441"/>
                              </a:lnTo>
                              <a:lnTo>
                                <a:pt x="3510" y="2506"/>
                              </a:lnTo>
                              <a:lnTo>
                                <a:pt x="4267" y="2335"/>
                              </a:lnTo>
                              <a:lnTo>
                                <a:pt x="4258" y="2257"/>
                              </a:lnTo>
                              <a:lnTo>
                                <a:pt x="4249" y="2179"/>
                              </a:lnTo>
                              <a:lnTo>
                                <a:pt x="4238" y="2102"/>
                              </a:lnTo>
                              <a:lnTo>
                                <a:pt x="4227" y="2026"/>
                              </a:lnTo>
                              <a:lnTo>
                                <a:pt x="4214" y="1950"/>
                              </a:lnTo>
                              <a:lnTo>
                                <a:pt x="4202" y="1874"/>
                              </a:lnTo>
                              <a:lnTo>
                                <a:pt x="4189" y="1798"/>
                              </a:lnTo>
                              <a:lnTo>
                                <a:pt x="4175" y="1724"/>
                              </a:lnTo>
                              <a:lnTo>
                                <a:pt x="4161" y="1649"/>
                              </a:lnTo>
                              <a:lnTo>
                                <a:pt x="4146" y="1574"/>
                              </a:lnTo>
                              <a:lnTo>
                                <a:pt x="4130" y="1500"/>
                              </a:lnTo>
                              <a:lnTo>
                                <a:pt x="4113" y="1428"/>
                              </a:lnTo>
                              <a:lnTo>
                                <a:pt x="4096" y="1354"/>
                              </a:lnTo>
                              <a:lnTo>
                                <a:pt x="4078" y="1282"/>
                              </a:lnTo>
                              <a:lnTo>
                                <a:pt x="4060" y="1210"/>
                              </a:lnTo>
                              <a:lnTo>
                                <a:pt x="4041" y="1138"/>
                              </a:lnTo>
                              <a:lnTo>
                                <a:pt x="4020" y="1067"/>
                              </a:lnTo>
                              <a:lnTo>
                                <a:pt x="4000" y="995"/>
                              </a:lnTo>
                              <a:lnTo>
                                <a:pt x="3979" y="926"/>
                              </a:lnTo>
                              <a:lnTo>
                                <a:pt x="3957" y="855"/>
                              </a:lnTo>
                              <a:lnTo>
                                <a:pt x="3935" y="785"/>
                              </a:lnTo>
                              <a:lnTo>
                                <a:pt x="3911" y="717"/>
                              </a:lnTo>
                              <a:lnTo>
                                <a:pt x="3888" y="648"/>
                              </a:lnTo>
                              <a:lnTo>
                                <a:pt x="3863" y="579"/>
                              </a:lnTo>
                              <a:lnTo>
                                <a:pt x="3839" y="512"/>
                              </a:lnTo>
                              <a:lnTo>
                                <a:pt x="3812" y="444"/>
                              </a:lnTo>
                              <a:lnTo>
                                <a:pt x="3786" y="377"/>
                              </a:lnTo>
                              <a:lnTo>
                                <a:pt x="3759" y="310"/>
                              </a:lnTo>
                              <a:lnTo>
                                <a:pt x="3732" y="244"/>
                              </a:lnTo>
                              <a:lnTo>
                                <a:pt x="3703" y="179"/>
                              </a:lnTo>
                              <a:lnTo>
                                <a:pt x="3675" y="113"/>
                              </a:lnTo>
                              <a:lnTo>
                                <a:pt x="3646" y="48"/>
                              </a:lnTo>
                              <a:close/>
                              <a:moveTo>
                                <a:pt x="831" y="2804"/>
                              </a:moveTo>
                              <a:lnTo>
                                <a:pt x="2810" y="2804"/>
                              </a:lnTo>
                              <a:lnTo>
                                <a:pt x="2810" y="2949"/>
                              </a:lnTo>
                              <a:lnTo>
                                <a:pt x="831" y="2949"/>
                              </a:lnTo>
                              <a:lnTo>
                                <a:pt x="831" y="2804"/>
                              </a:lnTo>
                              <a:close/>
                              <a:moveTo>
                                <a:pt x="3516" y="3370"/>
                              </a:moveTo>
                              <a:lnTo>
                                <a:pt x="3637" y="3750"/>
                              </a:lnTo>
                              <a:lnTo>
                                <a:pt x="190" y="3750"/>
                              </a:lnTo>
                              <a:lnTo>
                                <a:pt x="0" y="3750"/>
                              </a:lnTo>
                              <a:lnTo>
                                <a:pt x="0" y="3559"/>
                              </a:lnTo>
                              <a:lnTo>
                                <a:pt x="0" y="1320"/>
                              </a:lnTo>
                              <a:lnTo>
                                <a:pt x="0" y="1240"/>
                              </a:lnTo>
                              <a:lnTo>
                                <a:pt x="59" y="1183"/>
                              </a:lnTo>
                              <a:lnTo>
                                <a:pt x="764" y="503"/>
                              </a:lnTo>
                              <a:lnTo>
                                <a:pt x="819" y="449"/>
                              </a:lnTo>
                              <a:lnTo>
                                <a:pt x="895" y="449"/>
                              </a:lnTo>
                              <a:lnTo>
                                <a:pt x="2831" y="449"/>
                              </a:lnTo>
                              <a:lnTo>
                                <a:pt x="2840" y="545"/>
                              </a:lnTo>
                              <a:lnTo>
                                <a:pt x="2849" y="640"/>
                              </a:lnTo>
                              <a:lnTo>
                                <a:pt x="2859" y="735"/>
                              </a:lnTo>
                              <a:lnTo>
                                <a:pt x="2870" y="829"/>
                              </a:lnTo>
                              <a:lnTo>
                                <a:pt x="1084" y="829"/>
                              </a:lnTo>
                              <a:lnTo>
                                <a:pt x="1138" y="1419"/>
                              </a:lnTo>
                              <a:lnTo>
                                <a:pt x="1148" y="1526"/>
                              </a:lnTo>
                              <a:lnTo>
                                <a:pt x="1040" y="1522"/>
                              </a:lnTo>
                              <a:lnTo>
                                <a:pt x="380" y="1497"/>
                              </a:lnTo>
                              <a:lnTo>
                                <a:pt x="380" y="3370"/>
                              </a:lnTo>
                              <a:lnTo>
                                <a:pt x="3516" y="3370"/>
                              </a:lnTo>
                              <a:close/>
                              <a:moveTo>
                                <a:pt x="472" y="1312"/>
                              </a:moveTo>
                              <a:lnTo>
                                <a:pt x="939" y="1329"/>
                              </a:lnTo>
                              <a:lnTo>
                                <a:pt x="900" y="898"/>
                              </a:lnTo>
                              <a:lnTo>
                                <a:pt x="472" y="1312"/>
                              </a:lnTo>
                              <a:close/>
                              <a:moveTo>
                                <a:pt x="2810" y="2206"/>
                              </a:moveTo>
                              <a:lnTo>
                                <a:pt x="831" y="2206"/>
                              </a:lnTo>
                              <a:lnTo>
                                <a:pt x="831" y="2351"/>
                              </a:lnTo>
                              <a:lnTo>
                                <a:pt x="2810" y="2351"/>
                              </a:lnTo>
                              <a:lnTo>
                                <a:pt x="2810" y="2206"/>
                              </a:lnTo>
                              <a:close/>
                              <a:moveTo>
                                <a:pt x="2810" y="1666"/>
                              </a:moveTo>
                              <a:lnTo>
                                <a:pt x="1621" y="1666"/>
                              </a:lnTo>
                              <a:lnTo>
                                <a:pt x="1621" y="1810"/>
                              </a:lnTo>
                              <a:lnTo>
                                <a:pt x="2810" y="1810"/>
                              </a:lnTo>
                              <a:lnTo>
                                <a:pt x="2810" y="1666"/>
                              </a:lnTo>
                              <a:close/>
                              <a:moveTo>
                                <a:pt x="2810" y="1112"/>
                              </a:moveTo>
                              <a:lnTo>
                                <a:pt x="1621" y="1112"/>
                              </a:lnTo>
                              <a:lnTo>
                                <a:pt x="1621" y="1256"/>
                              </a:lnTo>
                              <a:lnTo>
                                <a:pt x="2810" y="1256"/>
                              </a:lnTo>
                              <a:lnTo>
                                <a:pt x="2810" y="1112"/>
                              </a:lnTo>
                              <a:close/>
                              <a:moveTo>
                                <a:pt x="4318" y="3463"/>
                              </a:moveTo>
                              <a:lnTo>
                                <a:pt x="4002" y="3540"/>
                              </a:lnTo>
                              <a:lnTo>
                                <a:pt x="4007" y="3867"/>
                              </a:lnTo>
                              <a:lnTo>
                                <a:pt x="4237" y="4133"/>
                              </a:lnTo>
                              <a:lnTo>
                                <a:pt x="4387" y="4100"/>
                              </a:lnTo>
                              <a:lnTo>
                                <a:pt x="4477" y="3751"/>
                              </a:lnTo>
                              <a:lnTo>
                                <a:pt x="4318" y="3463"/>
                              </a:lnTo>
                              <a:close/>
                              <a:moveTo>
                                <a:pt x="4272" y="2491"/>
                              </a:moveTo>
                              <a:lnTo>
                                <a:pt x="4272" y="2491"/>
                              </a:lnTo>
                              <a:lnTo>
                                <a:pt x="4388" y="3367"/>
                              </a:lnTo>
                              <a:lnTo>
                                <a:pt x="3870" y="3485"/>
                              </a:lnTo>
                              <a:lnTo>
                                <a:pt x="3583" y="2648"/>
                              </a:lnTo>
                              <a:lnTo>
                                <a:pt x="4272" y="2491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55pt;margin-top:95.25pt;height:12.2pt;width:13.2pt;z-index:251704320;v-text-anchor:middle;mso-width-relative:page;mso-height-relative:page;" fillcolor="#FFFFFF" filled="t" stroked="f" coordsize="4477,4133" o:gfxdata="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" path="m3646,48l3646,48,3623,39,3600,31,3578,24,3557,18,3536,13,3515,8,3494,5,3473,3,3454,1,3434,0,3415,0,3395,1,3376,3,3358,5,3339,9,3321,13,3303,18,3285,23,3268,30,3251,37,3235,45,3219,54,3201,63,3186,74,3170,85,3155,96,3139,108,3124,121,3110,134,3094,149,3066,179,3079,337,3094,494,3112,649,3131,802,3151,954,3174,1104,3198,1252,3226,1398,3254,1543,3284,1686,3318,1827,3352,1967,3388,2104,3407,2172,3427,2240,3447,2307,3468,2374,3488,2441,3510,2506,4267,2335,4258,2257,4249,2179,4238,2102,4227,2026,4214,1950,4202,1874,4189,1798,4175,1724,4161,1649,4146,1574,4130,1500,4113,1428,4096,1354,4078,1282,4060,1210,4041,1138,4020,1067,4000,995,3979,926,3957,855,3935,785,3911,717,3888,648,3863,579,3839,512,3812,444,3786,377,3759,310,3732,244,3703,179,3675,113,3646,48xm831,2804l2810,2804,2810,2949,831,2949,831,2804xm3516,3370l3637,3750,190,3750,0,3750,0,3559,0,1320,0,1240,59,1183,764,503,819,449,895,449,2831,449,2840,545,2849,640,2859,735,2870,829,1084,829,1138,1419,1148,1526,1040,1522,380,1497,380,3370,3516,3370xm472,1312l939,1329,900,898,472,1312xm2810,2206l831,2206,831,2351,2810,2351,2810,2206xm2810,1666l1621,1666,1621,1810,2810,1810,2810,1666xm2810,1112l1621,1112,1621,1256,2810,1256,2810,1112xm4318,3463l4002,3540,4007,3867,4237,4133,4387,4100,4477,3751,4318,3463xm4272,2491l4272,2491,4388,3367,3870,3485,3583,2648,4272,2491xe">
                <v:path o:connectlocs="@0,@0;@0,@0;@0,@0;@0,0;@0,@0;@0,@0;@0,@0;@0,@0;@0,@0;@0,@0;@0,@0;@0,@0;@0,@0;@0,@0;@0,@0;@0,@0;@0,@0;@0,@0;@0,@0;@0,@0;@0,@0;@0,@0;@0,@0;@0,@0;@0,@0;@0,@0;@0,@0;@0,@0;@0,@0;@0,@0;@0,@0;@0,@0;@0,@0;0,@0;@0,@0;@0,@0;@0,@0;@0,@0;@0,@0;@0,@0;@0,@0;@0,@0;@0,@0;@0,@0;@0,@0;@0,@0;@0,@0;@0,@0;@0,@0;@0,@0;@0,@0;@0,@0;@0,@0;@0,@0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4848225</wp:posOffset>
                </wp:positionV>
                <wp:extent cx="166370" cy="143510"/>
                <wp:effectExtent l="0" t="0" r="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6491" cy="143460"/>
                        </a:xfrm>
                        <a:custGeom>
                          <a:avLst/>
                          <a:gdLst>
                            <a:gd name="T0" fmla="*/ 838518 w 3856038"/>
                            <a:gd name="T1" fmla="*/ 3035936 h 3319463"/>
                            <a:gd name="T2" fmla="*/ 807086 w 3856038"/>
                            <a:gd name="T3" fmla="*/ 3078481 h 3319463"/>
                            <a:gd name="T4" fmla="*/ 345758 w 3856038"/>
                            <a:gd name="T5" fmla="*/ 3083244 h 3319463"/>
                            <a:gd name="T6" fmla="*/ 306705 w 3856038"/>
                            <a:gd name="T7" fmla="*/ 3047684 h 3319463"/>
                            <a:gd name="T8" fmla="*/ 1938189 w 3856038"/>
                            <a:gd name="T9" fmla="*/ 1874411 h 3319463"/>
                            <a:gd name="T10" fmla="*/ 2032113 w 3856038"/>
                            <a:gd name="T11" fmla="*/ 1927728 h 3319463"/>
                            <a:gd name="T12" fmla="*/ 2127625 w 3856038"/>
                            <a:gd name="T13" fmla="*/ 1936931 h 3319463"/>
                            <a:gd name="T14" fmla="*/ 2209174 w 3856038"/>
                            <a:gd name="T15" fmla="*/ 1913446 h 3319463"/>
                            <a:gd name="T16" fmla="*/ 2208222 w 3856038"/>
                            <a:gd name="T17" fmla="*/ 3063251 h 3319463"/>
                            <a:gd name="T18" fmla="*/ 2159673 w 3856038"/>
                            <a:gd name="T19" fmla="*/ 3086101 h 3319463"/>
                            <a:gd name="T20" fmla="*/ 1703060 w 3856038"/>
                            <a:gd name="T21" fmla="*/ 3067694 h 3319463"/>
                            <a:gd name="T22" fmla="*/ 1684338 w 3856038"/>
                            <a:gd name="T23" fmla="*/ 1620838 h 3319463"/>
                            <a:gd name="T24" fmla="*/ 1517659 w 3856038"/>
                            <a:gd name="T25" fmla="*/ 3063249 h 3319463"/>
                            <a:gd name="T26" fmla="*/ 1469110 w 3856038"/>
                            <a:gd name="T27" fmla="*/ 3086100 h 3319463"/>
                            <a:gd name="T28" fmla="*/ 1012179 w 3856038"/>
                            <a:gd name="T29" fmla="*/ 3067693 h 3319463"/>
                            <a:gd name="T30" fmla="*/ 993775 w 3856038"/>
                            <a:gd name="T31" fmla="*/ 2030516 h 3319463"/>
                            <a:gd name="T32" fmla="*/ 2903512 w 3856038"/>
                            <a:gd name="T33" fmla="*/ 3058483 h 3319463"/>
                            <a:gd name="T34" fmla="*/ 2858002 w 3856038"/>
                            <a:gd name="T35" fmla="*/ 3085784 h 3319463"/>
                            <a:gd name="T36" fmla="*/ 2397814 w 3856038"/>
                            <a:gd name="T37" fmla="*/ 3071816 h 3319463"/>
                            <a:gd name="T38" fmla="*/ 2374900 w 3856038"/>
                            <a:gd name="T39" fmla="*/ 3023247 h 3319463"/>
                            <a:gd name="T40" fmla="*/ 3393565 w 3856038"/>
                            <a:gd name="T41" fmla="*/ 829618 h 3319463"/>
                            <a:gd name="T42" fmla="*/ 3441797 w 3856038"/>
                            <a:gd name="T43" fmla="*/ 916284 h 3319463"/>
                            <a:gd name="T44" fmla="*/ 3518904 w 3856038"/>
                            <a:gd name="T45" fmla="*/ 976601 h 3319463"/>
                            <a:gd name="T46" fmla="*/ 3605213 w 3856038"/>
                            <a:gd name="T47" fmla="*/ 3023244 h 3319463"/>
                            <a:gd name="T48" fmla="*/ 3582367 w 3856038"/>
                            <a:gd name="T49" fmla="*/ 3071815 h 3319463"/>
                            <a:gd name="T50" fmla="*/ 3123532 w 3856038"/>
                            <a:gd name="T51" fmla="*/ 3085783 h 3319463"/>
                            <a:gd name="T52" fmla="*/ 3077839 w 3856038"/>
                            <a:gd name="T53" fmla="*/ 3058481 h 3319463"/>
                            <a:gd name="T54" fmla="*/ 3032368 w 3856038"/>
                            <a:gd name="T55" fmla="*/ 0 h 3319463"/>
                            <a:gd name="T56" fmla="*/ 3669057 w 3856038"/>
                            <a:gd name="T57" fmla="*/ 6984 h 3319463"/>
                            <a:gd name="T58" fmla="*/ 3714445 w 3856038"/>
                            <a:gd name="T59" fmla="*/ 35552 h 3319463"/>
                            <a:gd name="T60" fmla="*/ 3742692 w 3856038"/>
                            <a:gd name="T61" fmla="*/ 80308 h 3319463"/>
                            <a:gd name="T62" fmla="*/ 3749358 w 3856038"/>
                            <a:gd name="T63" fmla="*/ 717377 h 3319463"/>
                            <a:gd name="T64" fmla="*/ 3735075 w 3856038"/>
                            <a:gd name="T65" fmla="*/ 769117 h 3319463"/>
                            <a:gd name="T66" fmla="*/ 3700797 w 3856038"/>
                            <a:gd name="T67" fmla="*/ 808795 h 3319463"/>
                            <a:gd name="T68" fmla="*/ 3652870 w 3856038"/>
                            <a:gd name="T69" fmla="*/ 830698 h 3319463"/>
                            <a:gd name="T70" fmla="*/ 3597644 w 3856038"/>
                            <a:gd name="T71" fmla="*/ 829110 h 3319463"/>
                            <a:gd name="T72" fmla="*/ 3550670 w 3856038"/>
                            <a:gd name="T73" fmla="*/ 804986 h 3319463"/>
                            <a:gd name="T74" fmla="*/ 3518296 w 3856038"/>
                            <a:gd name="T75" fmla="*/ 764039 h 3319463"/>
                            <a:gd name="T76" fmla="*/ 3506552 w 3856038"/>
                            <a:gd name="T77" fmla="*/ 711346 h 3319463"/>
                            <a:gd name="T78" fmla="*/ 2155095 w 3856038"/>
                            <a:gd name="T79" fmla="*/ 1756621 h 3319463"/>
                            <a:gd name="T80" fmla="*/ 2103678 w 3856038"/>
                            <a:gd name="T81" fmla="*/ 1768049 h 3319463"/>
                            <a:gd name="T82" fmla="*/ 2052577 w 3856038"/>
                            <a:gd name="T83" fmla="*/ 1756621 h 3319463"/>
                            <a:gd name="T84" fmla="*/ 207257 w 3856038"/>
                            <a:gd name="T85" fmla="*/ 2594619 h 3319463"/>
                            <a:gd name="T86" fmla="*/ 161553 w 3856038"/>
                            <a:gd name="T87" fmla="*/ 2623505 h 3319463"/>
                            <a:gd name="T88" fmla="*/ 109818 w 3856038"/>
                            <a:gd name="T89" fmla="*/ 2629853 h 3319463"/>
                            <a:gd name="T90" fmla="*/ 59670 w 3856038"/>
                            <a:gd name="T91" fmla="*/ 2613665 h 3319463"/>
                            <a:gd name="T92" fmla="*/ 19996 w 3856038"/>
                            <a:gd name="T93" fmla="*/ 2575574 h 3319463"/>
                            <a:gd name="T94" fmla="*/ 952 w 3856038"/>
                            <a:gd name="T95" fmla="*/ 2526056 h 3319463"/>
                            <a:gd name="T96" fmla="*/ 5078 w 3856038"/>
                            <a:gd name="T97" fmla="*/ 2473998 h 3319463"/>
                            <a:gd name="T98" fmla="*/ 31105 w 3856038"/>
                            <a:gd name="T99" fmla="*/ 2427337 h 3319463"/>
                            <a:gd name="T100" fmla="*/ 1492697 w 3856038"/>
                            <a:gd name="T101" fmla="*/ 975760 h 3319463"/>
                            <a:gd name="T102" fmla="*/ 1543797 w 3856038"/>
                            <a:gd name="T103" fmla="*/ 964333 h 3319463"/>
                            <a:gd name="T104" fmla="*/ 1595215 w 3856038"/>
                            <a:gd name="T105" fmla="*/ 975760 h 3319463"/>
                            <a:gd name="T106" fmla="*/ 3334526 w 3856038"/>
                            <a:gd name="T107" fmla="*/ 243464 h 3319463"/>
                            <a:gd name="T108" fmla="*/ 2991107 w 3856038"/>
                            <a:gd name="T109" fmla="*/ 233624 h 3319463"/>
                            <a:gd name="T110" fmla="*/ 2948576 w 3856038"/>
                            <a:gd name="T111" fmla="*/ 203151 h 3319463"/>
                            <a:gd name="T112" fmla="*/ 2922550 w 3856038"/>
                            <a:gd name="T113" fmla="*/ 157760 h 3319463"/>
                            <a:gd name="T114" fmla="*/ 2918424 w 3856038"/>
                            <a:gd name="T115" fmla="*/ 102845 h 3319463"/>
                            <a:gd name="T116" fmla="*/ 2937468 w 3856038"/>
                            <a:gd name="T117" fmla="*/ 53645 h 3319463"/>
                            <a:gd name="T118" fmla="*/ 2975555 w 3856038"/>
                            <a:gd name="T119" fmla="*/ 17459 h 3319463"/>
                            <a:gd name="T120" fmla="*/ 3026338 w 3856038"/>
                            <a:gd name="T121" fmla="*/ 318 h 3319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856038" h="3319463">
                              <a:moveTo>
                                <a:pt x="50800" y="3187700"/>
                              </a:moveTo>
                              <a:lnTo>
                                <a:pt x="3856038" y="3187700"/>
                              </a:lnTo>
                              <a:lnTo>
                                <a:pt x="3856038" y="3319463"/>
                              </a:lnTo>
                              <a:lnTo>
                                <a:pt x="50800" y="3319463"/>
                              </a:lnTo>
                              <a:lnTo>
                                <a:pt x="50800" y="3187700"/>
                              </a:lnTo>
                              <a:close/>
                              <a:moveTo>
                                <a:pt x="839788" y="2182813"/>
                              </a:moveTo>
                              <a:lnTo>
                                <a:pt x="839788" y="3023236"/>
                              </a:lnTo>
                              <a:lnTo>
                                <a:pt x="839471" y="3029586"/>
                              </a:lnTo>
                              <a:lnTo>
                                <a:pt x="838518" y="3035936"/>
                              </a:lnTo>
                              <a:lnTo>
                                <a:pt x="837248" y="3041969"/>
                              </a:lnTo>
                              <a:lnTo>
                                <a:pt x="834708" y="3047684"/>
                              </a:lnTo>
                              <a:lnTo>
                                <a:pt x="832486" y="3053399"/>
                              </a:lnTo>
                              <a:lnTo>
                                <a:pt x="829311" y="3058479"/>
                              </a:lnTo>
                              <a:lnTo>
                                <a:pt x="825501" y="3063241"/>
                              </a:lnTo>
                              <a:lnTo>
                                <a:pt x="821373" y="3067686"/>
                              </a:lnTo>
                              <a:lnTo>
                                <a:pt x="816928" y="3071814"/>
                              </a:lnTo>
                              <a:lnTo>
                                <a:pt x="812166" y="3075306"/>
                              </a:lnTo>
                              <a:lnTo>
                                <a:pt x="807086" y="3078481"/>
                              </a:lnTo>
                              <a:lnTo>
                                <a:pt x="801688" y="3081339"/>
                              </a:lnTo>
                              <a:lnTo>
                                <a:pt x="795656" y="3083244"/>
                              </a:lnTo>
                              <a:lnTo>
                                <a:pt x="789623" y="3084831"/>
                              </a:lnTo>
                              <a:lnTo>
                                <a:pt x="783591" y="3085784"/>
                              </a:lnTo>
                              <a:lnTo>
                                <a:pt x="777241" y="3086101"/>
                              </a:lnTo>
                              <a:lnTo>
                                <a:pt x="364173" y="3086101"/>
                              </a:lnTo>
                              <a:lnTo>
                                <a:pt x="357823" y="3085784"/>
                              </a:lnTo>
                              <a:lnTo>
                                <a:pt x="351473" y="3084831"/>
                              </a:lnTo>
                              <a:lnTo>
                                <a:pt x="345758" y="3083244"/>
                              </a:lnTo>
                              <a:lnTo>
                                <a:pt x="339725" y="3081339"/>
                              </a:lnTo>
                              <a:lnTo>
                                <a:pt x="334328" y="3078481"/>
                              </a:lnTo>
                              <a:lnTo>
                                <a:pt x="329248" y="3075306"/>
                              </a:lnTo>
                              <a:lnTo>
                                <a:pt x="324485" y="3071814"/>
                              </a:lnTo>
                              <a:lnTo>
                                <a:pt x="320040" y="3067686"/>
                              </a:lnTo>
                              <a:lnTo>
                                <a:pt x="315595" y="3063241"/>
                              </a:lnTo>
                              <a:lnTo>
                                <a:pt x="312103" y="3058479"/>
                              </a:lnTo>
                              <a:lnTo>
                                <a:pt x="308928" y="3053399"/>
                              </a:lnTo>
                              <a:lnTo>
                                <a:pt x="306705" y="3047684"/>
                              </a:lnTo>
                              <a:lnTo>
                                <a:pt x="304165" y="3041969"/>
                              </a:lnTo>
                              <a:lnTo>
                                <a:pt x="302578" y="3035936"/>
                              </a:lnTo>
                              <a:lnTo>
                                <a:pt x="301943" y="3029586"/>
                              </a:lnTo>
                              <a:lnTo>
                                <a:pt x="301625" y="3023236"/>
                              </a:lnTo>
                              <a:lnTo>
                                <a:pt x="301625" y="2721293"/>
                              </a:lnTo>
                              <a:lnTo>
                                <a:pt x="839788" y="2182813"/>
                              </a:lnTo>
                              <a:close/>
                              <a:moveTo>
                                <a:pt x="1684338" y="1620838"/>
                              </a:moveTo>
                              <a:lnTo>
                                <a:pt x="1929304" y="1865842"/>
                              </a:lnTo>
                              <a:lnTo>
                                <a:pt x="1938189" y="1874411"/>
                              </a:lnTo>
                              <a:lnTo>
                                <a:pt x="1947708" y="1882345"/>
                              </a:lnTo>
                              <a:lnTo>
                                <a:pt x="1957227" y="1889644"/>
                              </a:lnTo>
                              <a:lnTo>
                                <a:pt x="1967064" y="1896944"/>
                              </a:lnTo>
                              <a:lnTo>
                                <a:pt x="1977218" y="1903291"/>
                              </a:lnTo>
                              <a:lnTo>
                                <a:pt x="1987690" y="1909003"/>
                              </a:lnTo>
                              <a:lnTo>
                                <a:pt x="1998478" y="1914716"/>
                              </a:lnTo>
                              <a:lnTo>
                                <a:pt x="2009267" y="1919476"/>
                              </a:lnTo>
                              <a:lnTo>
                                <a:pt x="2020690" y="1923602"/>
                              </a:lnTo>
                              <a:lnTo>
                                <a:pt x="2032113" y="1927728"/>
                              </a:lnTo>
                              <a:lnTo>
                                <a:pt x="2043537" y="1930901"/>
                              </a:lnTo>
                              <a:lnTo>
                                <a:pt x="2055277" y="1933440"/>
                              </a:lnTo>
                              <a:lnTo>
                                <a:pt x="2067335" y="1935344"/>
                              </a:lnTo>
                              <a:lnTo>
                                <a:pt x="2079393" y="1936931"/>
                              </a:lnTo>
                              <a:lnTo>
                                <a:pt x="2091768" y="1937883"/>
                              </a:lnTo>
                              <a:lnTo>
                                <a:pt x="2103826" y="1938201"/>
                              </a:lnTo>
                              <a:lnTo>
                                <a:pt x="2111759" y="1937883"/>
                              </a:lnTo>
                              <a:lnTo>
                                <a:pt x="2119692" y="1937566"/>
                              </a:lnTo>
                              <a:lnTo>
                                <a:pt x="2127625" y="1936931"/>
                              </a:lnTo>
                              <a:lnTo>
                                <a:pt x="2135240" y="1935979"/>
                              </a:lnTo>
                              <a:lnTo>
                                <a:pt x="2142856" y="1934710"/>
                              </a:lnTo>
                              <a:lnTo>
                                <a:pt x="2150788" y="1933440"/>
                              </a:lnTo>
                              <a:lnTo>
                                <a:pt x="2158404" y="1931536"/>
                              </a:lnTo>
                              <a:lnTo>
                                <a:pt x="2165702" y="1929949"/>
                              </a:lnTo>
                              <a:lnTo>
                                <a:pt x="2173318" y="1927728"/>
                              </a:lnTo>
                              <a:lnTo>
                                <a:pt x="2180299" y="1925189"/>
                              </a:lnTo>
                              <a:lnTo>
                                <a:pt x="2194895" y="1919794"/>
                              </a:lnTo>
                              <a:lnTo>
                                <a:pt x="2209174" y="1913446"/>
                              </a:lnTo>
                              <a:lnTo>
                                <a:pt x="2222501" y="1906782"/>
                              </a:lnTo>
                              <a:lnTo>
                                <a:pt x="2222501" y="3023263"/>
                              </a:lnTo>
                              <a:lnTo>
                                <a:pt x="2222501" y="3029611"/>
                              </a:lnTo>
                              <a:lnTo>
                                <a:pt x="2221232" y="3035958"/>
                              </a:lnTo>
                              <a:lnTo>
                                <a:pt x="2219645" y="3041988"/>
                              </a:lnTo>
                              <a:lnTo>
                                <a:pt x="2217742" y="3047700"/>
                              </a:lnTo>
                              <a:lnTo>
                                <a:pt x="2214886" y="3053413"/>
                              </a:lnTo>
                              <a:lnTo>
                                <a:pt x="2211713" y="3058491"/>
                              </a:lnTo>
                              <a:lnTo>
                                <a:pt x="2208222" y="3063251"/>
                              </a:lnTo>
                              <a:lnTo>
                                <a:pt x="2204414" y="3067694"/>
                              </a:lnTo>
                              <a:lnTo>
                                <a:pt x="2199655" y="3071820"/>
                              </a:lnTo>
                              <a:lnTo>
                                <a:pt x="2194895" y="3075311"/>
                              </a:lnTo>
                              <a:lnTo>
                                <a:pt x="2189818" y="3078484"/>
                              </a:lnTo>
                              <a:lnTo>
                                <a:pt x="2184424" y="3081341"/>
                              </a:lnTo>
                              <a:lnTo>
                                <a:pt x="2178712" y="3083245"/>
                              </a:lnTo>
                              <a:lnTo>
                                <a:pt x="2172366" y="3084832"/>
                              </a:lnTo>
                              <a:lnTo>
                                <a:pt x="2166654" y="3085784"/>
                              </a:lnTo>
                              <a:lnTo>
                                <a:pt x="2159673" y="3086101"/>
                              </a:lnTo>
                              <a:lnTo>
                                <a:pt x="1747166" y="3086101"/>
                              </a:lnTo>
                              <a:lnTo>
                                <a:pt x="1740820" y="3085784"/>
                              </a:lnTo>
                              <a:lnTo>
                                <a:pt x="1734474" y="3084832"/>
                              </a:lnTo>
                              <a:lnTo>
                                <a:pt x="1728445" y="3083245"/>
                              </a:lnTo>
                              <a:lnTo>
                                <a:pt x="1723050" y="3081341"/>
                              </a:lnTo>
                              <a:lnTo>
                                <a:pt x="1717656" y="3078484"/>
                              </a:lnTo>
                              <a:lnTo>
                                <a:pt x="1712579" y="3075311"/>
                              </a:lnTo>
                              <a:lnTo>
                                <a:pt x="1707185" y="3071820"/>
                              </a:lnTo>
                              <a:lnTo>
                                <a:pt x="1703060" y="3067694"/>
                              </a:lnTo>
                              <a:lnTo>
                                <a:pt x="1698935" y="3063251"/>
                              </a:lnTo>
                              <a:lnTo>
                                <a:pt x="1695444" y="3058491"/>
                              </a:lnTo>
                              <a:lnTo>
                                <a:pt x="1692271" y="3053413"/>
                              </a:lnTo>
                              <a:lnTo>
                                <a:pt x="1689415" y="3047700"/>
                              </a:lnTo>
                              <a:lnTo>
                                <a:pt x="1687511" y="3041988"/>
                              </a:lnTo>
                              <a:lnTo>
                                <a:pt x="1685925" y="3035958"/>
                              </a:lnTo>
                              <a:lnTo>
                                <a:pt x="1684973" y="3029611"/>
                              </a:lnTo>
                              <a:lnTo>
                                <a:pt x="1684338" y="3023263"/>
                              </a:lnTo>
                              <a:lnTo>
                                <a:pt x="1684338" y="1620838"/>
                              </a:lnTo>
                              <a:close/>
                              <a:moveTo>
                                <a:pt x="1531938" y="1492251"/>
                              </a:moveTo>
                              <a:lnTo>
                                <a:pt x="1531938" y="3023260"/>
                              </a:lnTo>
                              <a:lnTo>
                                <a:pt x="1531304" y="3029608"/>
                              </a:lnTo>
                              <a:lnTo>
                                <a:pt x="1530669" y="3035955"/>
                              </a:lnTo>
                              <a:lnTo>
                                <a:pt x="1529082" y="3041985"/>
                              </a:lnTo>
                              <a:lnTo>
                                <a:pt x="1527178" y="3047698"/>
                              </a:lnTo>
                              <a:lnTo>
                                <a:pt x="1524323" y="3053411"/>
                              </a:lnTo>
                              <a:lnTo>
                                <a:pt x="1521150" y="3058489"/>
                              </a:lnTo>
                              <a:lnTo>
                                <a:pt x="1517659" y="3063249"/>
                              </a:lnTo>
                              <a:lnTo>
                                <a:pt x="1513217" y="3067693"/>
                              </a:lnTo>
                              <a:lnTo>
                                <a:pt x="1509092" y="3071818"/>
                              </a:lnTo>
                              <a:lnTo>
                                <a:pt x="1504332" y="3075309"/>
                              </a:lnTo>
                              <a:lnTo>
                                <a:pt x="1498938" y="3078483"/>
                              </a:lnTo>
                              <a:lnTo>
                                <a:pt x="1493543" y="3081340"/>
                              </a:lnTo>
                              <a:lnTo>
                                <a:pt x="1487514" y="3083244"/>
                              </a:lnTo>
                              <a:lnTo>
                                <a:pt x="1481803" y="3084831"/>
                              </a:lnTo>
                              <a:lnTo>
                                <a:pt x="1475456" y="3085783"/>
                              </a:lnTo>
                              <a:lnTo>
                                <a:pt x="1469110" y="3086100"/>
                              </a:lnTo>
                              <a:lnTo>
                                <a:pt x="1056286" y="3086100"/>
                              </a:lnTo>
                              <a:lnTo>
                                <a:pt x="1050257" y="3085783"/>
                              </a:lnTo>
                              <a:lnTo>
                                <a:pt x="1043911" y="3084831"/>
                              </a:lnTo>
                              <a:lnTo>
                                <a:pt x="1037882" y="3083244"/>
                              </a:lnTo>
                              <a:lnTo>
                                <a:pt x="1031853" y="3081340"/>
                              </a:lnTo>
                              <a:lnTo>
                                <a:pt x="1026776" y="3078483"/>
                              </a:lnTo>
                              <a:lnTo>
                                <a:pt x="1021381" y="3075309"/>
                              </a:lnTo>
                              <a:lnTo>
                                <a:pt x="1016622" y="3071818"/>
                              </a:lnTo>
                              <a:lnTo>
                                <a:pt x="1012179" y="3067693"/>
                              </a:lnTo>
                              <a:lnTo>
                                <a:pt x="1008372" y="3063249"/>
                              </a:lnTo>
                              <a:lnTo>
                                <a:pt x="1004246" y="3058489"/>
                              </a:lnTo>
                              <a:lnTo>
                                <a:pt x="1001391" y="3053411"/>
                              </a:lnTo>
                              <a:lnTo>
                                <a:pt x="998852" y="3047698"/>
                              </a:lnTo>
                              <a:lnTo>
                                <a:pt x="996631" y="3041985"/>
                              </a:lnTo>
                              <a:lnTo>
                                <a:pt x="995044" y="3035955"/>
                              </a:lnTo>
                              <a:lnTo>
                                <a:pt x="994092" y="3029608"/>
                              </a:lnTo>
                              <a:lnTo>
                                <a:pt x="993775" y="3023260"/>
                              </a:lnTo>
                              <a:lnTo>
                                <a:pt x="993775" y="2030516"/>
                              </a:lnTo>
                              <a:lnTo>
                                <a:pt x="1531938" y="1492251"/>
                              </a:lnTo>
                              <a:close/>
                              <a:moveTo>
                                <a:pt x="2914650" y="1230313"/>
                              </a:moveTo>
                              <a:lnTo>
                                <a:pt x="2914650" y="3023247"/>
                              </a:lnTo>
                              <a:lnTo>
                                <a:pt x="2914014" y="3029596"/>
                              </a:lnTo>
                              <a:lnTo>
                                <a:pt x="2913059" y="3035945"/>
                              </a:lnTo>
                              <a:lnTo>
                                <a:pt x="2911468" y="3041976"/>
                              </a:lnTo>
                              <a:lnTo>
                                <a:pt x="2909240" y="3047690"/>
                              </a:lnTo>
                              <a:lnTo>
                                <a:pt x="2906694" y="3053404"/>
                              </a:lnTo>
                              <a:lnTo>
                                <a:pt x="2903512" y="3058483"/>
                              </a:lnTo>
                              <a:lnTo>
                                <a:pt x="2900011" y="3063245"/>
                              </a:lnTo>
                              <a:lnTo>
                                <a:pt x="2895874" y="3067689"/>
                              </a:lnTo>
                              <a:lnTo>
                                <a:pt x="2891736" y="3071816"/>
                              </a:lnTo>
                              <a:lnTo>
                                <a:pt x="2886326" y="3075308"/>
                              </a:lnTo>
                              <a:lnTo>
                                <a:pt x="2881234" y="3078482"/>
                              </a:lnTo>
                              <a:lnTo>
                                <a:pt x="2875824" y="3081340"/>
                              </a:lnTo>
                              <a:lnTo>
                                <a:pt x="2870414" y="3083244"/>
                              </a:lnTo>
                              <a:lnTo>
                                <a:pt x="2864367" y="3084831"/>
                              </a:lnTo>
                              <a:lnTo>
                                <a:pt x="2858002" y="3085784"/>
                              </a:lnTo>
                              <a:lnTo>
                                <a:pt x="2851637" y="3086101"/>
                              </a:lnTo>
                              <a:lnTo>
                                <a:pt x="2437914" y="3086101"/>
                              </a:lnTo>
                              <a:lnTo>
                                <a:pt x="2430912" y="3085784"/>
                              </a:lnTo>
                              <a:lnTo>
                                <a:pt x="2425184" y="3084831"/>
                              </a:lnTo>
                              <a:lnTo>
                                <a:pt x="2418819" y="3083244"/>
                              </a:lnTo>
                              <a:lnTo>
                                <a:pt x="2413090" y="3081340"/>
                              </a:lnTo>
                              <a:lnTo>
                                <a:pt x="2407680" y="3078482"/>
                              </a:lnTo>
                              <a:lnTo>
                                <a:pt x="2402588" y="3075308"/>
                              </a:lnTo>
                              <a:lnTo>
                                <a:pt x="2397814" y="3071816"/>
                              </a:lnTo>
                              <a:lnTo>
                                <a:pt x="2393040" y="3067689"/>
                              </a:lnTo>
                              <a:lnTo>
                                <a:pt x="2389221" y="3063245"/>
                              </a:lnTo>
                              <a:lnTo>
                                <a:pt x="2385721" y="3058483"/>
                              </a:lnTo>
                              <a:lnTo>
                                <a:pt x="2382538" y="3053404"/>
                              </a:lnTo>
                              <a:lnTo>
                                <a:pt x="2379674" y="3047690"/>
                              </a:lnTo>
                              <a:lnTo>
                                <a:pt x="2377764" y="3041976"/>
                              </a:lnTo>
                              <a:lnTo>
                                <a:pt x="2376173" y="3035945"/>
                              </a:lnTo>
                              <a:lnTo>
                                <a:pt x="2374900" y="3029596"/>
                              </a:lnTo>
                              <a:lnTo>
                                <a:pt x="2374900" y="3023247"/>
                              </a:lnTo>
                              <a:lnTo>
                                <a:pt x="2374900" y="1768701"/>
                              </a:lnTo>
                              <a:lnTo>
                                <a:pt x="2914650" y="1230313"/>
                              </a:lnTo>
                              <a:close/>
                              <a:moveTo>
                                <a:pt x="3382142" y="762000"/>
                              </a:moveTo>
                              <a:lnTo>
                                <a:pt x="3382777" y="774063"/>
                              </a:lnTo>
                              <a:lnTo>
                                <a:pt x="3384046" y="785492"/>
                              </a:lnTo>
                              <a:lnTo>
                                <a:pt x="3385633" y="796920"/>
                              </a:lnTo>
                              <a:lnTo>
                                <a:pt x="3387536" y="808031"/>
                              </a:lnTo>
                              <a:lnTo>
                                <a:pt x="3390392" y="818825"/>
                              </a:lnTo>
                              <a:lnTo>
                                <a:pt x="3393565" y="829618"/>
                              </a:lnTo>
                              <a:lnTo>
                                <a:pt x="3397056" y="840094"/>
                              </a:lnTo>
                              <a:lnTo>
                                <a:pt x="3401181" y="850888"/>
                              </a:lnTo>
                              <a:lnTo>
                                <a:pt x="3405623" y="860729"/>
                              </a:lnTo>
                              <a:lnTo>
                                <a:pt x="3410383" y="870570"/>
                              </a:lnTo>
                              <a:lnTo>
                                <a:pt x="3416095" y="880411"/>
                              </a:lnTo>
                              <a:lnTo>
                                <a:pt x="3421806" y="889935"/>
                              </a:lnTo>
                              <a:lnTo>
                                <a:pt x="3427835" y="899141"/>
                              </a:lnTo>
                              <a:lnTo>
                                <a:pt x="3434499" y="907713"/>
                              </a:lnTo>
                              <a:lnTo>
                                <a:pt x="3441797" y="916284"/>
                              </a:lnTo>
                              <a:lnTo>
                                <a:pt x="3448778" y="924220"/>
                              </a:lnTo>
                              <a:lnTo>
                                <a:pt x="3456711" y="932157"/>
                              </a:lnTo>
                              <a:lnTo>
                                <a:pt x="3464644" y="939776"/>
                              </a:lnTo>
                              <a:lnTo>
                                <a:pt x="3472894" y="946760"/>
                              </a:lnTo>
                              <a:lnTo>
                                <a:pt x="3481461" y="953426"/>
                              </a:lnTo>
                              <a:lnTo>
                                <a:pt x="3490663" y="960093"/>
                              </a:lnTo>
                              <a:lnTo>
                                <a:pt x="3499548" y="966125"/>
                              </a:lnTo>
                              <a:lnTo>
                                <a:pt x="3509067" y="971521"/>
                              </a:lnTo>
                              <a:lnTo>
                                <a:pt x="3518904" y="976601"/>
                              </a:lnTo>
                              <a:lnTo>
                                <a:pt x="3529058" y="981363"/>
                              </a:lnTo>
                              <a:lnTo>
                                <a:pt x="3539529" y="985807"/>
                              </a:lnTo>
                              <a:lnTo>
                                <a:pt x="3549683" y="989616"/>
                              </a:lnTo>
                              <a:lnTo>
                                <a:pt x="3560155" y="992791"/>
                              </a:lnTo>
                              <a:lnTo>
                                <a:pt x="3571261" y="995966"/>
                              </a:lnTo>
                              <a:lnTo>
                                <a:pt x="3582367" y="998505"/>
                              </a:lnTo>
                              <a:lnTo>
                                <a:pt x="3593790" y="1000093"/>
                              </a:lnTo>
                              <a:lnTo>
                                <a:pt x="3605213" y="1001680"/>
                              </a:lnTo>
                              <a:lnTo>
                                <a:pt x="3605213" y="3023244"/>
                              </a:lnTo>
                              <a:lnTo>
                                <a:pt x="3604896" y="3029593"/>
                              </a:lnTo>
                              <a:lnTo>
                                <a:pt x="3603944" y="3035942"/>
                              </a:lnTo>
                              <a:lnTo>
                                <a:pt x="3602357" y="3041974"/>
                              </a:lnTo>
                              <a:lnTo>
                                <a:pt x="3600136" y="3047688"/>
                              </a:lnTo>
                              <a:lnTo>
                                <a:pt x="3597598" y="3053402"/>
                              </a:lnTo>
                              <a:lnTo>
                                <a:pt x="3594425" y="3058481"/>
                              </a:lnTo>
                              <a:lnTo>
                                <a:pt x="3590617" y="3063243"/>
                              </a:lnTo>
                              <a:lnTo>
                                <a:pt x="3586809" y="3067688"/>
                              </a:lnTo>
                              <a:lnTo>
                                <a:pt x="3582367" y="3071815"/>
                              </a:lnTo>
                              <a:lnTo>
                                <a:pt x="3577607" y="3075307"/>
                              </a:lnTo>
                              <a:lnTo>
                                <a:pt x="3572213" y="3078481"/>
                              </a:lnTo>
                              <a:lnTo>
                                <a:pt x="3567136" y="3081338"/>
                              </a:lnTo>
                              <a:lnTo>
                                <a:pt x="3561107" y="3083243"/>
                              </a:lnTo>
                              <a:lnTo>
                                <a:pt x="3555078" y="3084830"/>
                              </a:lnTo>
                              <a:lnTo>
                                <a:pt x="3548732" y="3085783"/>
                              </a:lnTo>
                              <a:lnTo>
                                <a:pt x="3542703" y="3086100"/>
                              </a:lnTo>
                              <a:lnTo>
                                <a:pt x="3129878" y="3086100"/>
                              </a:lnTo>
                              <a:lnTo>
                                <a:pt x="3123532" y="3085783"/>
                              </a:lnTo>
                              <a:lnTo>
                                <a:pt x="3117186" y="3084830"/>
                              </a:lnTo>
                              <a:lnTo>
                                <a:pt x="3111474" y="3083243"/>
                              </a:lnTo>
                              <a:lnTo>
                                <a:pt x="3105445" y="3081338"/>
                              </a:lnTo>
                              <a:lnTo>
                                <a:pt x="3099733" y="3078481"/>
                              </a:lnTo>
                              <a:lnTo>
                                <a:pt x="3094656" y="3075307"/>
                              </a:lnTo>
                              <a:lnTo>
                                <a:pt x="3089897" y="3071815"/>
                              </a:lnTo>
                              <a:lnTo>
                                <a:pt x="3085454" y="3067688"/>
                              </a:lnTo>
                              <a:lnTo>
                                <a:pt x="3081329" y="3063243"/>
                              </a:lnTo>
                              <a:lnTo>
                                <a:pt x="3077839" y="3058481"/>
                              </a:lnTo>
                              <a:lnTo>
                                <a:pt x="3074666" y="3053402"/>
                              </a:lnTo>
                              <a:lnTo>
                                <a:pt x="3071810" y="3047688"/>
                              </a:lnTo>
                              <a:lnTo>
                                <a:pt x="3069906" y="3041974"/>
                              </a:lnTo>
                              <a:lnTo>
                                <a:pt x="3068320" y="3035942"/>
                              </a:lnTo>
                              <a:lnTo>
                                <a:pt x="3067685" y="3029593"/>
                              </a:lnTo>
                              <a:lnTo>
                                <a:pt x="3067050" y="3023244"/>
                              </a:lnTo>
                              <a:lnTo>
                                <a:pt x="3067050" y="1077552"/>
                              </a:lnTo>
                              <a:lnTo>
                                <a:pt x="3382142" y="762000"/>
                              </a:lnTo>
                              <a:close/>
                              <a:moveTo>
                                <a:pt x="3032368" y="0"/>
                              </a:moveTo>
                              <a:lnTo>
                                <a:pt x="3038399" y="0"/>
                              </a:lnTo>
                              <a:lnTo>
                                <a:pt x="3628114" y="0"/>
                              </a:lnTo>
                              <a:lnTo>
                                <a:pt x="3634144" y="0"/>
                              </a:lnTo>
                              <a:lnTo>
                                <a:pt x="3640175" y="318"/>
                              </a:lnTo>
                              <a:lnTo>
                                <a:pt x="3646205" y="1270"/>
                              </a:lnTo>
                              <a:lnTo>
                                <a:pt x="3651918" y="2222"/>
                              </a:lnTo>
                              <a:lnTo>
                                <a:pt x="3657631" y="3492"/>
                              </a:lnTo>
                              <a:lnTo>
                                <a:pt x="3663344" y="5079"/>
                              </a:lnTo>
                              <a:lnTo>
                                <a:pt x="3669057" y="6984"/>
                              </a:lnTo>
                              <a:lnTo>
                                <a:pt x="3674453" y="9206"/>
                              </a:lnTo>
                              <a:lnTo>
                                <a:pt x="3680166" y="11428"/>
                              </a:lnTo>
                              <a:lnTo>
                                <a:pt x="3685562" y="14284"/>
                              </a:lnTo>
                              <a:lnTo>
                                <a:pt x="3690640" y="17459"/>
                              </a:lnTo>
                              <a:lnTo>
                                <a:pt x="3695718" y="20633"/>
                              </a:lnTo>
                              <a:lnTo>
                                <a:pt x="3700479" y="23807"/>
                              </a:lnTo>
                              <a:lnTo>
                                <a:pt x="3705240" y="27616"/>
                              </a:lnTo>
                              <a:lnTo>
                                <a:pt x="3710001" y="31425"/>
                              </a:lnTo>
                              <a:lnTo>
                                <a:pt x="3714445" y="35552"/>
                              </a:lnTo>
                              <a:lnTo>
                                <a:pt x="3718253" y="39678"/>
                              </a:lnTo>
                              <a:lnTo>
                                <a:pt x="3722062" y="44440"/>
                              </a:lnTo>
                              <a:lnTo>
                                <a:pt x="3725871" y="49201"/>
                              </a:lnTo>
                              <a:lnTo>
                                <a:pt x="3729362" y="53962"/>
                              </a:lnTo>
                              <a:lnTo>
                                <a:pt x="3732536" y="59041"/>
                              </a:lnTo>
                              <a:lnTo>
                                <a:pt x="3735075" y="64437"/>
                              </a:lnTo>
                              <a:lnTo>
                                <a:pt x="3737932" y="69516"/>
                              </a:lnTo>
                              <a:lnTo>
                                <a:pt x="3740471" y="74912"/>
                              </a:lnTo>
                              <a:lnTo>
                                <a:pt x="3742692" y="80308"/>
                              </a:lnTo>
                              <a:lnTo>
                                <a:pt x="3744279" y="86339"/>
                              </a:lnTo>
                              <a:lnTo>
                                <a:pt x="3745866" y="91736"/>
                              </a:lnTo>
                              <a:lnTo>
                                <a:pt x="3747453" y="97767"/>
                              </a:lnTo>
                              <a:lnTo>
                                <a:pt x="3748088" y="103798"/>
                              </a:lnTo>
                              <a:lnTo>
                                <a:pt x="3749040" y="109511"/>
                              </a:lnTo>
                              <a:lnTo>
                                <a:pt x="3749358" y="115542"/>
                              </a:lnTo>
                              <a:lnTo>
                                <a:pt x="3749675" y="121573"/>
                              </a:lnTo>
                              <a:lnTo>
                                <a:pt x="3749675" y="711346"/>
                              </a:lnTo>
                              <a:lnTo>
                                <a:pt x="3749358" y="717377"/>
                              </a:lnTo>
                              <a:lnTo>
                                <a:pt x="3749040" y="723726"/>
                              </a:lnTo>
                              <a:lnTo>
                                <a:pt x="3748088" y="729757"/>
                              </a:lnTo>
                              <a:lnTo>
                                <a:pt x="3747453" y="735788"/>
                              </a:lnTo>
                              <a:lnTo>
                                <a:pt x="3745866" y="741819"/>
                              </a:lnTo>
                              <a:lnTo>
                                <a:pt x="3744279" y="747215"/>
                              </a:lnTo>
                              <a:lnTo>
                                <a:pt x="3742375" y="753246"/>
                              </a:lnTo>
                              <a:lnTo>
                                <a:pt x="3740471" y="758642"/>
                              </a:lnTo>
                              <a:lnTo>
                                <a:pt x="3737614" y="764039"/>
                              </a:lnTo>
                              <a:lnTo>
                                <a:pt x="3735075" y="769117"/>
                              </a:lnTo>
                              <a:lnTo>
                                <a:pt x="3732219" y="774196"/>
                              </a:lnTo>
                              <a:lnTo>
                                <a:pt x="3729045" y="779275"/>
                              </a:lnTo>
                              <a:lnTo>
                                <a:pt x="3725871" y="784036"/>
                              </a:lnTo>
                              <a:lnTo>
                                <a:pt x="3721745" y="788798"/>
                              </a:lnTo>
                              <a:lnTo>
                                <a:pt x="3718253" y="793242"/>
                              </a:lnTo>
                              <a:lnTo>
                                <a:pt x="3714445" y="797368"/>
                              </a:lnTo>
                              <a:lnTo>
                                <a:pt x="3710001" y="801495"/>
                              </a:lnTo>
                              <a:lnTo>
                                <a:pt x="3705558" y="804986"/>
                              </a:lnTo>
                              <a:lnTo>
                                <a:pt x="3700797" y="808795"/>
                              </a:lnTo>
                              <a:lnTo>
                                <a:pt x="3696036" y="811970"/>
                              </a:lnTo>
                              <a:lnTo>
                                <a:pt x="3690958" y="815144"/>
                              </a:lnTo>
                              <a:lnTo>
                                <a:pt x="3685879" y="818318"/>
                              </a:lnTo>
                              <a:lnTo>
                                <a:pt x="3680801" y="820857"/>
                              </a:lnTo>
                              <a:lnTo>
                                <a:pt x="3675405" y="823397"/>
                              </a:lnTo>
                              <a:lnTo>
                                <a:pt x="3669692" y="825301"/>
                              </a:lnTo>
                              <a:lnTo>
                                <a:pt x="3664297" y="827523"/>
                              </a:lnTo>
                              <a:lnTo>
                                <a:pt x="3658583" y="829110"/>
                              </a:lnTo>
                              <a:lnTo>
                                <a:pt x="3652870" y="830698"/>
                              </a:lnTo>
                              <a:lnTo>
                                <a:pt x="3646523" y="831332"/>
                              </a:lnTo>
                              <a:lnTo>
                                <a:pt x="3640492" y="832285"/>
                              </a:lnTo>
                              <a:lnTo>
                                <a:pt x="3634144" y="832919"/>
                              </a:lnTo>
                              <a:lnTo>
                                <a:pt x="3628114" y="832919"/>
                              </a:lnTo>
                              <a:lnTo>
                                <a:pt x="3622083" y="832919"/>
                              </a:lnTo>
                              <a:lnTo>
                                <a:pt x="3615735" y="832285"/>
                              </a:lnTo>
                              <a:lnTo>
                                <a:pt x="3609705" y="831332"/>
                              </a:lnTo>
                              <a:lnTo>
                                <a:pt x="3603675" y="830698"/>
                              </a:lnTo>
                              <a:lnTo>
                                <a:pt x="3597644" y="829110"/>
                              </a:lnTo>
                              <a:lnTo>
                                <a:pt x="3592248" y="827523"/>
                              </a:lnTo>
                              <a:lnTo>
                                <a:pt x="3586218" y="825301"/>
                              </a:lnTo>
                              <a:lnTo>
                                <a:pt x="3580822" y="823397"/>
                              </a:lnTo>
                              <a:lnTo>
                                <a:pt x="3575427" y="820857"/>
                              </a:lnTo>
                              <a:lnTo>
                                <a:pt x="3570031" y="818318"/>
                              </a:lnTo>
                              <a:lnTo>
                                <a:pt x="3565270" y="815144"/>
                              </a:lnTo>
                              <a:lnTo>
                                <a:pt x="3560192" y="811970"/>
                              </a:lnTo>
                              <a:lnTo>
                                <a:pt x="3555431" y="808795"/>
                              </a:lnTo>
                              <a:lnTo>
                                <a:pt x="3550670" y="804986"/>
                              </a:lnTo>
                              <a:lnTo>
                                <a:pt x="3546227" y="801495"/>
                              </a:lnTo>
                              <a:lnTo>
                                <a:pt x="3542100" y="797368"/>
                              </a:lnTo>
                              <a:lnTo>
                                <a:pt x="3537974" y="793242"/>
                              </a:lnTo>
                              <a:lnTo>
                                <a:pt x="3534166" y="788798"/>
                              </a:lnTo>
                              <a:lnTo>
                                <a:pt x="3530674" y="784036"/>
                              </a:lnTo>
                              <a:lnTo>
                                <a:pt x="3527500" y="779275"/>
                              </a:lnTo>
                              <a:lnTo>
                                <a:pt x="3524326" y="774196"/>
                              </a:lnTo>
                              <a:lnTo>
                                <a:pt x="3521153" y="769117"/>
                              </a:lnTo>
                              <a:lnTo>
                                <a:pt x="3518296" y="764039"/>
                              </a:lnTo>
                              <a:lnTo>
                                <a:pt x="3516074" y="758642"/>
                              </a:lnTo>
                              <a:lnTo>
                                <a:pt x="3514170" y="753246"/>
                              </a:lnTo>
                              <a:lnTo>
                                <a:pt x="3511948" y="747215"/>
                              </a:lnTo>
                              <a:lnTo>
                                <a:pt x="3510361" y="741819"/>
                              </a:lnTo>
                              <a:lnTo>
                                <a:pt x="3508774" y="735788"/>
                              </a:lnTo>
                              <a:lnTo>
                                <a:pt x="3508139" y="729757"/>
                              </a:lnTo>
                              <a:lnTo>
                                <a:pt x="3507187" y="723726"/>
                              </a:lnTo>
                              <a:lnTo>
                                <a:pt x="3506552" y="717377"/>
                              </a:lnTo>
                              <a:lnTo>
                                <a:pt x="3506552" y="711346"/>
                              </a:lnTo>
                              <a:lnTo>
                                <a:pt x="3506552" y="415190"/>
                              </a:lnTo>
                              <a:lnTo>
                                <a:pt x="2189691" y="1732180"/>
                              </a:lnTo>
                              <a:lnTo>
                                <a:pt x="2185247" y="1736624"/>
                              </a:lnTo>
                              <a:lnTo>
                                <a:pt x="2180487" y="1740433"/>
                              </a:lnTo>
                              <a:lnTo>
                                <a:pt x="2175726" y="1744242"/>
                              </a:lnTo>
                              <a:lnTo>
                                <a:pt x="2170647" y="1748051"/>
                              </a:lnTo>
                              <a:lnTo>
                                <a:pt x="2165569" y="1750908"/>
                              </a:lnTo>
                              <a:lnTo>
                                <a:pt x="2160491" y="1753765"/>
                              </a:lnTo>
                              <a:lnTo>
                                <a:pt x="2155095" y="1756621"/>
                              </a:lnTo>
                              <a:lnTo>
                                <a:pt x="2149382" y="1758843"/>
                              </a:lnTo>
                              <a:lnTo>
                                <a:pt x="2143986" y="1761065"/>
                              </a:lnTo>
                              <a:lnTo>
                                <a:pt x="2138273" y="1762970"/>
                              </a:lnTo>
                              <a:lnTo>
                                <a:pt x="2132878" y="1764557"/>
                              </a:lnTo>
                              <a:lnTo>
                                <a:pt x="2126847" y="1765509"/>
                              </a:lnTo>
                              <a:lnTo>
                                <a:pt x="2121452" y="1766461"/>
                              </a:lnTo>
                              <a:lnTo>
                                <a:pt x="2115421" y="1767096"/>
                              </a:lnTo>
                              <a:lnTo>
                                <a:pt x="2109708" y="1767731"/>
                              </a:lnTo>
                              <a:lnTo>
                                <a:pt x="2103678" y="1768049"/>
                              </a:lnTo>
                              <a:lnTo>
                                <a:pt x="2098282" y="1767731"/>
                              </a:lnTo>
                              <a:lnTo>
                                <a:pt x="2092252" y="1767096"/>
                              </a:lnTo>
                              <a:lnTo>
                                <a:pt x="2086221" y="1766461"/>
                              </a:lnTo>
                              <a:lnTo>
                                <a:pt x="2080508" y="1765509"/>
                              </a:lnTo>
                              <a:lnTo>
                                <a:pt x="2074795" y="1764557"/>
                              </a:lnTo>
                              <a:lnTo>
                                <a:pt x="2069399" y="1762970"/>
                              </a:lnTo>
                              <a:lnTo>
                                <a:pt x="2063369" y="1761065"/>
                              </a:lnTo>
                              <a:lnTo>
                                <a:pt x="2057973" y="1758843"/>
                              </a:lnTo>
                              <a:lnTo>
                                <a:pt x="2052577" y="1756621"/>
                              </a:lnTo>
                              <a:lnTo>
                                <a:pt x="2047182" y="1753765"/>
                              </a:lnTo>
                              <a:lnTo>
                                <a:pt x="2042104" y="1750908"/>
                              </a:lnTo>
                              <a:lnTo>
                                <a:pt x="2037025" y="1748051"/>
                              </a:lnTo>
                              <a:lnTo>
                                <a:pt x="2031947" y="1744242"/>
                              </a:lnTo>
                              <a:lnTo>
                                <a:pt x="2027186" y="1740433"/>
                              </a:lnTo>
                              <a:lnTo>
                                <a:pt x="2022425" y="1736624"/>
                              </a:lnTo>
                              <a:lnTo>
                                <a:pt x="2017664" y="1732180"/>
                              </a:lnTo>
                              <a:lnTo>
                                <a:pt x="1543797" y="1257949"/>
                              </a:lnTo>
                              <a:lnTo>
                                <a:pt x="207257" y="2594619"/>
                              </a:lnTo>
                              <a:lnTo>
                                <a:pt x="202814" y="2599063"/>
                              </a:lnTo>
                              <a:lnTo>
                                <a:pt x="198053" y="2602872"/>
                              </a:lnTo>
                              <a:lnTo>
                                <a:pt x="193292" y="2606999"/>
                              </a:lnTo>
                              <a:lnTo>
                                <a:pt x="188214" y="2610490"/>
                              </a:lnTo>
                              <a:lnTo>
                                <a:pt x="183136" y="2613665"/>
                              </a:lnTo>
                              <a:lnTo>
                                <a:pt x="178057" y="2616204"/>
                              </a:lnTo>
                              <a:lnTo>
                                <a:pt x="172662" y="2619061"/>
                              </a:lnTo>
                              <a:lnTo>
                                <a:pt x="166949" y="2621600"/>
                              </a:lnTo>
                              <a:lnTo>
                                <a:pt x="161553" y="2623505"/>
                              </a:lnTo>
                              <a:lnTo>
                                <a:pt x="155840" y="2625409"/>
                              </a:lnTo>
                              <a:lnTo>
                                <a:pt x="150444" y="2626996"/>
                              </a:lnTo>
                              <a:lnTo>
                                <a:pt x="144414" y="2628266"/>
                              </a:lnTo>
                              <a:lnTo>
                                <a:pt x="139018" y="2628901"/>
                              </a:lnTo>
                              <a:lnTo>
                                <a:pt x="132988" y="2629853"/>
                              </a:lnTo>
                              <a:lnTo>
                                <a:pt x="127275" y="2630171"/>
                              </a:lnTo>
                              <a:lnTo>
                                <a:pt x="121244" y="2630488"/>
                              </a:lnTo>
                              <a:lnTo>
                                <a:pt x="115214" y="2630171"/>
                              </a:lnTo>
                              <a:lnTo>
                                <a:pt x="109818" y="2629853"/>
                              </a:lnTo>
                              <a:lnTo>
                                <a:pt x="103787" y="2628901"/>
                              </a:lnTo>
                              <a:lnTo>
                                <a:pt x="98074" y="2628266"/>
                              </a:lnTo>
                              <a:lnTo>
                                <a:pt x="92361" y="2626996"/>
                              </a:lnTo>
                              <a:lnTo>
                                <a:pt x="86648" y="2625409"/>
                              </a:lnTo>
                              <a:lnTo>
                                <a:pt x="80935" y="2623505"/>
                              </a:lnTo>
                              <a:lnTo>
                                <a:pt x="75540" y="2621600"/>
                              </a:lnTo>
                              <a:lnTo>
                                <a:pt x="70144" y="2619061"/>
                              </a:lnTo>
                              <a:lnTo>
                                <a:pt x="64748" y="2616204"/>
                              </a:lnTo>
                              <a:lnTo>
                                <a:pt x="59670" y="2613665"/>
                              </a:lnTo>
                              <a:lnTo>
                                <a:pt x="54592" y="2610490"/>
                              </a:lnTo>
                              <a:lnTo>
                                <a:pt x="49513" y="2606999"/>
                              </a:lnTo>
                              <a:lnTo>
                                <a:pt x="44752" y="2602872"/>
                              </a:lnTo>
                              <a:lnTo>
                                <a:pt x="39992" y="2599063"/>
                              </a:lnTo>
                              <a:lnTo>
                                <a:pt x="35231" y="2594619"/>
                              </a:lnTo>
                              <a:lnTo>
                                <a:pt x="31105" y="2590175"/>
                              </a:lnTo>
                              <a:lnTo>
                                <a:pt x="26978" y="2585731"/>
                              </a:lnTo>
                              <a:lnTo>
                                <a:pt x="23170" y="2580335"/>
                              </a:lnTo>
                              <a:lnTo>
                                <a:pt x="19996" y="2575574"/>
                              </a:lnTo>
                              <a:lnTo>
                                <a:pt x="16822" y="2570495"/>
                              </a:lnTo>
                              <a:lnTo>
                                <a:pt x="13648" y="2565099"/>
                              </a:lnTo>
                              <a:lnTo>
                                <a:pt x="10791" y="2560020"/>
                              </a:lnTo>
                              <a:lnTo>
                                <a:pt x="8570" y="2554307"/>
                              </a:lnTo>
                              <a:lnTo>
                                <a:pt x="6665" y="2548910"/>
                              </a:lnTo>
                              <a:lnTo>
                                <a:pt x="5078" y="2543514"/>
                              </a:lnTo>
                              <a:lnTo>
                                <a:pt x="3491" y="2537483"/>
                              </a:lnTo>
                              <a:lnTo>
                                <a:pt x="2222" y="2532087"/>
                              </a:lnTo>
                              <a:lnTo>
                                <a:pt x="952" y="2526056"/>
                              </a:lnTo>
                              <a:lnTo>
                                <a:pt x="318" y="2520660"/>
                              </a:lnTo>
                              <a:lnTo>
                                <a:pt x="0" y="2514629"/>
                              </a:lnTo>
                              <a:lnTo>
                                <a:pt x="0" y="2508598"/>
                              </a:lnTo>
                              <a:lnTo>
                                <a:pt x="0" y="2502884"/>
                              </a:lnTo>
                              <a:lnTo>
                                <a:pt x="318" y="2497170"/>
                              </a:lnTo>
                              <a:lnTo>
                                <a:pt x="952" y="2491457"/>
                              </a:lnTo>
                              <a:lnTo>
                                <a:pt x="2222" y="2485426"/>
                              </a:lnTo>
                              <a:lnTo>
                                <a:pt x="3491" y="2480029"/>
                              </a:lnTo>
                              <a:lnTo>
                                <a:pt x="5078" y="2473998"/>
                              </a:lnTo>
                              <a:lnTo>
                                <a:pt x="6665" y="2468285"/>
                              </a:lnTo>
                              <a:lnTo>
                                <a:pt x="8570" y="2462889"/>
                              </a:lnTo>
                              <a:lnTo>
                                <a:pt x="10791" y="2457492"/>
                              </a:lnTo>
                              <a:lnTo>
                                <a:pt x="13648" y="2452414"/>
                              </a:lnTo>
                              <a:lnTo>
                                <a:pt x="16822" y="2446700"/>
                              </a:lnTo>
                              <a:lnTo>
                                <a:pt x="19996" y="2441621"/>
                              </a:lnTo>
                              <a:lnTo>
                                <a:pt x="23487" y="2436860"/>
                              </a:lnTo>
                              <a:lnTo>
                                <a:pt x="26978" y="2431781"/>
                              </a:lnTo>
                              <a:lnTo>
                                <a:pt x="31105" y="2427337"/>
                              </a:lnTo>
                              <a:lnTo>
                                <a:pt x="35231" y="2422576"/>
                              </a:lnTo>
                              <a:lnTo>
                                <a:pt x="1457784" y="1000202"/>
                              </a:lnTo>
                              <a:lnTo>
                                <a:pt x="1462227" y="995758"/>
                              </a:lnTo>
                              <a:lnTo>
                                <a:pt x="1466988" y="991631"/>
                              </a:lnTo>
                              <a:lnTo>
                                <a:pt x="1471749" y="987822"/>
                              </a:lnTo>
                              <a:lnTo>
                                <a:pt x="1476827" y="984330"/>
                              </a:lnTo>
                              <a:lnTo>
                                <a:pt x="1481906" y="981156"/>
                              </a:lnTo>
                              <a:lnTo>
                                <a:pt x="1486984" y="978617"/>
                              </a:lnTo>
                              <a:lnTo>
                                <a:pt x="1492697" y="975760"/>
                              </a:lnTo>
                              <a:lnTo>
                                <a:pt x="1498093" y="973221"/>
                              </a:lnTo>
                              <a:lnTo>
                                <a:pt x="1503488" y="971316"/>
                              </a:lnTo>
                              <a:lnTo>
                                <a:pt x="1509202" y="969411"/>
                              </a:lnTo>
                              <a:lnTo>
                                <a:pt x="1514597" y="967824"/>
                              </a:lnTo>
                              <a:lnTo>
                                <a:pt x="1520628" y="966555"/>
                              </a:lnTo>
                              <a:lnTo>
                                <a:pt x="1526023" y="965602"/>
                              </a:lnTo>
                              <a:lnTo>
                                <a:pt x="1532054" y="964968"/>
                              </a:lnTo>
                              <a:lnTo>
                                <a:pt x="1537767" y="964650"/>
                              </a:lnTo>
                              <a:lnTo>
                                <a:pt x="1543797" y="964333"/>
                              </a:lnTo>
                              <a:lnTo>
                                <a:pt x="1549828" y="964650"/>
                              </a:lnTo>
                              <a:lnTo>
                                <a:pt x="1555223" y="964968"/>
                              </a:lnTo>
                              <a:lnTo>
                                <a:pt x="1561254" y="965602"/>
                              </a:lnTo>
                              <a:lnTo>
                                <a:pt x="1566967" y="966555"/>
                              </a:lnTo>
                              <a:lnTo>
                                <a:pt x="1572680" y="967824"/>
                              </a:lnTo>
                              <a:lnTo>
                                <a:pt x="1578393" y="969411"/>
                              </a:lnTo>
                              <a:lnTo>
                                <a:pt x="1584106" y="971316"/>
                              </a:lnTo>
                              <a:lnTo>
                                <a:pt x="1589502" y="973221"/>
                              </a:lnTo>
                              <a:lnTo>
                                <a:pt x="1595215" y="975760"/>
                              </a:lnTo>
                              <a:lnTo>
                                <a:pt x="1600293" y="978617"/>
                              </a:lnTo>
                              <a:lnTo>
                                <a:pt x="1605371" y="981156"/>
                              </a:lnTo>
                              <a:lnTo>
                                <a:pt x="1610450" y="984330"/>
                              </a:lnTo>
                              <a:lnTo>
                                <a:pt x="1615528" y="987822"/>
                              </a:lnTo>
                              <a:lnTo>
                                <a:pt x="1620289" y="991631"/>
                              </a:lnTo>
                              <a:lnTo>
                                <a:pt x="1625050" y="995758"/>
                              </a:lnTo>
                              <a:lnTo>
                                <a:pt x="1629811" y="1000202"/>
                              </a:lnTo>
                              <a:lnTo>
                                <a:pt x="2103678" y="1474115"/>
                              </a:lnTo>
                              <a:lnTo>
                                <a:pt x="3334526" y="243464"/>
                              </a:lnTo>
                              <a:lnTo>
                                <a:pt x="3038399" y="243464"/>
                              </a:lnTo>
                              <a:lnTo>
                                <a:pt x="3032368" y="242829"/>
                              </a:lnTo>
                              <a:lnTo>
                                <a:pt x="3026338" y="242512"/>
                              </a:lnTo>
                              <a:lnTo>
                                <a:pt x="3019990" y="241877"/>
                              </a:lnTo>
                              <a:lnTo>
                                <a:pt x="3013959" y="240607"/>
                              </a:lnTo>
                              <a:lnTo>
                                <a:pt x="3008246" y="239338"/>
                              </a:lnTo>
                              <a:lnTo>
                                <a:pt x="3002216" y="237750"/>
                              </a:lnTo>
                              <a:lnTo>
                                <a:pt x="2996820" y="235846"/>
                              </a:lnTo>
                              <a:lnTo>
                                <a:pt x="2991107" y="233624"/>
                              </a:lnTo>
                              <a:lnTo>
                                <a:pt x="2985711" y="231085"/>
                              </a:lnTo>
                              <a:lnTo>
                                <a:pt x="2980633" y="228228"/>
                              </a:lnTo>
                              <a:lnTo>
                                <a:pt x="2975555" y="225688"/>
                              </a:lnTo>
                              <a:lnTo>
                                <a:pt x="2970794" y="222514"/>
                              </a:lnTo>
                              <a:lnTo>
                                <a:pt x="2966033" y="219022"/>
                              </a:lnTo>
                              <a:lnTo>
                                <a:pt x="2961272" y="215213"/>
                              </a:lnTo>
                              <a:lnTo>
                                <a:pt x="2956829" y="211404"/>
                              </a:lnTo>
                              <a:lnTo>
                                <a:pt x="2952703" y="207595"/>
                              </a:lnTo>
                              <a:lnTo>
                                <a:pt x="2948576" y="203151"/>
                              </a:lnTo>
                              <a:lnTo>
                                <a:pt x="2944768" y="198707"/>
                              </a:lnTo>
                              <a:lnTo>
                                <a:pt x="2941276" y="194581"/>
                              </a:lnTo>
                              <a:lnTo>
                                <a:pt x="2937468" y="189820"/>
                              </a:lnTo>
                              <a:lnTo>
                                <a:pt x="2934294" y="184423"/>
                              </a:lnTo>
                              <a:lnTo>
                                <a:pt x="2931755" y="179345"/>
                              </a:lnTo>
                              <a:lnTo>
                                <a:pt x="2928898" y="174266"/>
                              </a:lnTo>
                              <a:lnTo>
                                <a:pt x="2926676" y="168870"/>
                              </a:lnTo>
                              <a:lnTo>
                                <a:pt x="2924137" y="163156"/>
                              </a:lnTo>
                              <a:lnTo>
                                <a:pt x="2922550" y="157760"/>
                              </a:lnTo>
                              <a:lnTo>
                                <a:pt x="2920646" y="151729"/>
                              </a:lnTo>
                              <a:lnTo>
                                <a:pt x="2919376" y="146015"/>
                              </a:lnTo>
                              <a:lnTo>
                                <a:pt x="2918424" y="139984"/>
                              </a:lnTo>
                              <a:lnTo>
                                <a:pt x="2917472" y="133953"/>
                              </a:lnTo>
                              <a:lnTo>
                                <a:pt x="2917155" y="127922"/>
                              </a:lnTo>
                              <a:lnTo>
                                <a:pt x="2917155" y="121573"/>
                              </a:lnTo>
                              <a:lnTo>
                                <a:pt x="2917155" y="115225"/>
                              </a:lnTo>
                              <a:lnTo>
                                <a:pt x="2917472" y="109194"/>
                              </a:lnTo>
                              <a:lnTo>
                                <a:pt x="2918424" y="102845"/>
                              </a:lnTo>
                              <a:lnTo>
                                <a:pt x="2919376" y="97132"/>
                              </a:lnTo>
                              <a:lnTo>
                                <a:pt x="2920646" y="91101"/>
                              </a:lnTo>
                              <a:lnTo>
                                <a:pt x="2922550" y="85070"/>
                              </a:lnTo>
                              <a:lnTo>
                                <a:pt x="2924137" y="79674"/>
                              </a:lnTo>
                              <a:lnTo>
                                <a:pt x="2926676" y="74277"/>
                              </a:lnTo>
                              <a:lnTo>
                                <a:pt x="2928898" y="68564"/>
                              </a:lnTo>
                              <a:lnTo>
                                <a:pt x="2931755" y="63485"/>
                              </a:lnTo>
                              <a:lnTo>
                                <a:pt x="2934294" y="58406"/>
                              </a:lnTo>
                              <a:lnTo>
                                <a:pt x="2937468" y="53645"/>
                              </a:lnTo>
                              <a:lnTo>
                                <a:pt x="2941276" y="48883"/>
                              </a:lnTo>
                              <a:lnTo>
                                <a:pt x="2944768" y="44122"/>
                              </a:lnTo>
                              <a:lnTo>
                                <a:pt x="2948576" y="39678"/>
                              </a:lnTo>
                              <a:lnTo>
                                <a:pt x="2952703" y="35552"/>
                              </a:lnTo>
                              <a:lnTo>
                                <a:pt x="2956829" y="31425"/>
                              </a:lnTo>
                              <a:lnTo>
                                <a:pt x="2961272" y="27616"/>
                              </a:lnTo>
                              <a:lnTo>
                                <a:pt x="2966033" y="24124"/>
                              </a:lnTo>
                              <a:lnTo>
                                <a:pt x="2970794" y="20633"/>
                              </a:lnTo>
                              <a:lnTo>
                                <a:pt x="2975555" y="17459"/>
                              </a:lnTo>
                              <a:lnTo>
                                <a:pt x="2980633" y="14602"/>
                              </a:lnTo>
                              <a:lnTo>
                                <a:pt x="2985711" y="11745"/>
                              </a:lnTo>
                              <a:lnTo>
                                <a:pt x="2991107" y="9523"/>
                              </a:lnTo>
                              <a:lnTo>
                                <a:pt x="2996820" y="6984"/>
                              </a:lnTo>
                              <a:lnTo>
                                <a:pt x="3002216" y="5397"/>
                              </a:lnTo>
                              <a:lnTo>
                                <a:pt x="3008246" y="3492"/>
                              </a:lnTo>
                              <a:lnTo>
                                <a:pt x="3013959" y="2222"/>
                              </a:lnTo>
                              <a:lnTo>
                                <a:pt x="3019990" y="1270"/>
                              </a:lnTo>
                              <a:lnTo>
                                <a:pt x="3026338" y="318"/>
                              </a:lnTo>
                              <a:lnTo>
                                <a:pt x="303236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7.1pt;margin-top:381.75pt;height:11.3pt;width:13.1pt;z-index:251705344;v-text-anchor:middle;mso-width-relative:page;mso-height-relative:page;" fillcolor="#FFFFFF" filled="t" stroked="f" coordsize="3856038,3319463" o:gfxdata="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" path="m50800,3187700l3856038,3187700,3856038,3319463,50800,3319463,50800,3187700xm839788,2182813l839788,3023236,839471,3029586,838518,3035936,837248,3041969,834708,3047684,832486,3053399,829311,3058479,825501,3063241,821373,3067686,816928,3071814,812166,3075306,807086,3078481,801688,3081339,795656,3083244,789623,3084831,783591,3085784,777241,3086101,364173,3086101,357823,3085784,351473,3084831,345758,3083244,339725,3081339,334328,3078481,329248,3075306,324485,3071814,320040,3067686,315595,3063241,312103,3058479,308928,3053399,306705,3047684,304165,3041969,302578,3035936,301943,3029586,301625,3023236,301625,2721293,839788,2182813xm1684338,1620838l1929304,1865842,1938189,1874411,1947708,1882345,1957227,1889644,1967064,1896944,1977218,1903291,1987690,1909003,1998478,1914716,2009267,1919476,2020690,1923602,2032113,1927728,2043537,1930901,2055277,1933440,2067335,1935344,2079393,1936931,2091768,1937883,2103826,1938201,2111759,1937883,2119692,1937566,2127625,1936931,2135240,1935979,2142856,1934710,2150788,1933440,2158404,1931536,2165702,1929949,2173318,1927728,2180299,1925189,2194895,1919794,2209174,1913446,2222501,1906782,2222501,3023263,2222501,3029611,2221232,3035958,2219645,3041988,2217742,3047700,2214886,3053413,2211713,3058491,2208222,3063251,2204414,3067694,2199655,3071820,2194895,3075311,2189818,3078484,2184424,3081341,2178712,3083245,2172366,3084832,2166654,3085784,2159673,3086101,1747166,3086101,1740820,3085784,1734474,3084832,1728445,3083245,1723050,3081341,1717656,3078484,1712579,3075311,1707185,3071820,1703060,3067694,1698935,3063251,1695444,3058491,1692271,3053413,1689415,3047700,1687511,3041988,1685925,3035958,1684973,3029611,1684338,3023263,1684338,1620838xm1531938,1492251l1531938,3023260,1531304,3029608,1530669,3035955,1529082,3041985,1527178,3047698,1524323,3053411,1521150,3058489,1517659,3063249,1513217,3067693,1509092,3071818,1504332,3075309,1498938,3078483,1493543,3081340,1487514,3083244,1481803,3084831,1475456,3085783,1469110,3086100,1056286,3086100,1050257,3085783,1043911,3084831,1037882,3083244,1031853,3081340,1026776,3078483,1021381,3075309,1016622,3071818,1012179,3067693,1008372,3063249,1004246,3058489,1001391,3053411,998852,3047698,996631,3041985,995044,3035955,994092,3029608,993775,3023260,993775,2030516,1531938,1492251xm2914650,1230313l2914650,3023247,2914014,3029596,2913059,3035945,2911468,3041976,2909240,3047690,2906694,3053404,2903512,3058483,2900011,3063245,2895874,3067689,2891736,3071816,2886326,3075308,2881234,3078482,2875824,3081340,2870414,3083244,2864367,3084831,2858002,3085784,2851637,3086101,2437914,3086101,2430912,3085784,2425184,3084831,2418819,3083244,2413090,3081340,2407680,3078482,2402588,3075308,2397814,3071816,2393040,3067689,2389221,3063245,2385721,3058483,2382538,3053404,2379674,3047690,2377764,3041976,2376173,3035945,2374900,3029596,2374900,3023247,2374900,1768701,2914650,1230313xm3382142,762000l3382777,774063,3384046,785492,3385633,796920,3387536,808031,3390392,818825,3393565,829618,3397056,840094,3401181,850888,3405623,860729,3410383,870570,3416095,880411,3421806,889935,3427835,899141,3434499,907713,3441797,916284,3448778,924220,3456711,932157,3464644,939776,3472894,946760,3481461,953426,3490663,960093,3499548,966125,3509067,971521,3518904,976601,3529058,981363,3539529,985807,3549683,989616,3560155,992791,3571261,995966,3582367,998505,3593790,1000093,3605213,1001680,3605213,3023244,3604896,3029593,3603944,3035942,3602357,3041974,3600136,3047688,3597598,3053402,3594425,3058481,3590617,3063243,3586809,3067688,3582367,3071815,3577607,3075307,3572213,3078481,3567136,3081338,3561107,3083243,3555078,3084830,3548732,3085783,3542703,3086100,3129878,3086100,3123532,3085783,3117186,3084830,3111474,3083243,3105445,3081338,3099733,3078481,3094656,3075307,3089897,3071815,3085454,3067688,3081329,3063243,3077839,3058481,3074666,3053402,3071810,3047688,3069906,3041974,3068320,3035942,3067685,3029593,3067050,3023244,3067050,1077552,3382142,762000xm3032368,0l3038399,0,3628114,0,3634144,0,3640175,318,3646205,1270,3651918,2222,3657631,3492,3663344,5079,3669057,6984,3674453,9206,3680166,11428,3685562,14284,3690640,17459,3695718,20633,3700479,23807,3705240,27616,3710001,31425,3714445,35552,3718253,39678,3722062,44440,3725871,49201,3729362,53962,3732536,59041,3735075,64437,3737932,69516,3740471,74912,3742692,80308,3744279,86339,3745866,91736,3747453,97767,3748088,103798,3749040,109511,3749358,115542,3749675,121573,3749675,711346,3749358,717377,3749040,723726,3748088,729757,3747453,735788,3745866,741819,3744279,747215,3742375,753246,3740471,758642,3737614,764039,3735075,769117,3732219,774196,3729045,779275,3725871,784036,3721745,788798,3718253,793242,3714445,797368,3710001,801495,3705558,804986,3700797,808795,3696036,811970,3690958,815144,3685879,818318,3680801,820857,3675405,823397,3669692,825301,3664297,827523,3658583,829110,3652870,830698,3646523,831332,3640492,832285,3634144,832919,3628114,832919,3622083,832919,3615735,832285,3609705,831332,3603675,830698,3597644,829110,3592248,827523,3586218,825301,3580822,823397,3575427,820857,3570031,818318,3565270,815144,3560192,811970,3555431,808795,3550670,804986,3546227,801495,3542100,797368,3537974,793242,3534166,788798,3530674,784036,3527500,779275,3524326,774196,3521153,769117,3518296,764039,3516074,758642,3514170,753246,3511948,747215,3510361,741819,3508774,735788,3508139,729757,3507187,723726,3506552,717377,3506552,711346,3506552,415190,2189691,1732180,2185247,1736624,2180487,1740433,2175726,1744242,2170647,1748051,2165569,1750908,2160491,1753765,2155095,1756621,2149382,1758843,2143986,1761065,2138273,1762970,2132878,1764557,2126847,1765509,2121452,1766461,2115421,1767096,2109708,1767731,2103678,1768049,2098282,1767731,2092252,1767096,2086221,1766461,2080508,1765509,2074795,1764557,2069399,1762970,2063369,1761065,2057973,1758843,2052577,1756621,2047182,1753765,2042104,1750908,2037025,1748051,2031947,1744242,2027186,1740433,2022425,1736624,2017664,1732180,1543797,1257949,207257,2594619,202814,2599063,198053,2602872,193292,2606999,188214,2610490,183136,2613665,178057,2616204,172662,2619061,166949,2621600,161553,2623505,155840,2625409,150444,2626996,144414,2628266,139018,2628901,132988,2629853,127275,2630171,121244,2630488,115214,2630171,109818,2629853,103787,2628901,98074,2628266,92361,2626996,86648,2625409,80935,2623505,75540,2621600,70144,2619061,64748,2616204,59670,2613665,54592,2610490,49513,2606999,44752,2602872,39992,2599063,35231,2594619,31105,2590175,26978,2585731,23170,2580335,19996,2575574,16822,2570495,13648,2565099,10791,2560020,8570,2554307,6665,2548910,5078,2543514,3491,2537483,2222,2532087,952,2526056,318,2520660,0,2514629,0,2508598,0,2502884,318,2497170,952,2491457,2222,2485426,3491,2480029,5078,2473998,6665,2468285,8570,2462889,10791,2457492,13648,2452414,16822,2446700,19996,2441621,23487,2436860,26978,2431781,31105,2427337,35231,2422576,1457784,1000202,1462227,995758,1466988,991631,1471749,987822,1476827,984330,1481906,981156,1486984,978617,1492697,975760,1498093,973221,1503488,971316,1509202,969411,1514597,967824,1520628,966555,1526023,965602,1532054,964968,1537767,964650,1543797,964333,1549828,964650,1555223,964968,1561254,965602,1566967,966555,1572680,967824,1578393,969411,1584106,971316,1589502,973221,1595215,975760,1600293,978617,1605371,981156,1610450,984330,1615528,987822,1620289,991631,1625050,995758,1629811,1000202,2103678,1474115,3334526,243464,3038399,243464,3032368,242829,3026338,242512,3019990,241877,3013959,240607,3008246,239338,3002216,237750,2996820,235846,2991107,233624,2985711,231085,2980633,228228,2975555,225688,2970794,222514,2966033,219022,2961272,215213,2956829,211404,2952703,207595,2948576,203151,2944768,198707,2941276,194581,2937468,189820,2934294,184423,2931755,179345,2928898,174266,2926676,168870,2924137,163156,2922550,157760,2920646,151729,2919376,146015,2918424,139984,2917472,133953,2917155,127922,2917155,121573,2917155,115225,2917472,109194,2918424,102845,2919376,97132,2920646,91101,2922550,85070,2924137,79674,2926676,74277,2928898,68564,2931755,63485,2934294,58406,2937468,53645,2941276,48883,2944768,44122,2948576,39678,2952703,35552,2956829,31425,2961272,27616,2966033,24124,2970794,20633,2975555,17459,2980633,14602,2985711,11745,2991107,9523,2996820,6984,3002216,5397,3008246,3492,3013959,2222,3019990,1270,3026338,318,3032368,0xe">
                <v:path o:connectlocs="36204,131206;34847,133045;14928,133251;13242,131714;83684,81007;87739,83312;91863,83709;95384,82694;95343,132387;93247,133374;73532,132579;72724,70049;65527,132386;63431,133374;43702,132579;42907,87754;125364,132181;123399,133360;103529,132757;102540,130658;146522,35854;148605,39599;151934,42206;155661,130658;154674,132757;134863,133360;132890,132180;130927,0;158417,301;160377,1536;161597,3470;161884,31003;161268,33239;159788,34954;157718,35900;155334,35832;153306,34789;151908,33020;151401,30742;93049,75917;90829,76411;88623,75917;8948,112133;6975,113382;4741,113656;2576,112956;863,111310;41,109170;219,106920;1343,104904;64449,42170;66656,41676;68876,42170;143973,10521;129146,10096;127309,8779;126186,6818;126007,4444;126830,2318;128474,754;130667,13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1372870</wp:posOffset>
                </wp:positionH>
                <wp:positionV relativeFrom="paragraph">
                  <wp:posOffset>6804660</wp:posOffset>
                </wp:positionV>
                <wp:extent cx="154305" cy="166370"/>
                <wp:effectExtent l="0" t="0" r="0" b="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4005" cy="166491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8.1pt;margin-top:535.8pt;height:13.1pt;width:12.15pt;z-index:251706368;v-text-anchor:middle;mso-width-relative:page;mso-height-relative:page;" fillcolor="#FFFFFF" filled="t" stroked="f" coordsize="1938337,2097088" o:gfxdata="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0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0l1528763,0,1528763,95250,409575,95250,409575,0xe">
                <v:path o:connectlocs="52443,141751;85362,143488;86605,130905;79219,111970;58831,114471;92059,19187;84379,46270;76240,59334;80214,60194;94295,33760;95995,16150;101612,37866;91448,57367;80577,72227;76889,80898;74883,106434;63057,107045;64910,83304;62885,77460;59312,72227;48116,57004;38277,37866;19844,6335;29538,14638;32304,25746;27019,25078;21485,14561;12307,12710;6888,19638;7002,30919;14501,41512;39613,54491;49821,63348;46825,71097;39155,72758;39651,67241;43601,63844;24729,55598;4980,40386;0,25097;4064,11202;14540,5743;134075,9141;139928,22921;136906,37466;124570,50292;97393,62355;97565,66402;101926,70963;95710,72643;90183,66363;94103,56801;117169,47353;131819,33667;133559,21776;127248,12595;117819,15191;112445,25861;107204,24925;111852,12462;123097,5762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8440420</wp:posOffset>
                </wp:positionV>
                <wp:extent cx="143510" cy="1816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3590" cy="18175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08.5pt;margin-top:664.6pt;height:14.3pt;width:11.3pt;z-index:251707392;v-text-anchor:middle;mso-width-relative:page;mso-height-relative:page;" fillcolor="#FFFFFF" filled="t" stroked="f" coordsize="1679575,2125662" o:gfxdata="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3470,79823;55171,85878;54539,89428;53809,93684;55220,98207;78962,143630;75751,97258;76651,92638;75678,88845;78403,85489;89641,79288;99931,79847;107497,87313;114016,95678;119465,104967;123698,115350;126714,126852;128393,139570;123090,148980;106232,156202;88547,160847;70302,162841;50987,161965;31891,158002;13622,151071;0,143339;1313,129843;4038,117709;8076,106815;13330,97112;19728,88529;27172,80917;36562,73574;71116,438;79263,2653;86633,6548;92932,11880;97918,18405;101445,25952;103269,34303;103050,43943;100229,53584;95145,62008;88116,68800;78242,74156;71578,75909;64379,76396;56328,75349;48935,72695;42295,68654;36287,62982;31374,55678;28261,47327;27118,38198;28091,29555;30912,21667;35290,14631;41030,8715;47937,4187;55793,1192;64306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造字工房悦黑体验版纤细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644"/>
    <w:multiLevelType w:val="multilevel"/>
    <w:tmpl w:val="0904064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A112895"/>
    <w:multiLevelType w:val="multilevel"/>
    <w:tmpl w:val="1A112895"/>
    <w:lvl w:ilvl="0" w:tentative="0">
      <w:start w:val="1"/>
      <w:numFmt w:val="bullet"/>
      <w:lvlText w:val="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80"/>
        </w:tabs>
        <w:ind w:left="10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40"/>
        </w:tabs>
        <w:ind w:left="32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5400"/>
        </w:tabs>
        <w:ind w:left="54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2">
    <w:nsid w:val="30055B72"/>
    <w:multiLevelType w:val="multilevel"/>
    <w:tmpl w:val="30055B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1474F"/>
    <w:rsid w:val="00137A07"/>
    <w:rsid w:val="00381A1B"/>
    <w:rsid w:val="00753082"/>
    <w:rsid w:val="00A00B32"/>
    <w:rsid w:val="18AF275D"/>
    <w:rsid w:val="20F81028"/>
    <w:rsid w:val="21525BDE"/>
    <w:rsid w:val="224F2FB3"/>
    <w:rsid w:val="26E41EFB"/>
    <w:rsid w:val="321A2EB9"/>
    <w:rsid w:val="35615914"/>
    <w:rsid w:val="43B00985"/>
    <w:rsid w:val="4B8B1A6C"/>
    <w:rsid w:val="54BA25C8"/>
    <w:rsid w:val="5CDA19BE"/>
    <w:rsid w:val="64092485"/>
    <w:rsid w:val="67BA1350"/>
    <w:rsid w:val="6921474F"/>
    <w:rsid w:val="727E1CFA"/>
    <w:rsid w:val="72BF024A"/>
    <w:rsid w:val="7DDF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简历-七芒星简历求职简历简洁简历个性简历创意简历.docx</Template>
  <Pages>1</Pages>
  <Words>0</Words>
  <Characters>0</Characters>
  <Lines>1</Lines>
  <Paragraphs>1</Paragraphs>
  <ScaleCrop>false</ScaleCrop>
  <LinksUpToDate>false</LinksUpToDate>
  <CharactersWithSpaces>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2017-07-03T16:19:00Z</dcterms:created>
  <dc:creator>kedao</dc:creator>
  <cp:lastModifiedBy>S</cp:lastModifiedBy>
  <dcterms:modified xsi:type="dcterms:W3CDTF">2017-08-31T16:44:14Z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