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-944880</wp:posOffset>
                </wp:positionV>
                <wp:extent cx="7618730" cy="10719435"/>
                <wp:effectExtent l="0" t="0" r="1270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75" y="100330"/>
                          <a:ext cx="761873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5pt;margin-top:-74.4pt;height:844.05pt;width:599.9pt;z-index:-251659264;v-text-anchor:middle;mso-width-relative:page;mso-height-relative:page;" fillcolor="#FFFFFF [3212]" filled="t" stroked="f" coordsize="21600,21600" o:gfxdata="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AiXrnYAAAADwEAAA8AAAAA&#10;AAAAAQAgAAAAIgAAAGRycy9kb3ducmV2LnhtbFBLAQIUABQAAAAIAIdO4kCPP90FTQIAAHMEAAAO&#10;AAAAAAAAAAEAIAAAACc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-950595</wp:posOffset>
                </wp:positionH>
                <wp:positionV relativeFrom="paragraph">
                  <wp:posOffset>1304925</wp:posOffset>
                </wp:positionV>
                <wp:extent cx="226695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求职意向：中学教师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4.85pt;margin-top:102.75pt;height:59.2pt;width:178.5pt;z-index:251660288;mso-width-relative:page;mso-height-relative:page;" filled="f" stroked="f" coordsize="21600,21600" o:gfxdata="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svhHtoAAAAMAQAADwAAAAAAAAABACAAAAAiAAAAZHJzL2Rvd25y&#10;ZXYueG1sUEsBAhQAFAAAAAgAh07iQG07Kl7DAQAAVQ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求职意向：中学教师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-535940</wp:posOffset>
            </wp:positionH>
            <wp:positionV relativeFrom="paragraph">
              <wp:posOffset>-267970</wp:posOffset>
            </wp:positionV>
            <wp:extent cx="1390650" cy="1390650"/>
            <wp:effectExtent l="12700" t="12700" r="25400" b="25400"/>
            <wp:wrapNone/>
            <wp:docPr id="1" name="图片 1" descr="D:\桌面\桌面文件\登记照4\00141.jpg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41.jpg0014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ellipse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7661275</wp:posOffset>
                </wp:positionV>
                <wp:extent cx="986155" cy="71755"/>
                <wp:effectExtent l="0" t="0" r="4445" b="444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8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03.25pt;height:5.65pt;width:77.65pt;z-index:251664384;v-text-anchor:middle;mso-width-relative:page;mso-height-relative:page;" fillcolor="#448AD7" filled="t" stroked="f" coordsize="21600,21600" o:gfxdata="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w&#10;z/Qh2gAAAAwBAAAPAAAAAAAAAAEAIAAAACIAAABkcnMvZG93bnJldi54bWxQSwECFAAUAAAACACH&#10;TuJAkV85KukBAACgAwAADgAAAAAAAAABACAAAAAp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7988935</wp:posOffset>
                </wp:positionV>
                <wp:extent cx="733425" cy="71755"/>
                <wp:effectExtent l="0" t="0" r="9525" b="444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29.05pt;height:5.65pt;width:57.75pt;z-index:251665408;v-text-anchor:middle;mso-width-relative:page;mso-height-relative:page;" fillcolor="#448AD7" filled="t" stroked="f" coordsize="21600,21600" o:gfxdata="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R1sN2gAAAAwBAAAPAAAAAAAAAAEAIAAAACIAAABkcnMvZG93bnJldi54bWxQSwECFAAUAAAACACH&#10;TuJA0h0SKukBAACgAwAADgAAAAAAAAABACAAAAAp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8297545</wp:posOffset>
                </wp:positionV>
                <wp:extent cx="1050290" cy="71755"/>
                <wp:effectExtent l="0" t="0" r="16510" b="444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53.35pt;height:5.65pt;width:82.7pt;z-index:251666432;v-text-anchor:middle;mso-width-relative:page;mso-height-relative:page;" fillcolor="#448AD7" filled="t" stroked="f" coordsize="21600,21600" o:gfxdata="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0o&#10;esDZAAAADAEAAA8AAAAAAAAAAQAgAAAAIgAAAGRycy9kb3ducmV2LnhtbFBLAQIUABQAAAAIAIdO&#10;4kAEfHvW6QEAAKEDAAAOAAAAAAAAAAEAIAAAACg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8615680</wp:posOffset>
                </wp:positionV>
                <wp:extent cx="883285" cy="71755"/>
                <wp:effectExtent l="0" t="0" r="12065" b="444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44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678.4pt;height:5.65pt;width:69.55pt;z-index:251667456;v-text-anchor:middle;mso-width-relative:page;mso-height-relative:page;" fillcolor="#448AD7" filled="t" stroked="f" coordsize="21600,21600" o:gfxdata="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6Q3y2gAAAAwBAAAPAAAAAAAAAAEAIAAAACIAAABkcnMvZG93bnJldi54bWxQSwECFAAUAAAACACH&#10;TuJAomuLC+kBAACgAwAADgAAAAAAAAABACAAAAAp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8924290</wp:posOffset>
                </wp:positionV>
                <wp:extent cx="940435" cy="71755"/>
                <wp:effectExtent l="0" t="0" r="12065" b="444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59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702.7pt;height:5.65pt;width:74.05pt;z-index:251668480;v-text-anchor:middle;mso-width-relative:page;mso-height-relative:page;" fillcolor="#448AD7" filled="t" stroked="f" coordsize="21600,21600" o:gfxdata="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Fu629sAAAAMAQAADwAAAAAAAAABACAAAAAiAAAAZHJzL2Rvd25yZXYueG1sUEsBAhQAFAAAAAgA&#10;h07iQKb/zt/pAQAAoAMAAA4AAAAAAAAAAQAgAAAAKg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7745095</wp:posOffset>
                </wp:positionV>
                <wp:extent cx="31318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609.85pt;height:0pt;width:246.6pt;z-index:251919360;mso-width-relative:page;mso-height-relative:page;" filled="f" stroked="t" coordsize="21600,21600" o:gfxdata="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WhoArWAAAADQEAAA8A&#10;AAAAAAAAAQAgAAAAIgAAAGRycy9kb3ducmV2LnhtbFBLAQIUABQAAAAIAIdO4kCimTPo4AEAAJYD&#10;AAAOAAAAAAAAAAEAIAAAACUBAABkcnMvZTJvRG9jLnhtbFBLBQYAAAAABgAGAFkBAAB3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5699760</wp:posOffset>
                </wp:positionV>
                <wp:extent cx="313182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448.8pt;height:0pt;width:246.6pt;z-index:251788288;mso-width-relative:page;mso-height-relative:page;" filled="f" stroked="t" coordsize="21600,21600" o:gfxdata="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QkWnWAAAACwEAAA8A&#10;AAAAAAAAAQAgAAAAIgAAAGRycy9kb3ducmV2LnhtbFBLAQIUABQAAAAIAIdO4kBLhT9b4AEAAJYD&#10;AAAOAAAAAAAAAAEAIAAAACUBAABkcnMvZTJvRG9jLnhtbFBLBQYAAAAABgAGAFkBAAB3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1927860</wp:posOffset>
                </wp:positionV>
                <wp:extent cx="24479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85pt;margin-top:151.8pt;height:0pt;width:192.75pt;z-index:251722752;mso-width-relative:page;mso-height-relative:page;" filled="f" stroked="t" coordsize="21600,21600" o:gfxdata="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mHEPvWAAAACwEAAA8A&#10;AAAAAAAAAQAgAAAAIgAAAGRycy9kb3ducmV2LnhtbFBLAQIUABQAAAAIAIdO4kD+1uAH4AEAAJQD&#10;AAAOAAAAAAAAAAEAIAAAACUBAABkcnMvZTJvRG9jLnhtbFBLBQYAAAAABgAGAFkBAAB3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-116840</wp:posOffset>
                </wp:positionV>
                <wp:extent cx="316801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15pt;margin-top:-9.2pt;height:0pt;width:249.45pt;z-index:251675648;mso-width-relative:page;mso-height-relative:page;" filled="f" stroked="t" coordsize="21600,21600" o:gfxdata="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GEM3HWAAAACwEA&#10;AA8AAAAAAAAAAQAgAAAAIgAAAGRycy9kb3ducmV2LnhtbFBLAQIUABQAAAAIAIdO4kDlqXnN4wEA&#10;AJYDAAAOAAAAAAAAAAEAIAAAACUBAABkcnMvZTJvRG9jLnhtbFBLBQYAAAAABgAGAFkBAAB6BQAA&#10;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-287020</wp:posOffset>
                </wp:positionV>
                <wp:extent cx="1373505" cy="3327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-22.6pt;height:26.2pt;width:108.15pt;z-index:251671552;mso-width-relative:page;mso-height-relative:page;" filled="f" stroked="f" coordsize="21600,21600" o:gfxdata="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782BdoAAAAJAQAADwAAAAAAAAABACAAAAAiAAAAZHJzL2Rvd25yZXYueG1sUEsBAhQAFAAA&#10;AAgAh07iQMNQ7sK0AQAAPw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5517515</wp:posOffset>
                </wp:positionV>
                <wp:extent cx="1395730" cy="3327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434.45pt;height:26.2pt;width:109.9pt;z-index:251672576;mso-width-relative:page;mso-height-relative:page;" filled="f" stroked="f" coordsize="21600,21600" o:gfxdata="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Oq6kNoAAAALAQAADwAAAAAAAAABACAAAAAiAAAAZHJzL2Rvd25yZXYueG1sUEsBAhQAFAAA&#10;AAgAh07iQK4R5Aq0AQAAPw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技能证书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7564755</wp:posOffset>
                </wp:positionV>
                <wp:extent cx="1261745" cy="3327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595.65pt;height:26.2pt;width:99.35pt;z-index:251673600;mso-width-relative:page;mso-height-relative:page;" filled="f" stroked="f" coordsize="21600,21600" o:gfxdata="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j8+mP3AAAAA0BAAAPAAAAAAAAAAEAIAAAACIAAABkcnMvZG93bnJldi54bWxQSwECFAAU&#10;AAAACACHTuJAc57Wg7QBAAA/AwAADgAAAAAAAAABACAAAAAr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1759585</wp:posOffset>
                </wp:positionV>
                <wp:extent cx="1958340" cy="3327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工作&amp;实践经历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55pt;margin-top:138.55pt;height:26.2pt;width:154.2pt;z-index:251674624;mso-width-relative:page;mso-height-relative:page;" filled="f" stroked="f" coordsize="21600,21600" o:gfxdata="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FQVWHaAAAACwEAAA8AAAAAAAAAAQAgAAAAIgAAAGRycy9kb3ducmV2LnhtbFBLAQIUABQAAAAI&#10;AIdO4kAf6mW0sgEAAD8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工作&amp;实践经历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4104005</wp:posOffset>
                </wp:positionV>
                <wp:extent cx="346710" cy="1976755"/>
                <wp:effectExtent l="0" t="0" r="4445" b="15240"/>
                <wp:wrapNone/>
                <wp:docPr id="32" name="同侧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323.15pt;height:155.65pt;width:27.3pt;rotation:-5898240f;z-index:251687936;v-text-anchor:middle;mso-width-relative:page;mso-height-relative:page;" fillcolor="#448AD7" filled="t" stroked="f" coordsize="346682,1976700" o:gfxdata="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hCl9M2AAAAAoBAAAPAAAAAAAA&#10;AAEAIAAAACIAAABkcnMvZG93bnJldi54bWxQSwECFAAUAAAACACHTuJAQxAYZUsCAABWBAAADgAA&#10;AAAAAAABACAAAAAnAQAAZHJzL2Uyb0RvYy54bWxQSwUGAAAAAAYABgBZAQAA5AUAAAAA&#10;" path="m173341,0l173341,0c269075,0,346682,77607,346682,173341l346682,1976700,346682,1976700,0,1976700,0,1976700,0,173341c0,77607,77607,0,173341,0xe">
                <v:path o:connectlocs="346682,988350;173341,1976700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3185160</wp:posOffset>
                </wp:positionV>
                <wp:extent cx="152400" cy="125730"/>
                <wp:effectExtent l="0" t="0" r="0" b="7620"/>
                <wp:wrapNone/>
                <wp:docPr id="33" name="直角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250.8pt;height:9.9pt;width:12pt;rotation:11796480f;z-index:251688960;v-text-anchor:middle;mso-width-relative:page;mso-height-relative:page;" fillcolor="#0B5395" filled="t" stroked="f" coordsize="21600,21600" o:gfxdata="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Y6BC2wAAAA0BAAAPAAAAAAAAAAEAIAAAACIAAABkcnMv&#10;ZG93bnJldi54bWxQSwECFAAUAAAACACHTuJAQEoOaAACAAC/AwAADgAAAAAAAAABACAAAAAqAQAA&#10;ZHJzL2Uyb0RvYy54bWxQSwUGAAAAAAYABgBZAQAAn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5266055</wp:posOffset>
                </wp:positionV>
                <wp:extent cx="152400" cy="125730"/>
                <wp:effectExtent l="0" t="0" r="0" b="7620"/>
                <wp:wrapNone/>
                <wp:docPr id="34" name="直角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414.65pt;height:9.9pt;width:12pt;rotation:11796480f;z-index:251689984;v-text-anchor:middle;mso-width-relative:page;mso-height-relative:page;" fillcolor="#0B5395" filled="t" stroked="f" coordsize="21600,21600" o:gfxdata="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28582wAAAA0BAAAPAAAAAAAAAAEAIAAAACIAAABkcnMv&#10;ZG93bnJldi54bWxQSwECFAAUAAAACACHTuJA8o6iuwACAAC/AwAADgAAAAAAAAABACAAAAAqAQAA&#10;ZHJzL2Uyb0RvYy54bWxQSwUGAAAAAAYABgBZAQAAn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7176135</wp:posOffset>
                </wp:positionV>
                <wp:extent cx="152400" cy="125730"/>
                <wp:effectExtent l="0" t="0" r="0" b="7620"/>
                <wp:wrapNone/>
                <wp:docPr id="35" name="直角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83.3pt;margin-top:565.05pt;height:9.9pt;width:12pt;rotation:11796480f;z-index:251691008;v-text-anchor:middle;mso-width-relative:page;mso-height-relative:page;" fillcolor="#0B5395" filled="t" stroked="f" coordsize="21600,21600" o:gfxdata="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29wQDcAAAADwEAAA8AAAAAAAAAAQAgAAAAIgAAAGRy&#10;cy9kb3ducmV2LnhtbFBLAQIUABQAAAAIAIdO4kAioGAaAQIAAL8DAAAOAAAAAAAAAAEAIAAAACs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2023745</wp:posOffset>
                </wp:positionV>
                <wp:extent cx="346710" cy="1976755"/>
                <wp:effectExtent l="0" t="0" r="4445" b="15240"/>
                <wp:wrapNone/>
                <wp:docPr id="36" name="同侧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159.35pt;height:155.65pt;width:27.3pt;rotation:-5898240f;z-index:251692032;v-text-anchor:middle;mso-width-relative:page;mso-height-relative:page;" fillcolor="#448AD7" filled="t" stroked="f" coordsize="346682,1976701" o:gfxdata="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+1ZodcAAAAKAQAADwAAAAAA&#10;AAABACAAAAAiAAAAZHJzL2Rvd25yZXYueG1sUEsBAhQAFAAAAAgAh07iQN4qcTxNAgAAVgQAAA4A&#10;AAAAAAAAAQAgAAAAJgEAAGRycy9lMm9Eb2MueG1sUEsFBgAAAAAGAAYAWQEAAOUFAAAAAA==&#10;" path="m173341,0l173341,0c269075,0,346682,77607,346682,173341l346682,1976701,346682,1976701,0,1976701,0,1976701,0,173341c0,77607,77607,0,173341,0xe">
                <v:path o:connectlocs="346682,988350;173341,1976701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6019165</wp:posOffset>
                </wp:positionV>
                <wp:extent cx="346710" cy="1976755"/>
                <wp:effectExtent l="0" t="0" r="4445" b="15240"/>
                <wp:wrapNone/>
                <wp:docPr id="37" name="同侧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-19.1pt;margin-top:473.95pt;height:155.65pt;width:27.3pt;rotation:-5898240f;z-index:251693056;v-text-anchor:middle;mso-width-relative:page;mso-height-relative:page;" fillcolor="#448AD7" filled="t" stroked="f" coordsize="346682,1976701" o:gfxdata="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g0Sen2QAAAAsBAAAPAAAA&#10;AAAAAAEAIAAAACIAAABkcnMvZG93bnJldi54bWxQSwECFAAUAAAACACHTuJAI5PrWE0CAABWBAAA&#10;DgAAAAAAAAABACAAAAAoAQAAZHJzL2Uyb0RvYy54bWxQSwUGAAAAAAYABgBZAQAA5wUAAAAA&#10;" path="m173341,0l173341,0c269075,0,346682,77607,346682,173341l346682,1976701,346682,1976701,0,1976701,0,1976701,0,173341c0,77607,77607,0,173341,0xe">
                <v:path o:connectlocs="346682,988350;173341,1976701;0,988350;173341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4919345</wp:posOffset>
                </wp:positionV>
                <wp:extent cx="1186180" cy="346710"/>
                <wp:effectExtent l="0" t="0" r="13970" b="15240"/>
                <wp:wrapNone/>
                <wp:docPr id="38" name="六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62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-9.05pt;margin-top:387.35pt;height:27.3pt;width:93.4pt;z-index:251694080;v-text-anchor:middle;mso-width-relative:page;mso-height-relative:page;" fillcolor="#448AD7" filled="t" stroked="f" coordsize="21600,21600" o:gfxdata="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aRwzvaAAAACwEAAA8AAAAAAAAA&#10;AQAgAAAAIgAAAGRycy9kb3ducmV2LnhtbFBLAQIUABQAAAAIAIdO4kBk8KyGDwIAAOsDAAAOAAAA&#10;AAAAAAEAIAAAACkBAABkcnMvZTJvRG9jLnhtbFBLBQYAAAAABgAGAFkBAACqBQAAAAA=&#10;" adj="1578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2838450</wp:posOffset>
                </wp:positionV>
                <wp:extent cx="767080" cy="346710"/>
                <wp:effectExtent l="0" t="0" r="13970" b="15240"/>
                <wp:wrapNone/>
                <wp:docPr id="39" name="六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71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23.9pt;margin-top:223.5pt;height:27.3pt;width:60.4pt;z-index:251695104;v-text-anchor:middle;mso-width-relative:page;mso-height-relative:page;" fillcolor="#448AD7" filled="t" stroked="f" coordsize="21600,21600" o:gfxdata="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hoIztkAAAAKAQAADwAAAAAAAAAB&#10;ACAAAAAiAAAAZHJzL2Rvd25yZXYueG1sUEsBAhQAFAAAAAgAh07iQH8rg7UPAgAA6gMAAA4AAAAA&#10;AAAAAQAgAAAAKAEAAGRycy9lMm9Eb2MueG1sUEsFBgAAAAAGAAYAWQEAAKkFAAAAAA==&#10;" adj="2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6833870</wp:posOffset>
                </wp:positionV>
                <wp:extent cx="820420" cy="346710"/>
                <wp:effectExtent l="0" t="0" r="17780" b="15240"/>
                <wp:wrapNone/>
                <wp:docPr id="40" name="六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0695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flip:x;margin-left:19.7pt;margin-top:538.1pt;height:27.3pt;width:64.6pt;z-index:251696128;v-text-anchor:middle;mso-width-relative:page;mso-height-relative:page;" fillcolor="#448AD7" filled="t" stroked="f" coordsize="21600,21600" o:gfxdata="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mfd/NoAAAAMAQAADwAAAAAAAAAB&#10;ACAAAAAiAAAAZHJzL2Rvd25yZXYueG1sUEsBAhQAFAAAAAgAh07iQN8oy4kOAgAA6gMAAA4AAAAA&#10;AAAAAQAgAAAAKQEAAGRycy9lMm9Eb2MueG1sUEsFBgAAAAAGAAYAWQEAAKkFAAAAAA==&#10;" adj="228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2165985" cy="10690225"/>
                <wp:effectExtent l="0" t="0" r="571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96" cy="106901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0.9pt;margin-top:-72pt;height:841.75pt;width:170.55pt;z-index:-251657216;v-text-anchor:middle;mso-width-relative:page;mso-height-relative:page;" fillcolor="#F2F2F2" filled="t" stroked="f" coordsize="21600,21600" o:gfxdata="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Zr+P7eAAAADgEAAA8AAAAAAAAAAQAgAAAAIgAAAGRycy9kb3du&#10;cmV2LnhtbFBLAQIUABQAAAAIAIdO4kBWNS8l+QEAAMQDAAAOAAAAAAAAAAEAIAAAAC0BAABkcnMv&#10;ZTJvRG9jLnhtbFBLBQYAAAAABgAGAFkBAACY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3317875</wp:posOffset>
                </wp:positionV>
                <wp:extent cx="1964690" cy="136144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政治面貌：党员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工作年限：应届生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7pt;margin-top:261.25pt;height:107.2pt;width:154.7pt;z-index:251661312;mso-width-relative:page;mso-height-relative:page;" filled="f" stroked="f" coordsize="21600,21600" o:gfxdata="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EkhCraAAAACwEAAA8AAAAAAAAAAQAgAAAAIgAAAGRycy9kb3du&#10;cmV2LnhtbFBLAQIUABQAAAAIAIdO4kAMivioxAEAAFY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政治面貌：党员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5398135</wp:posOffset>
                </wp:positionV>
                <wp:extent cx="1899920" cy="1043940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电话：180714000000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邮箱：99999@qq.com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微信：XG99999999999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47pt;margin-top:425.05pt;height:82.2pt;width:149.6pt;z-index:251662336;mso-width-relative:page;mso-height-relative:page;" filled="f" stroked="f" coordsize="21600,21600" o:gfxdata="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FTg/NkAAAAMAQAADwAAAAAAAAABACAAAAAiAAAAZHJzL2Rvd25y&#10;ZXYueG1sUEsBAhQAFAAAAAgAh07iQN8iP4DEAQAAV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电话：180714000000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邮箱：99999@qq.com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7426325</wp:posOffset>
                </wp:positionV>
                <wp:extent cx="612140" cy="167894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51.05pt;margin-top:584.75pt;height:132.2pt;width:48.2pt;z-index:251663360;mso-width-relative:page;mso-height-relative:page;" filled="f" stroked="f" coordsize="21600,21600" o:gfxdata="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bnslNoAAAANAQAADwAAAAAAAAABACAAAAAiAAAAZHJzL2Rvd25y&#10;ZXYueG1sUEsBAhQAFAAAAAgAh07iQAnKnXHDAQAAVg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团队合作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软件操作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5976620</wp:posOffset>
                </wp:positionV>
                <wp:extent cx="4502150" cy="10566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软件类：熟练掌握PS、PR、AU软件以及Office办公软件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荣誉类：华南大学三等奖学金、华南大学2013-2014年度优秀团员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470.6pt;height:83.2pt;width:354.5pt;z-index:251669504;mso-width-relative:page;mso-height-relative:page;" filled="f" stroked="f" coordsize="21600,21600" o:gfxdata="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HzOX2wAAAAwBAAAPAAAAAAAAAAEAIAAAACIAAABkcnMvZG93bnJldi54bWxQSwECFAAUAAAA&#10;CACHTuJAiyMo+LIBAAA+AwAADgAAAAAAAAABACAAAAAq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软件类：熟练掌握PS、PR、AU软件以及Office办公软件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荣誉类：华南大学三等奖学金、华南大学2013-2014年度优秀团员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8028305</wp:posOffset>
                </wp:positionV>
                <wp:extent cx="4375785" cy="1056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78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作为一位的职场新人，我以积极主动的工作态度来迎接工作。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团队配合能力：善于沟通，具备一定的活动策划和组织协调能力。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工作态度评价：良好的心态和责任感，吃苦耐劳，擅于管理时间。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632.15pt;height:83.2pt;width:344.55pt;z-index:251670528;mso-width-relative:page;mso-height-relative:page;" filled="f" stroked="f" coordsize="21600,21600" o:gfxdata="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jnYRtwAAAANAQAADwAAAAAAAAABACAAAAAiAAAAZHJzL2Rvd25yZXYueG1sUEsBAhQA&#10;FAAAAAgAh07iQGkhSD+1AQAAQAMAAA4AAAAAAAAAAQAgAAAAK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作为一位的职场新人，我以积极主动的工作态度来迎接工作。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团队配合能力：善于沟通，具备一定的活动策划和组织协调能力。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工作态度评价：良好的心态和责任感，吃苦耐劳，擅于管理时间。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-262255</wp:posOffset>
                </wp:positionV>
                <wp:extent cx="317500" cy="317500"/>
                <wp:effectExtent l="0" t="0" r="6350" b="635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6.05pt;margin-top:-20.65pt;height:25pt;width:25pt;z-index:251679744;v-text-anchor:middle;mso-width-relative:page;mso-height-relative:page;" fillcolor="#448AD7" filled="t" stroked="f" coordsize="21600,21600" o:gfxdata="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8J&#10;bLHZAAAACQEAAA8AAAAAAAAAAQAgAAAAIgAAAGRycy9kb3ducmV2LnhtbFBLAQIUABQAAAAIAIdO&#10;4kDojO6J6QEAAKQDAAAOAAAAAAAAAAEAIAAAACg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7569835</wp:posOffset>
                </wp:positionV>
                <wp:extent cx="317500" cy="317500"/>
                <wp:effectExtent l="0" t="0" r="6350" b="635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95pt;margin-top:596.05pt;height:25pt;width:25pt;z-index:251680768;v-text-anchor:middle;mso-width-relative:page;mso-height-relative:page;" fillcolor="#448AD7" filled="t" stroked="f" coordsize="21600,21600" o:gfxdata="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iVfz2QAAAA0BAAAPAAAAAAAAAAEAIAAAACIAAABkcnMvZG93bnJldi54bWxQSwECFAAUAAAACACH&#10;TuJAfBgvguoBAACkAwAADgAAAAAAAAABACAAAAAo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5526405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95pt;margin-top:435.15pt;height:25pt;width:25pt;z-index:251681792;v-text-anchor:middle;mso-width-relative:page;mso-height-relative:page;" fillcolor="#448AD7" filled="t" stroked="f" coordsize="21600,21600" o:gfxdata="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DSKi2QAAAAsBAAAPAAAAAAAAAAEAIAAAACIAAABkcnMvZG93bnJldi54bWxQSwECFAAUAAAACACH&#10;TuJAIJ/ZgeoBAACkAwAADgAAAAAAAAABACAAAAAo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1765300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8pt;margin-top:139pt;height:25pt;width:25pt;z-index:251682816;v-text-anchor:middle;mso-width-relative:page;mso-height-relative:page;" fillcolor="#448AD7" filled="t" stroked="f" coordsize="21600,21600" o:gfxdata="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b&#10;MvzZAAAACwEAAA8AAAAAAAAAAQAgAAAAIgAAAGRycy9kb3ducmV2LnhtbFBLAQIUABQAAAAIAIdO&#10;4kDEFsKF6QEAAKQDAAAOAAAAAAAAAAEAIAAAACg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-173990</wp:posOffset>
                </wp:positionV>
                <wp:extent cx="227965" cy="159385"/>
                <wp:effectExtent l="0" t="0" r="635" b="1270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19.55pt;margin-top:-13.7pt;height:12.55pt;width:17.95pt;z-index:251683840;mso-width-relative:page;mso-height-relative:page;" fillcolor="#FFFFFF" filled="t" stroked="f" coordsize="263,184" o:gfxdata="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zFSfCNoAAAAKAQAADwAAAAAAAAABACAAAAAiAAAAZHJzL2Rvd25yZXYueG1sUEsB&#10;AhQAFAAAAAgAh07iQAaRVEaDBQAAjxkAAA4AAAAAAAAAAQAgAAAAKQEAAGRycy9lMm9Eb2MueG1s&#10;UEsFBgAAAAAGAAYAWQEAAB4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7628255</wp:posOffset>
                </wp:positionV>
                <wp:extent cx="158750" cy="200660"/>
                <wp:effectExtent l="0" t="0" r="1270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2.25pt;margin-top:600.65pt;height:15.8pt;width:12.5pt;z-index:251684864;v-text-anchor:middle;mso-width-relative:page;mso-height-relative:page;" fillcolor="#FFFFFF" filled="t" stroked="f" coordsize="1679575,2125662" o:gfxdata="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1842770</wp:posOffset>
                </wp:positionV>
                <wp:extent cx="165735" cy="165735"/>
                <wp:effectExtent l="0" t="0" r="5715" b="571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1.7pt;margin-top:145.1pt;height:13.05pt;width:13.05pt;z-index:251685888;v-text-anchor:middle;mso-width-relative:page;mso-height-relative:page;" fillcolor="#FFFFFF" filled="t" stroked="f" coordsize="2298700,2298700" o:gfxdata="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5595620</wp:posOffset>
                </wp:positionV>
                <wp:extent cx="207010" cy="203200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0.75pt;margin-top:440.6pt;height:16pt;width:16.3pt;z-index:251686912;v-text-anchor:middle;mso-width-relative:page;mso-height-relative:page;" fillcolor="#FFFFFF" filled="t" stroked="f" coordsize="99,97" o:gfxdata="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2857500</wp:posOffset>
                </wp:positionV>
                <wp:extent cx="1522095" cy="307975"/>
                <wp:effectExtent l="0" t="0" r="0" b="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-40pt;margin-top:225pt;height:24.25pt;width:119.85pt;z-index:251697152;mso-width-relative:page;mso-height-relative:page;" filled="f" stroked="f" coordsize="21600,21600" o:gfxdata="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ElHC2AAAAAsBAAAPAAAAAAAAAAEAIAAAACIAAABkcnMvZG93bnJldi54&#10;bWxQSwECFAAUAAAACACHTuJA6vzyk8EBAABXAwAADgAAAAAAAAABACAAAAAn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4937125</wp:posOffset>
                </wp:positionV>
                <wp:extent cx="1522095" cy="307975"/>
                <wp:effectExtent l="0" t="0" r="0" b="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40pt;margin-top:388.75pt;height:24.25pt;width:119.85pt;z-index:251698176;mso-width-relative:page;mso-height-relative:page;" filled="f" stroked="f" coordsize="21600,21600" o:gfxdata="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bxeBHYAAAACwEAAA8AAAAAAAAAAQAgAAAAIgAAAGRycy9kb3ducmV2&#10;LnhtbFBLAQIUABQAAAAIAIdO4kCdJ0CDwwEAAFc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6856730</wp:posOffset>
                </wp:positionV>
                <wp:extent cx="1522095" cy="307975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40pt;margin-top:539.9pt;height:24.25pt;width:119.85pt;z-index:251699200;mso-width-relative:page;mso-height-relative:page;" filled="f" stroked="f" coordsize="21600,21600" o:gfxdata="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Lu8dbZAAAADQEAAA8AAAAAAAAAAQAgAAAAIgAAAGRycy9kb3ducmV2&#10;LnhtbFBLAQIUABQAAAAIAIdO4kB9QAi9wgEAAFc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179705</wp:posOffset>
                </wp:positionV>
                <wp:extent cx="4481830" cy="10566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18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2012.09-2016.07           北京语言大学          汉语文学专业                 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语言学概论、现代汉语、古代汉语、文字、声韵学、训诂学、中国古代文学、中国现代文学、中国当代文学、外国文学、文学概论、中国文化概论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5pt;margin-top:14.15pt;height:83.2pt;width:352.9pt;z-index:251703296;mso-width-relative:page;mso-height-relative:page;" filled="f" stroked="f" coordsize="21600,21600" o:gfxdata="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K9vQfZAAAACgEAAA8AAAAAAAAAAQAgAAAAIgAAAGRycy9kb3ducmV2LnhtbFBLAQIUABQAAAAI&#10;AIdO4kAkfbCsswEAAEA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2012.09-2016.07           北京语言大学          汉语文学专业                 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语言学概论、现代汉语、古代汉语、文字、声韵学、训诂学、中国古代文学、中国现代文学、中国当代文学、外国文学、文学概论、中国文化概论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2228215</wp:posOffset>
                </wp:positionV>
                <wp:extent cx="4735195" cy="27457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195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>2015.07-2015.09      深圳南山区向阳国际中学      实习语文教师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协助语文老师完成日常授课活动，并定期检查辅导学生作业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融入学生团里，近距离了解学生所需，并在教学中改进方式方法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实习期间多次获得专业教师赞扬和学生们的认可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2013.09-2014.09      深圳南山区向阳国际中学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  高一语文教师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负责高一学生日常授课，辅导学生作业，组织学生互帮互助解决难题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融入学生团体，了解学生的学习情况及状况，选择适合的教学方法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leftChars="0" w:hanging="42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与参与两次月考出卷、改卷，与课题组老师讨论年级教学问题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5pt;margin-top:175.45pt;height:216.2pt;width:372.85pt;z-index:251704320;mso-width-relative:page;mso-height-relative:page;" filled="f" stroked="f" coordsize="21600,21600" o:gfxdata="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NR0aLbAAAADAEAAA8AAAAAAAAAAQAgAAAAIgAAAGRycy9kb3ducmV2LnhtbFBLAQIUABQA&#10;AAAIAIdO4kBxaaMMtAEAAEA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>2015.07-2015.09      深圳南山区向阳国际中学      实习语文教师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协助语文老师完成日常授课活动，并定期检查辅导学生作业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融入学生团里，近距离了解学生所需，并在教学中改进方式方法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实习期间多次获得专业教师赞扬和学生们的认可</w:t>
                      </w:r>
                    </w:p>
                    <w:p>
                      <w:pPr>
                        <w:spacing w:line="380" w:lineRule="exact"/>
                        <w:ind w:left="36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2013.09-2014.09      深圳南山区向阳国际中学   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  高一语文教师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负责高一学生日常授课，辅导学生作业，组织学生互帮互助解决难题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融入学生团体，了解学生的学习情况及状况，选择适合的教学方法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leftChars="0" w:hanging="42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与参与两次月考出卷、改卷，与课题组老师讨论年级教学问题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3770"/>
    <w:multiLevelType w:val="singleLevel"/>
    <w:tmpl w:val="595E3770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3574"/>
    <w:rsid w:val="008541DF"/>
    <w:rsid w:val="00A864F0"/>
    <w:rsid w:val="00D4779F"/>
    <w:rsid w:val="01A7107A"/>
    <w:rsid w:val="04C74577"/>
    <w:rsid w:val="0E665223"/>
    <w:rsid w:val="11E11DAB"/>
    <w:rsid w:val="13847596"/>
    <w:rsid w:val="13BF0CA9"/>
    <w:rsid w:val="1E7235BA"/>
    <w:rsid w:val="26411B71"/>
    <w:rsid w:val="32AF2D30"/>
    <w:rsid w:val="3B2800CC"/>
    <w:rsid w:val="44563574"/>
    <w:rsid w:val="447F7523"/>
    <w:rsid w:val="46E13712"/>
    <w:rsid w:val="4796266E"/>
    <w:rsid w:val="4A1257FB"/>
    <w:rsid w:val="547A7356"/>
    <w:rsid w:val="58112884"/>
    <w:rsid w:val="67C63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5945;&#24072;&#31616;&#21382;&#12305;&#40575;&#31513;&#32032;&#38597;&#21830;&#21153;&#27714;&#32844;&#31616;&#21382;007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【教师简历】鹿笙素雅商务求职简历007.docx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2017-07-06T08:02:00Z</dcterms:created>
  <dc:creator>kedao</dc:creator>
  <cp:lastModifiedBy>S</cp:lastModifiedBy>
  <dcterms:modified xsi:type="dcterms:W3CDTF">2017-10-05T08:43:26Z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