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3429000</wp:posOffset>
                </wp:positionV>
                <wp:extent cx="1230630" cy="487680"/>
                <wp:effectExtent l="0" t="0" r="762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0630" cy="487680"/>
                          <a:chOff x="1198" y="7123"/>
                          <a:chExt cx="1938" cy="768"/>
                        </a:xfrm>
                      </wpg:grpSpPr>
                      <wps:wsp>
                        <wps:cNvPr id="40" name="椭圆 88"/>
                        <wps:cNvSpPr/>
                        <wps:spPr>
                          <a:xfrm>
                            <a:off x="1198" y="7155"/>
                            <a:ext cx="1938" cy="384"/>
                          </a:xfrm>
                          <a:prstGeom prst="rect">
                            <a:avLst/>
                          </a:prstGeom>
                          <a:solidFill>
                            <a:srgbClr val="2AB8A8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6" name="文本框 105"/>
                        <wps:cNvSpPr txBox="1"/>
                        <wps:spPr>
                          <a:xfrm>
                            <a:off x="1631" y="7123"/>
                            <a:ext cx="1431" cy="7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方正兰亭粗黑简体" w:eastAsia="方正兰亭粗黑简体" w:cstheme="minorBidi"/>
                                  <w:color w:val="FFFFFF"/>
                                  <w:kern w:val="24"/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8" name="等腰三角形 18"/>
                        <wps:cNvSpPr/>
                        <wps:spPr>
                          <a:xfrm rot="5400000">
                            <a:off x="1337" y="7268"/>
                            <a:ext cx="236" cy="168"/>
                          </a:xfrm>
                          <a:prstGeom prst="triangle">
                            <a:avLst/>
                          </a:prstGeom>
                          <a:solidFill>
                            <a:srgbClr val="FAFAF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4.25pt;margin-top:270pt;height:38.4pt;width:96.9pt;z-index:251678720;mso-width-relative:page;mso-height-relative:page;" coordorigin="1198,7123" coordsize="1938,768" o:gfxdata="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ORiFwXaAAAACwEAAA8AAAAAAAAAAQAgAAAAIgAAAGRycy9kb3ducmV2LnhtbFBLAQIUABQAAAAI&#10;AIdO4kDE34eRCAMAAEsIAAAOAAAAAAAAAAEAIAAAACkBAABkcnMvZTJvRG9jLnhtbFBLBQYAAAAA&#10;BgAGAFkBAACjBgAAAAA=&#10;">
                <o:lock v:ext="edit" aspectratio="f"/>
                <v:rect id="椭圆 88" o:spid="_x0000_s1026" o:spt="1" style="position:absolute;left:1198;top:7155;height:384;width:1938;v-text-anchor:middle;" fillcolor="#2AB8A8" filled="t" stroked="f" coordsize="21600,21600" o:gfxdata="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YWimttwAAANsAAAAP&#10;AAAAAAAAAAEAIAAAACIAAABkcnMvZG93bnJldi54bWxQSwECFAAUAAAACACHTuJAMy8FnjsAAAA5&#10;AAAAEAAAAAAAAAABACAAAAAGAQAAZHJzL3NoYXBleG1sLnhtbFBLBQYAAAAABgAGAFsBAACwAwAA&#10;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105" o:spid="_x0000_s1026" o:spt="202" type="#_x0000_t202" style="position:absolute;left:1631;top:7123;height:768;width:1431;" filled="f" stroked="f" coordsize="21600,21600" o:gfxdata="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qBVu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</w:pPr>
                        <w:r>
                          <w:rPr>
                            <w:rFonts w:hint="eastAsia" w:ascii="方正兰亭粗黑简体" w:eastAsia="方正兰亭粗黑简体" w:cstheme="minorBidi"/>
                            <w:color w:val="FFFFFF"/>
                            <w:kern w:val="24"/>
                          </w:rPr>
                          <w:t>工作经验</w:t>
                        </w:r>
                      </w:p>
                    </w:txbxContent>
                  </v:textbox>
                </v:shape>
                <v:shape id="_x0000_s1026" o:spid="_x0000_s1026" o:spt="5" type="#_x0000_t5" style="position:absolute;left:1337;top:7268;height:168;width:236;rotation:5898240f;v-text-anchor:middle;" fillcolor="#FAFAFA" filled="t" stroked="f" coordsize="21600,21600" o:gfxdata="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/KBcL4A&#10;AADbAAAADwAAAAAAAAABACAAAAAiAAAAZHJzL2Rvd25yZXYueG1sUEsBAhQAFAAAAAgAh07iQDMv&#10;BZ47AAAAOQAAABAAAAAAAAAAAQAgAAAADQEAAGRycy9zaGFwZXhtbC54bWxQSwUGAAAAAAYABgBb&#10;AQAAtwMAAAAA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8148955</wp:posOffset>
                </wp:positionV>
                <wp:extent cx="1230630" cy="318135"/>
                <wp:effectExtent l="0" t="0" r="762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0630" cy="318135"/>
                          <a:chOff x="1198" y="14556"/>
                          <a:chExt cx="1938" cy="501"/>
                        </a:xfrm>
                      </wpg:grpSpPr>
                      <wps:wsp>
                        <wps:cNvPr id="42" name="椭圆 115"/>
                        <wps:cNvSpPr/>
                        <wps:spPr>
                          <a:xfrm>
                            <a:off x="1198" y="14583"/>
                            <a:ext cx="1938" cy="384"/>
                          </a:xfrm>
                          <a:prstGeom prst="rect">
                            <a:avLst/>
                          </a:prstGeom>
                          <a:solidFill>
                            <a:srgbClr val="2AB8A8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2" name="文本框 118"/>
                        <wps:cNvSpPr txBox="1"/>
                        <wps:spPr>
                          <a:xfrm>
                            <a:off x="1631" y="14556"/>
                            <a:ext cx="1331" cy="5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snapToGrid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方正兰亭粗黑简体" w:eastAsia="方正兰亭粗黑简体" w:cstheme="minorBidi"/>
                                  <w:color w:val="FFFFFF"/>
                                  <w:kern w:val="24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" name="等腰三角形 20"/>
                        <wps:cNvSpPr/>
                        <wps:spPr>
                          <a:xfrm rot="5400000">
                            <a:off x="1337" y="14699"/>
                            <a:ext cx="236" cy="168"/>
                          </a:xfrm>
                          <a:prstGeom prst="triangle">
                            <a:avLst/>
                          </a:prstGeom>
                          <a:solidFill>
                            <a:srgbClr val="FAFAF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4.25pt;margin-top:641.65pt;height:25.05pt;width:96.9pt;z-index:251683840;mso-width-relative:page;mso-height-relative:page;" coordorigin="1198,14556" coordsize="1938,501" o:gfxdata="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">
                <o:lock v:ext="edit" aspectratio="f"/>
                <v:rect id="椭圆 115" o:spid="_x0000_s1026" o:spt="1" style="position:absolute;left:1198;top:14583;height:384;width:1938;v-text-anchor:middle;" fillcolor="#2AB8A8" filled="t" stroked="f" coordsize="21600,21600" o:gfxdata="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fEEkG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118" o:spid="_x0000_s1026" o:spt="202" type="#_x0000_t202" style="position:absolute;left:1631;top:14556;height:501;width:1331;" filled="f" stroked="f" coordsize="21600,21600" o:gfxdata="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ZtTu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5"/>
                          <w:snapToGrid w:val="0"/>
                          <w:spacing w:before="0" w:beforeAutospacing="0" w:after="0" w:afterAutospacing="0"/>
                        </w:pPr>
                        <w:r>
                          <w:rPr>
                            <w:rFonts w:hint="eastAsia" w:ascii="方正兰亭粗黑简体" w:eastAsia="方正兰亭粗黑简体" w:cstheme="minorBidi"/>
                            <w:color w:val="FFFFFF"/>
                            <w:kern w:val="24"/>
                          </w:rPr>
                          <w:t>自我评价</w:t>
                        </w:r>
                      </w:p>
                    </w:txbxContent>
                  </v:textbox>
                </v:shape>
                <v:shape id="_x0000_s1026" o:spid="_x0000_s1026" o:spt="5" type="#_x0000_t5" style="position:absolute;left:1337;top:14699;height:168;width:236;rotation:5898240f;v-text-anchor:middle;" fillcolor="#FAFAFA" filled="t" stroked="f" coordsize="21600,21600" o:gfxdata="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6EfLugAAANsA&#10;AAAPAAAAAAAAAAEAIAAAACIAAABkcnMvZG93bnJldi54bWxQSwECFAAUAAAACACHTuJAMy8FnjsA&#10;AAA5AAAAEAAAAAAAAAABACAAAAAJAQAAZHJzL3NoYXBleG1sLnhtbFBLBQYAAAAABgAGAFsBAACz&#10;AwAAAAA=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6565900</wp:posOffset>
                </wp:positionV>
                <wp:extent cx="1230630" cy="487680"/>
                <wp:effectExtent l="0" t="0" r="762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0630" cy="487680"/>
                          <a:chOff x="1198" y="12063"/>
                          <a:chExt cx="1938" cy="768"/>
                        </a:xfrm>
                      </wpg:grpSpPr>
                      <wps:wsp>
                        <wps:cNvPr id="41" name="椭圆 108"/>
                        <wps:cNvSpPr/>
                        <wps:spPr>
                          <a:xfrm>
                            <a:off x="1198" y="12090"/>
                            <a:ext cx="1938" cy="384"/>
                          </a:xfrm>
                          <a:prstGeom prst="rect">
                            <a:avLst/>
                          </a:prstGeom>
                          <a:solidFill>
                            <a:srgbClr val="2AB8A8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4" name="文本框 112"/>
                        <wps:cNvSpPr txBox="1"/>
                        <wps:spPr>
                          <a:xfrm>
                            <a:off x="1632" y="12063"/>
                            <a:ext cx="1424" cy="7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方正兰亭粗黑简体" w:eastAsia="方正兰亭粗黑简体" w:cstheme="minorBidi"/>
                                  <w:color w:val="FFFFFF"/>
                                  <w:kern w:val="24"/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" name="等腰三角形 19"/>
                        <wps:cNvSpPr/>
                        <wps:spPr>
                          <a:xfrm rot="5400000">
                            <a:off x="1337" y="12205"/>
                            <a:ext cx="236" cy="168"/>
                          </a:xfrm>
                          <a:prstGeom prst="triangle">
                            <a:avLst/>
                          </a:prstGeom>
                          <a:solidFill>
                            <a:srgbClr val="FAFAF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4.25pt;margin-top:517pt;height:38.4pt;width:96.9pt;z-index:251680768;mso-width-relative:page;mso-height-relative:page;" coordorigin="1198,12063" coordsize="1938,768" o:gfxdata="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BtyPT92wAAAA0BAAAPAAAAAAAAAAEAIAAAACIAAABkcnMvZG93bnJldi54bWxQSwECFAAUAAAA&#10;CACHTuJAeAXc/QgDAABQCAAADgAAAAAAAAABACAAAAAqAQAAZHJzL2Uyb0RvYy54bWxQSwUGAAAA&#10;AAYABgBZAQAApAYAAAAA&#10;">
                <o:lock v:ext="edit" aspectratio="f"/>
                <v:rect id="椭圆 108" o:spid="_x0000_s1026" o:spt="1" style="position:absolute;left:1198;top:12090;height:384;width:1938;v-text-anchor:middle;" fillcolor="#2AB8A8" filled="t" stroked="f" coordsize="21600,21600" o:gfxdata="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xaMN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112" o:spid="_x0000_s1026" o:spt="202" type="#_x0000_t202" style="position:absolute;left:1632;top:12063;height:768;width:1424;" filled="f" stroked="f" coordsize="21600,21600" o:gfxdata="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E+b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</w:pPr>
                        <w:r>
                          <w:rPr>
                            <w:rFonts w:hint="eastAsia" w:ascii="方正兰亭粗黑简体" w:eastAsia="方正兰亭粗黑简体" w:cstheme="minorBidi"/>
                            <w:color w:val="FFFFFF"/>
                            <w:kern w:val="24"/>
                          </w:rPr>
                          <w:t>专业技能</w:t>
                        </w:r>
                      </w:p>
                    </w:txbxContent>
                  </v:textbox>
                </v:shape>
                <v:shape id="_x0000_s1026" o:spid="_x0000_s1026" o:spt="5" type="#_x0000_t5" style="position:absolute;left:1337;top:12205;height:168;width:236;rotation:5898240f;v-text-anchor:middle;" fillcolor="#FAFAFA" filled="t" stroked="f" coordsize="21600,21600" o:gfxdata="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L4k67sAAADb&#10;AAAADwAAAAAAAAABACAAAAAiAAAAZHJzL2Rvd25yZXYueG1sUEsBAhQAFAAAAAgAh07iQDMvBZ47&#10;AAAAOQAAABAAAAAAAAAAAQAgAAAACgEAAGRycy9zaGFwZXhtbC54bWxQSwUGAAAAAAYABgBbAQAA&#10;tAMAAAAA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1718310</wp:posOffset>
                </wp:positionV>
                <wp:extent cx="1230630" cy="318135"/>
                <wp:effectExtent l="0" t="0" r="762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0630" cy="318135"/>
                          <a:chOff x="1198" y="4429"/>
                          <a:chExt cx="1938" cy="501"/>
                        </a:xfrm>
                      </wpg:grpSpPr>
                      <wps:wsp>
                        <wps:cNvPr id="39" name="椭圆 75"/>
                        <wps:cNvSpPr/>
                        <wps:spPr>
                          <a:xfrm>
                            <a:off x="1198" y="4453"/>
                            <a:ext cx="1938" cy="384"/>
                          </a:xfrm>
                          <a:prstGeom prst="rect">
                            <a:avLst/>
                          </a:prstGeom>
                          <a:solidFill>
                            <a:srgbClr val="2AB8A8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8" name="文本框 74"/>
                        <wps:cNvSpPr txBox="1"/>
                        <wps:spPr>
                          <a:xfrm>
                            <a:off x="1629" y="4429"/>
                            <a:ext cx="1384" cy="5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snapToGrid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方正兰亭粗黑简体" w:eastAsia="方正兰亭粗黑简体" w:cstheme="minorBidi"/>
                                  <w:color w:val="FFFFFF"/>
                                  <w:kern w:val="24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" name="等腰三角形 17"/>
                        <wps:cNvSpPr/>
                        <wps:spPr>
                          <a:xfrm rot="5400000">
                            <a:off x="1337" y="4571"/>
                            <a:ext cx="236" cy="168"/>
                          </a:xfrm>
                          <a:prstGeom prst="triangle">
                            <a:avLst/>
                          </a:prstGeom>
                          <a:solidFill>
                            <a:srgbClr val="FAFAF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4.25pt;margin-top:135.3pt;height:25.05pt;width:96.9pt;z-index:251677696;mso-width-relative:page;mso-height-relative:page;" coordorigin="1198,4429" coordsize="1938,501" o:gfxdata="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">
                <o:lock v:ext="edit" aspectratio="f"/>
                <v:rect id="椭圆 75" o:spid="_x0000_s1026" o:spt="1" style="position:absolute;left:1198;top:4453;height:384;width:1938;v-text-anchor:middle;" fillcolor="#2AB8A8" filled="t" stroked="f" coordsize="21600,21600" o:gfxdata="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ZvNN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74" o:spid="_x0000_s1026" o:spt="202" type="#_x0000_t202" style="position:absolute;left:1629;top:4429;height:501;width:1384;" filled="f" stroked="f" coordsize="21600,21600" o:gfxdata="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HNkU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5"/>
                          <w:snapToGrid w:val="0"/>
                          <w:spacing w:before="0" w:beforeAutospacing="0" w:after="0" w:afterAutospacing="0"/>
                        </w:pPr>
                        <w:r>
                          <w:rPr>
                            <w:rFonts w:hint="eastAsia" w:ascii="方正兰亭粗黑简体" w:eastAsia="方正兰亭粗黑简体" w:cstheme="minorBidi"/>
                            <w:color w:val="FFFFFF"/>
                            <w:kern w:val="24"/>
                          </w:rPr>
                          <w:t>教育背景</w:t>
                        </w:r>
                      </w:p>
                    </w:txbxContent>
                  </v:textbox>
                </v:shape>
                <v:shape id="_x0000_s1026" o:spid="_x0000_s1026" o:spt="5" type="#_x0000_t5" style="position:absolute;left:1337;top:4571;height:168;width:236;rotation:5898240f;v-text-anchor:middle;" fillcolor="#FAFAFA" filled="t" stroked="f" coordsize="21600,21600" o:gfxdata="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m0VArsAAADb&#10;AAAADwAAAAAAAAABACAAAAAiAAAAZHJzL2Rvd25yZXYueG1sUEsBAhQAFAAAAAgAh07iQDMvBZ47&#10;AAAAOQAAABAAAAAAAAAAAQAgAAAACgEAAGRycy9zaGFwZXhtbC54bWxQSwUGAAAAAAYABgBbAQAA&#10;tAMAAAAA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8275320</wp:posOffset>
                </wp:positionV>
                <wp:extent cx="4992370" cy="0"/>
                <wp:effectExtent l="0" t="0" r="17780" b="1905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23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9595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.9pt;margin-top:651.6pt;height:0pt;width:393.1pt;z-index:251666432;mso-width-relative:page;mso-height-relative:page;" filled="f" stroked="t" coordsize="21600,21600" o:gfxdata="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l+2PnXAAAADQEAAA8AAAAAAAAAAQAgAAAA&#10;IgAAAGRycy9kb3ducmV2LnhtbFBLAQIUABQAAAAIAIdO4kDQKMp20wEAAHQDAAAOAAAAAAAAAAEA&#10;IAAAACYBAABkcnMvZTJvRG9jLnhtbFBLBQYAAAAABgAGAFkBAABrBQAAAAA=&#10;">
                <v:fill on="f" focussize="0,0"/>
                <v:stroke weight="1.5pt" color="#595959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6695440</wp:posOffset>
                </wp:positionV>
                <wp:extent cx="4991735" cy="0"/>
                <wp:effectExtent l="0" t="0" r="18415" b="1905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73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9595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.9pt;margin-top:527.2pt;height:0pt;width:393.05pt;z-index:251664384;mso-width-relative:page;mso-height-relative:page;" filled="f" stroked="t" coordsize="21600,21600" o:gfxdata="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iS843XAAAADQEAAA8AAAAAAAAAAQAgAAAA&#10;IgAAAGRycy9kb3ducmV2LnhtbFBLAQIUABQAAAAIAIdO4kAsqFc70wEAAHQDAAAOAAAAAAAAAAEA&#10;IAAAACYBAABkcnMvZTJvRG9jLnhtbFBLBQYAAAAABgAGAFkBAABrBQAAAAA=&#10;">
                <v:fill on="f" focussize="0,0"/>
                <v:stroke weight="1.5pt" color="#59595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1840230</wp:posOffset>
                </wp:positionV>
                <wp:extent cx="4993005" cy="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13560" y="2754630"/>
                          <a:ext cx="499300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9595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.8pt;margin-top:144.9pt;height:0pt;width:393.15pt;z-index:251658240;mso-width-relative:page;mso-height-relative:page;" filled="f" stroked="t" coordsize="21600,21600" o:gfxdata="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MEsC3tcAAAALAQAA&#10;DwAAAAAAAAABACAAAAAiAAAAZHJzL2Rvd25yZXYueG1sUEsBAhQAFAAAAAgAh07iQJbAqBThAQAA&#10;gAMAAA4AAAAAAAAAAQAgAAAAJgEAAGRycy9lMm9Eb2MueG1sUEsFBgAAAAAGAAYAWQEAAHkFAAAA&#10;AA==&#10;">
                <v:fill on="f" focussize="0,0"/>
                <v:stroke weight="1.5pt" color="#595959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3559810</wp:posOffset>
                </wp:positionV>
                <wp:extent cx="4992370" cy="0"/>
                <wp:effectExtent l="0" t="0" r="18415" b="1905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2296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9595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.9pt;margin-top:280.3pt;height:0pt;width:393.1pt;z-index:251662336;mso-width-relative:page;mso-height-relative:page;" filled="f" stroked="t" coordsize="21600,21600" o:gfxdata="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s8gfPXAAAACwEAAA8AAAAAAAAAAQAgAAAA&#10;IgAAAGRycy9kb3ducmV2LnhtbFBLAQIUABQAAAAIAIdO4kBWFu/z0wEAAHQDAAAOAAAAAAAAAAEA&#10;IAAAACYBAABkcnMvZTJvRG9jLnhtbFBLBQYAAAAABgAGAFkBAABrBQAAAAA=&#10;">
                <v:fill on="f" focussize="0,0"/>
                <v:stroke weight="1.5pt" color="#595959" miterlimit="8" joinstyle="miter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-336550</wp:posOffset>
            </wp:positionH>
            <wp:positionV relativeFrom="paragraph">
              <wp:posOffset>-314960</wp:posOffset>
            </wp:positionV>
            <wp:extent cx="1054735" cy="1477010"/>
            <wp:effectExtent l="0" t="0" r="0" b="8890"/>
            <wp:wrapNone/>
            <wp:docPr id="12" name="图片 12" descr="D:\桌面\桌面文件\登记照4\00142.jpg00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:\桌面\桌面文件\登记照4\00142.jpg0014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1477010"/>
                    </a:xfrm>
                    <a:prstGeom prst="rect">
                      <a:avLst/>
                    </a:prstGeom>
                    <a:ln w="2857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251460</wp:posOffset>
                </wp:positionV>
                <wp:extent cx="3951605" cy="166624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1605" cy="166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0"/>
                                <w:szCs w:val="20"/>
                              </w:rPr>
                              <w:t>求职意向：理财分析师、理财培训讲师</w:t>
                            </w:r>
                          </w:p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0"/>
                                <w:szCs w:val="20"/>
                              </w:rPr>
                              <w:t>生日：1986.03.29         所在地：江苏盐城</w:t>
                            </w:r>
                          </w:p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0"/>
                                <w:szCs w:val="20"/>
                              </w:rPr>
                              <w:t xml:space="preserve">电话：18388888888       邮箱：zhang2009@.com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pt;margin-top:19.8pt;height:131.2pt;width:311.15pt;z-index:251670528;mso-width-relative:page;mso-height-relative:page;" filled="f" stroked="f" coordsize="21600,21600" o:gfxdata="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B/ZJ6fYAAAACgEAAA8AAAAAAAAAAQAgAAAAIgAAAGRycy9k&#10;b3ducmV2LnhtbFBLAQIUABQAAAAIAIdO4kDCsP00kAEAAPoCAAAOAAAAAAAAAAEAIAAAACcBAABk&#10;cnMvZTJvRG9jLnhtbFBLBQYAAAAABgAGAFkBAAAp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napToGrid w:val="0"/>
                        <w:spacing w:before="0" w:beforeAutospacing="0" w:after="0" w:afterAutospacing="0" w:line="360" w:lineRule="auto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0"/>
                          <w:szCs w:val="20"/>
                        </w:rPr>
                        <w:t>求职意向：理财分析师、理财培训讲师</w:t>
                      </w:r>
                    </w:p>
                    <w:p>
                      <w:pPr>
                        <w:pStyle w:val="5"/>
                        <w:snapToGrid w:val="0"/>
                        <w:spacing w:before="0" w:beforeAutospacing="0" w:after="0" w:afterAutospacing="0" w:line="360" w:lineRule="auto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0"/>
                          <w:szCs w:val="20"/>
                        </w:rPr>
                        <w:t>生日：1986.03.29         所在地：江苏盐城</w:t>
                      </w:r>
                    </w:p>
                    <w:p>
                      <w:pPr>
                        <w:pStyle w:val="5"/>
                        <w:snapToGrid w:val="0"/>
                        <w:spacing w:before="0" w:beforeAutospacing="0" w:after="0" w:afterAutospacing="0" w:line="360" w:lineRule="auto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0"/>
                          <w:szCs w:val="20"/>
                        </w:rPr>
                        <w:t xml:space="preserve">电话：18388888888       邮箱：zhang2009@.com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1198245</wp:posOffset>
                </wp:positionH>
                <wp:positionV relativeFrom="paragraph">
                  <wp:posOffset>-363220</wp:posOffset>
                </wp:positionV>
                <wp:extent cx="1338580" cy="166624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580" cy="166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color w:val="595959" w:themeColor="text1" w:themeTint="A6"/>
                                <w:spacing w:val="60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张璐瑶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color w:val="4040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4.35pt;margin-top:-28.6pt;height:131.2pt;width:105.4pt;z-index:251682816;mso-width-relative:page;mso-height-relative:page;" filled="f" stroked="f" coordsize="21600,21600" o:gfxdata="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DSRuDO2gAAAAsBAAAPAAAAAAAAAAEAIAAAACIAAABkcnMv&#10;ZG93bnJldi54bWxQSwECFAAUAAAACACHTuJAVK9kGY8BAAD6AgAADgAAAAAAAAABACAAAAApAQAA&#10;ZHJzL2Uyb0RvYy54bWxQSwUGAAAAAAYABgBZAQAAK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color w:val="595959" w:themeColor="text1" w:themeTint="A6"/>
                          <w:spacing w:val="60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张璐瑶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color w:val="4040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1273810</wp:posOffset>
                </wp:positionH>
                <wp:positionV relativeFrom="paragraph">
                  <wp:posOffset>239395</wp:posOffset>
                </wp:positionV>
                <wp:extent cx="3322320" cy="927100"/>
                <wp:effectExtent l="0" t="0" r="11430" b="2540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2320" cy="927100"/>
                          <a:chOff x="2417127" y="2311193"/>
                          <a:chExt cx="3238500" cy="927107"/>
                        </a:xfrm>
                      </wpg:grpSpPr>
                      <wps:wsp>
                        <wps:cNvPr id="27" name="直接连接符 27"/>
                        <wps:cNvCnPr/>
                        <wps:spPr>
                          <a:xfrm>
                            <a:off x="2417127" y="2615993"/>
                            <a:ext cx="2751053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" name="直接连接符 28"/>
                        <wps:cNvCnPr/>
                        <wps:spPr>
                          <a:xfrm>
                            <a:off x="2417127" y="2914799"/>
                            <a:ext cx="299555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9" name="直接连接符 29"/>
                        <wps:cNvCnPr/>
                        <wps:spPr>
                          <a:xfrm>
                            <a:off x="2417127" y="2311193"/>
                            <a:ext cx="2139889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0" name="直接连接符 30"/>
                        <wps:cNvCnPr/>
                        <wps:spPr>
                          <a:xfrm>
                            <a:off x="2417127" y="3238300"/>
                            <a:ext cx="32385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0.3pt;margin-top:18.85pt;height:73pt;width:261.6pt;z-index:251671552;mso-width-relative:page;mso-height-relative:page;" coordorigin="2417127,2311193" coordsize="3238500,927107" o:gfxdata="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EnF6/TYAAAACgEAAA8AAAAAAAAAAQAgAAAAIgAAAGRycy9kb3ducmV2LnhtbFBLAQIUABQA&#10;AAAIAIdO4kBQqdLl1AIAABELAAAOAAAAAAAAAAEAIAAAACcBAABkcnMvZTJvRG9jLnhtbFBLBQYA&#10;AAAABgAGAFkBAABtBgAAAAA=&#10;">
                <o:lock v:ext="edit" aspectratio="f"/>
                <v:line id="_x0000_s1026" o:spid="_x0000_s1026" o:spt="20" style="position:absolute;left:2417127;top:2615993;height:0;width:2751053;" filled="f" stroked="t" coordsize="21600,21600" o:gfxdata="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epA8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D9D9D9 [2732]" miterlimit="8" joinstyle="miter"/>
                  <v:imagedata o:title=""/>
                  <o:lock v:ext="edit" aspectratio="f"/>
                </v:line>
                <v:line id="_x0000_s1026" o:spid="_x0000_s1026" o:spt="20" style="position:absolute;left:2417127;top:2914799;height:0;width:2995550;" filled="f" stroked="t" coordsize="21600,21600" o:gfxdata="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DlBE6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D9D9D9 [2732]" miterlimit="8" joinstyle="miter"/>
                  <v:imagedata o:title=""/>
                  <o:lock v:ext="edit" aspectratio="f"/>
                </v:line>
                <v:line id="_x0000_s1026" o:spid="_x0000_s1026" o:spt="20" style="position:absolute;left:2417127;top:2311193;height:0;width:2139889;" filled="f" stroked="t" coordsize="21600,21600" o:gfxdata="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qaHV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D9D9D9 [2732]" miterlimit="8" joinstyle="miter"/>
                  <v:imagedata o:title=""/>
                  <o:lock v:ext="edit" aspectratio="f"/>
                </v:line>
                <v:line id="_x0000_s1026" o:spid="_x0000_s1026" o:spt="20" style="position:absolute;left:2417127;top:3238300;height:0;width:3238500;" filled="f" stroked="t" coordsize="21600,21600" o:gfxdata="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tKnpW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D9D9D9 [273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-584200</wp:posOffset>
                </wp:positionH>
                <wp:positionV relativeFrom="paragraph">
                  <wp:posOffset>3899535</wp:posOffset>
                </wp:positionV>
                <wp:extent cx="6242685" cy="2244090"/>
                <wp:effectExtent l="0" t="0" r="0" b="3810"/>
                <wp:wrapNone/>
                <wp:docPr id="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2685" cy="224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2014.5-2015.5             江苏省传媒艺术研究会                 内刊《传媒艺术先锋》执行主编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策划杂志内容，召开编辑会议，分配工作任务，撰写刊首文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按照时间周期催稿、审稿、修润稿，将完稿交与研究会秘书长审阅，与编辑确定版式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与印刷厂商谈印刷事宜，检查样本，督促印刷厂按时按量完成印刷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邮寄杂志，并邮件告知会员杂志已寄出，随时记录并采纳会员们的反馈意见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任研究会2014年徐州年会会务组成员，协助安排嘉宾的参会、住宿、就餐等事宜，撰写大会通讯稿</w:t>
                            </w:r>
                          </w:p>
                          <w:p>
                            <w:pPr>
                              <w:pStyle w:val="8"/>
                              <w:snapToGrid w:val="0"/>
                              <w:ind w:left="720" w:firstLine="0" w:firstLineChars="0"/>
                              <w:rPr>
                                <w:color w:val="595959"/>
                                <w:sz w:val="18"/>
                              </w:rPr>
                            </w:pPr>
                          </w:p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2014.12—2015.1         马鞍山鼎天传媒高考                    考前冲刺班班主任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教授学生影评、续写故事、分镜头脚本、文学剧本、广告策划、电视节目赏析等题型，教授艺考面试规范与技巧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批改并讲解模拟试卷与各题型作业，随时解答学生各种关于广电编艺考的问题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监督学生学习情况，维持课堂秩序，关心学生衣食住行等生活各方面，关注学生的情绪和情感动态，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46pt;margin-top:307.05pt;height:176.7pt;width:491.55pt;z-index:251661312;v-text-anchor:middle;mso-width-relative:page;mso-height-relative:page;" filled="f" stroked="f" coordsize="21600,21600" o:gfxdata="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pb44O2QAAAAsBAAAPAAAAAAAAAAEAIAAAACIAAABkcnMvZG93bnJldi54bWxQSwEC&#10;FAAUAAAACACHTuJAqZo6XPMBAADVAwAADgAAAAAAAAABACAAAAAoAQAAZHJzL2Uyb0RvYy54bWxQ&#10;SwUGAAAAAAYABgBZAQAAj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2014.5-2015.5             江苏省传媒艺术研究会                 内刊《传媒艺术先锋》执行主编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策划杂志内容，召开编辑会议，分配工作任务，撰写刊首文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按照时间周期催稿、审稿、修润稿，将完稿交与研究会秘书长审阅，与编辑确定版式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与印刷厂商谈印刷事宜，检查样本，督促印刷厂按时按量完成印刷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邮寄杂志，并邮件告知会员杂志已寄出，随时记录并采纳会员们的反馈意见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任研究会2014年徐州年会会务组成员，协助安排嘉宾的参会、住宿、就餐等事宜，撰写大会通讯稿</w:t>
                      </w:r>
                    </w:p>
                    <w:p>
                      <w:pPr>
                        <w:pStyle w:val="8"/>
                        <w:snapToGrid w:val="0"/>
                        <w:ind w:left="720" w:firstLine="0" w:firstLineChars="0"/>
                        <w:rPr>
                          <w:color w:val="595959"/>
                          <w:sz w:val="18"/>
                        </w:rPr>
                      </w:pPr>
                    </w:p>
                    <w:p>
                      <w:pPr>
                        <w:pStyle w:val="5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2014.12—2015.1         马鞍山鼎天传媒高考                    考前冲刺班班主任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教授学生影评、续写故事、分镜头脚本、文学剧本、广告策划、电视节目赏析等题型，教授艺考面试规范与技巧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批改并讲解模拟试卷与各题型作业，随时解答学生各种关于广电编艺考的问题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监督学生学习情况，维持课堂秩序，关心学生衣食住行等生活各方面，关注学生的情绪和情感动态，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2058670</wp:posOffset>
                </wp:positionV>
                <wp:extent cx="6243320" cy="109347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3320" cy="1093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2013.09—2016.6            河海大学               新闻传播学             硕士研究生 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</w:rPr>
                              <w:t>2013年获研究生第一学年特等奖学金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2013年11月代表河海大学新闻系参加首届南京地区新闻院系研究生论坛，并发表演讲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2014年11月获评研究生毕业论文开题答辩优秀报告人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2015年发表北大中文核心期刊2篇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6.25pt;margin-top:162.1pt;height:86.1pt;width:491.6pt;z-index:251657216;mso-width-relative:page;mso-height-relative:page;" filled="f" stroked="f" coordsize="21600,21600" o:gfxdata="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6A3G+2wAAAAsBAAAPAAAAAAAAAAEAIAAA&#10;ACIAAABkcnMvZG93bnJldi54bWxQSwECFAAUAAAACACHTuJA9Swg6JcBAAAQAwAADgAAAAAAAAAB&#10;ACAAAAAqAQAAZHJzL2Uyb0RvYy54bWxQSwUGAAAAAAYABgBZAQAAM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napToGrid w:val="0"/>
                        <w:spacing w:before="0" w:beforeAutospacing="0" w:after="0" w:afterAutospacing="0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2013.09—2016.6            河海大学               新闻传播学             硕士研究生 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</w:rPr>
                        <w:t>2013年获研究生第一学年特等奖学金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2013年11月代表河海大学新闻系参加首届南京地区新闻院系研究生论坛，并发表演讲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2014年11月获评研究生毕业论文开题答辩优秀报告人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2015年发表北大中文核心期刊2篇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-1152525</wp:posOffset>
                </wp:positionH>
                <wp:positionV relativeFrom="paragraph">
                  <wp:posOffset>-918210</wp:posOffset>
                </wp:positionV>
                <wp:extent cx="7569835" cy="10691495"/>
                <wp:effectExtent l="0" t="0" r="12065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835" cy="10691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75pt;margin-top:-72.3pt;height:841.85pt;width:596.05pt;z-index:-251664384;v-text-anchor:middle;mso-width-relative:page;mso-height-relative:page;" fillcolor="#FFFFFF [3212]" filled="t" stroked="f" coordsize="21600,21600" o:gfxdata="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/WCxO2wAAAA8B&#10;AAAPAAAAAAAAAAEAIAAAACIAAABkcnMvZG93bnJldi54bWxQSwECFAAUAAAACACHTuJAfc+77VEC&#10;AAB/BAAADgAAAAAAAAABACAAAAAqAQAAZHJzL2Uyb0RvYy54bWxQSwUGAAAAAAYABgBZAQAA7QUA&#10;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6960235</wp:posOffset>
                </wp:positionV>
                <wp:extent cx="817880" cy="875665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2300" y="7874635"/>
                          <a:ext cx="817880" cy="8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</w:p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</w:p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</w:p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软件技能：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1pt;margin-top:548.05pt;height:68.95pt;width:64.4pt;z-index:251679744;mso-width-relative:page;mso-height-relative:page;" filled="f" stroked="f" coordsize="21600,21600" o:gfxdata="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NptZ9oAAAAMAQAADwAA&#10;AAAAAAABACAAAAAiAAAAZHJzL2Rvd25yZXYueG1sUEsBAhQAFAAAAAgAh07iQFvpNs6iAQAAGwMA&#10;AA4AAAAAAAAAAQAgAAAAKQEAAGRycy9lMm9Eb2MueG1sUEsFBgAAAAAGAAYAWQEAAD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napToGrid w:val="0"/>
                        <w:spacing w:before="0" w:beforeAutospacing="0" w:after="0" w:afterAutospacing="0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</w:t>
                      </w:r>
                    </w:p>
                    <w:p>
                      <w:pPr>
                        <w:pStyle w:val="5"/>
                        <w:snapToGrid w:val="0"/>
                        <w:spacing w:before="0" w:beforeAutospacing="0" w:after="0" w:afterAutospacing="0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</w:t>
                      </w:r>
                    </w:p>
                    <w:p>
                      <w:pPr>
                        <w:pStyle w:val="5"/>
                        <w:snapToGrid w:val="0"/>
                        <w:spacing w:before="0" w:beforeAutospacing="0" w:after="0" w:afterAutospacing="0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</w:t>
                      </w:r>
                    </w:p>
                    <w:p>
                      <w:pPr>
                        <w:pStyle w:val="5"/>
                        <w:snapToGrid w:val="0"/>
                        <w:spacing w:before="0" w:beforeAutospacing="0" w:after="0" w:afterAutospacing="0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软件技能：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-797560</wp:posOffset>
                </wp:positionV>
                <wp:extent cx="2874645" cy="979805"/>
                <wp:effectExtent l="0" t="0" r="0" b="0"/>
                <wp:wrapNone/>
                <wp:docPr id="21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29455" y="116840"/>
                          <a:ext cx="2874645" cy="979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hint="eastAsia" w:ascii="方正粗谭黑简体" w:eastAsia="方正粗谭黑简体" w:cstheme="minorBidi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PERSONAL </w:t>
                            </w:r>
                          </w:p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hint="eastAsia" w:ascii="方正粗谭黑简体" w:eastAsia="方正粗谭黑简体" w:cstheme="minorBidi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>RESUME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266.65pt;margin-top:-62.8pt;height:77.15pt;width:226.35pt;z-index:251677696;mso-width-relative:page;mso-height-relative:page;" filled="f" stroked="f" coordsize="21600,21600" o:gfxdata="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Md/wgNgAAAAL&#10;AQAADwAAAAAAAAABACAAAAAiAAAAZHJzL2Rvd25yZXYueG1sUEsBAhQAFAAAAAgAh07iQGepymWq&#10;AQAAHAMAAA4AAAAAAAAAAQAgAAAAJw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snapToGrid w:val="0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hint="eastAsia" w:ascii="方正粗谭黑简体" w:eastAsia="方正粗谭黑简体" w:cstheme="minorBidi"/>
                          <w:color w:val="FFFFFF"/>
                          <w:kern w:val="24"/>
                          <w:sz w:val="48"/>
                          <w:szCs w:val="48"/>
                        </w:rPr>
                        <w:t xml:space="preserve">PERSONAL </w:t>
                      </w:r>
                    </w:p>
                    <w:p>
                      <w:pPr>
                        <w:pStyle w:val="5"/>
                        <w:snapToGrid w:val="0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hint="eastAsia" w:ascii="方正粗谭黑简体" w:eastAsia="方正粗谭黑简体" w:cstheme="minorBidi"/>
                          <w:color w:val="FFFFFF"/>
                          <w:kern w:val="24"/>
                          <w:sz w:val="48"/>
                          <w:szCs w:val="48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4317365</wp:posOffset>
                </wp:positionH>
                <wp:positionV relativeFrom="paragraph">
                  <wp:posOffset>-2058035</wp:posOffset>
                </wp:positionV>
                <wp:extent cx="2184400" cy="2740660"/>
                <wp:effectExtent l="617855" t="382270" r="626745" b="38227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72891">
                          <a:off x="5460365" y="-1143635"/>
                          <a:ext cx="2184400" cy="2740660"/>
                        </a:xfrm>
                        <a:prstGeom prst="rect">
                          <a:avLst/>
                        </a:prstGeom>
                        <a:solidFill>
                          <a:srgbClr val="2AB8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9.95pt;margin-top:-162.05pt;height:215.8pt;width:172pt;rotation:-2541824f;z-index:251672576;v-text-anchor:middle;mso-width-relative:page;mso-height-relative:page;" fillcolor="#2AB8A8" filled="t" stroked="f" coordsize="21600,21600" o:gfxdata="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1ND3FNsAAAANAQAADwAAAAAAAAABACAAAAAiAAAAZHJzL2Rvd25yZXYueG1s&#10;UEsBAhQAFAAAAAgAh07iQNKkbtH1AQAApQMAAA4AAAAAAAAAAQAgAAAAKgEAAGRycy9lMm9Eb2Mu&#10;eG1sUEsFBgAAAAAGAAYAWQEAAJE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-580390</wp:posOffset>
                </wp:positionH>
                <wp:positionV relativeFrom="paragraph">
                  <wp:posOffset>8565515</wp:posOffset>
                </wp:positionV>
                <wp:extent cx="6243320" cy="679450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2610" y="9479915"/>
                          <a:ext cx="62433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我为人友善、真诚，做事细致、专注，有很强的责任心，学习能力与适应能力强，喜欢与他人交谈，热爱生活。最显著的性格标签是认真，有着沉静内敛、善于思考和研究的特质，作为本硕皆为新闻学专业的文科生，与文字为伴多年，文字功底扎实，文字编辑、把关、策划能力强，想要以文字工作为基础，加入向往已久的互联网行业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7pt;margin-top:674.45pt;height:53.5pt;width:491.6pt;z-index:251668480;mso-width-relative:page;mso-height-relative:page;" filled="f" stroked="f" coordsize="21600,21600" o:gfxdata="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NPTUC2wAAAA0BAAAP&#10;AAAAAAAAAAEAIAAAACIAAABkcnMvZG93bnJldi54bWxQSwECFAAUAAAACACHTuJAee1HRaMBAAAc&#10;AwAADgAAAAAAAAABACAAAAAqAQAAZHJzL2Uyb0RvYy54bWxQSwUGAAAAAAYABgBZAQAAP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我为人友善、真诚，做事细致、专注，有很强的责任心，学习能力与适应能力强，喜欢与他人交谈，热爱生活。最显著的性格标签是认真，有着沉静内敛、善于思考和研究的特质，作为本硕皆为新闻学专业的文科生，与文字为伴多年，文字功底扎实，文字编辑、把关、策划能力强，想要以文字工作为基础，加入向往已久的互联网行业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435610</wp:posOffset>
                </wp:positionH>
                <wp:positionV relativeFrom="paragraph">
                  <wp:posOffset>6960235</wp:posOffset>
                </wp:positionV>
                <wp:extent cx="5226685" cy="87566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78610" y="7874635"/>
                          <a:ext cx="5226685" cy="8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英语CET6、粤语</w:t>
                            </w:r>
                          </w:p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熟悉Web、iOS和Android开发，精通数据库、C++及Java</w:t>
                            </w:r>
                          </w:p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熟练使用Office 办公软件、Axure RP、Visio</w:t>
                            </w:r>
                          </w:p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熟悉Web、iOS和Android开发，精通数据库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.3pt;margin-top:548.05pt;height:68.95pt;width:411.55pt;z-index:251660288;mso-width-relative:page;mso-height-relative:page;" filled="f" stroked="f" coordsize="21600,21600" o:gfxdata="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+rvOO9oAAAAMAQAADwAA&#10;AAAAAAABACAAAAAiAAAAZHJzL2Rvd25yZXYueG1sUEsBAhQAFAAAAAgAh07iQF99tO6iAQAAGwMA&#10;AA4AAAAAAAAAAQAgAAAAKQEAAGRycy9lMm9Eb2MueG1sUEsFBgAAAAAGAAYAWQEAAD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英语CET6、粤语</w:t>
                      </w:r>
                    </w:p>
                    <w:p>
                      <w:pPr>
                        <w:pStyle w:val="5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熟悉Web、iOS和Android开发，精通数据库、C++及Java</w:t>
                      </w:r>
                    </w:p>
                    <w:p>
                      <w:pPr>
                        <w:pStyle w:val="5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熟练使用Office 办公软件、Axure RP、Visio</w:t>
                      </w:r>
                    </w:p>
                    <w:p>
                      <w:pPr>
                        <w:pStyle w:val="5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熟悉Web、iOS和Android开发，精通数据库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F2D8A"/>
    <w:multiLevelType w:val="multilevel"/>
    <w:tmpl w:val="2CCF2D8A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">
    <w:nsid w:val="30986FF5"/>
    <w:multiLevelType w:val="multilevel"/>
    <w:tmpl w:val="30986FF5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2">
    <w:nsid w:val="4FB106E5"/>
    <w:multiLevelType w:val="multilevel"/>
    <w:tmpl w:val="4FB106E5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90980"/>
    <w:rsid w:val="0022285B"/>
    <w:rsid w:val="003249A8"/>
    <w:rsid w:val="0057659A"/>
    <w:rsid w:val="00652470"/>
    <w:rsid w:val="007056C5"/>
    <w:rsid w:val="00802FE3"/>
    <w:rsid w:val="00AB3682"/>
    <w:rsid w:val="00E408A7"/>
    <w:rsid w:val="0207143F"/>
    <w:rsid w:val="0DE05B62"/>
    <w:rsid w:val="107227DD"/>
    <w:rsid w:val="12490B96"/>
    <w:rsid w:val="19AB3B19"/>
    <w:rsid w:val="1E3754E1"/>
    <w:rsid w:val="255A4D53"/>
    <w:rsid w:val="27C12F43"/>
    <w:rsid w:val="32081D5E"/>
    <w:rsid w:val="34AC0CFC"/>
    <w:rsid w:val="372C2FC8"/>
    <w:rsid w:val="37BA7702"/>
    <w:rsid w:val="38152834"/>
    <w:rsid w:val="38651053"/>
    <w:rsid w:val="39B30E95"/>
    <w:rsid w:val="3BA16328"/>
    <w:rsid w:val="42E95540"/>
    <w:rsid w:val="436050A9"/>
    <w:rsid w:val="4DC6406E"/>
    <w:rsid w:val="517A2E74"/>
    <w:rsid w:val="55611AC9"/>
    <w:rsid w:val="56790980"/>
    <w:rsid w:val="57812B94"/>
    <w:rsid w:val="59965884"/>
    <w:rsid w:val="5EEC49B1"/>
    <w:rsid w:val="5F3175D9"/>
    <w:rsid w:val="655A3642"/>
    <w:rsid w:val="6EB55D80"/>
    <w:rsid w:val="7B98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6"/>
    <w:link w:val="4"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0010;&#24615;&#31616;&#21382;&#27714;&#32844;&#31616;&#21382;&#31616;&#27905;&#31616;&#21382;&#27714;&#32844;&#31616;&#21382;-&#31616;&#33268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个性简历求职简历简洁简历求职简历-简致简历</Template>
  <Pages>1</Pages>
  <Words>4</Words>
  <Characters>25</Characters>
  <Lines>1</Lines>
  <Paragraphs>1</Paragraphs>
  <ScaleCrop>false</ScaleCrop>
  <LinksUpToDate>false</LinksUpToDate>
  <CharactersWithSpaces>28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2017-07-06T16:55:00Z</dcterms:created>
  <dc:creator>kedao</dc:creator>
  <cp:lastModifiedBy>S</cp:lastModifiedBy>
  <dcterms:modified xsi:type="dcterms:W3CDTF">2017-10-05T08:43:29Z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