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2996608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-923290</wp:posOffset>
                </wp:positionV>
                <wp:extent cx="7565390" cy="10698480"/>
                <wp:effectExtent l="0" t="0" r="16510" b="762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390" cy="1069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2.7pt;height:842.4pt;width:595.7pt;z-index:-250319872;v-text-anchor:middle;mso-width-relative:page;mso-height-relative:page;" fillcolor="#FFFFFF [3212]" filled="t" stroked="f" coordsize="21600,21600" o:gfxdata="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Eb3T2QAAAA8BAAAPAAAAAAAAAAEA&#10;IAAAACIAAABkcnMvZG93bnJldi54bWxQSwECFAAUAAAACACHTuJAPJi0kEcCAABqBAAADgAAAAAA&#10;AAABACAAAAAoAQAAZHJzL2Uyb0RvYy54bWxQSwUGAAAAAAYABgBZAQAA4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16" w:tblpY="237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493"/>
        <w:gridCol w:w="1193"/>
        <w:gridCol w:w="835"/>
        <w:gridCol w:w="388"/>
        <w:gridCol w:w="1030"/>
        <w:gridCol w:w="217"/>
        <w:gridCol w:w="121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姓名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 林萧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性别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女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出生年月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1993.03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0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256540</wp:posOffset>
                  </wp:positionV>
                  <wp:extent cx="984250" cy="1329055"/>
                  <wp:effectExtent l="0" t="0" r="6350" b="4445"/>
                  <wp:wrapNone/>
                  <wp:docPr id="36" name="图片 36" descr="D:\桌面\桌面文件\登记照4\0665cac021926075c7a929183418d389f33c8124d697-Jvcn8D_fw658.jpg0665cac021926075c7a929183418d389f33c8124d697-Jvcn8D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D:\桌面\桌面文件\登记照4\0665cac021926075c7a929183418d389f33c8124d697-Jvcn8D_fw658.jpg0665cac021926075c7a929183418d389f33c8124d697-Jvcn8D_fw6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民族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汉族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政治面貌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党员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身高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175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学制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4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学历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户籍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广东广州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专业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机械自动化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毕业学校</w:t>
            </w:r>
          </w:p>
        </w:tc>
        <w:tc>
          <w:tcPr>
            <w:tcW w:w="24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广东工业大学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技能、特长或爱好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外语等级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英语六级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计算机</w:t>
            </w:r>
          </w:p>
        </w:tc>
        <w:tc>
          <w:tcPr>
            <w:tcW w:w="41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840" w:firstLineChars="4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全国计算机二级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3992" w:firstLineChars="1900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个  人  履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时　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单位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2002年4月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七天酒店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2003年3月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广东海洋公司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实习生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2003年8月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机械制造厂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实习生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联  系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通讯地址</w:t>
            </w: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广州花都区粮道街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联系电话</w:t>
            </w:r>
          </w:p>
        </w:tc>
        <w:tc>
          <w:tcPr>
            <w:tcW w:w="3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125646386542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9"/>
                <w:kern w:val="0"/>
              </w:rPr>
              <w:t>E-mai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kern w:val="0"/>
              </w:rPr>
              <w:t>l</w:t>
            </w: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30" w:firstLineChars="3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1358425@qq.com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邮   编</w:t>
            </w:r>
          </w:p>
        </w:tc>
        <w:tc>
          <w:tcPr>
            <w:tcW w:w="3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30" w:firstLineChars="3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3652175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我本人性格开朗，积极向上，乐于与人沟通，喜欢迎接新的挑战。并且有良好的团队合作精神，有较强的组织沟通能力</w:t>
            </w:r>
          </w:p>
        </w:tc>
      </w:tr>
    </w:tbl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-333375</wp:posOffset>
                </wp:positionV>
                <wp:extent cx="2327275" cy="47815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2"/>
                              </w:rPr>
                              <w:t>个  人  简  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8.1pt;margin-top:-26.25pt;height:37.65pt;width:183.25pt;z-index:252998656;mso-width-relative:page;mso-height-relative:page;" filled="f" stroked="f" coordsize="21600,21600" o:gfxdata="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kXUxL1wAAAAoBAAAPAAAAAAAAAAEAIAAA&#10;ACIAAABkcnMvZG93bnJldi54bWxQSwECFAAUAAAACACHTuJAleDAYpsBAAAK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6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2"/>
                        </w:rPr>
                        <w:t>个  人  简  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E0875"/>
    <w:rsid w:val="00005A1E"/>
    <w:rsid w:val="000A1685"/>
    <w:rsid w:val="0041352F"/>
    <w:rsid w:val="008D15D6"/>
    <w:rsid w:val="00933D25"/>
    <w:rsid w:val="009D27E0"/>
    <w:rsid w:val="00D94312"/>
    <w:rsid w:val="00DA62C9"/>
    <w:rsid w:val="00E62B8C"/>
    <w:rsid w:val="00EA28A2"/>
    <w:rsid w:val="0D3158A9"/>
    <w:rsid w:val="10C5632E"/>
    <w:rsid w:val="180F34A3"/>
    <w:rsid w:val="28E6790A"/>
    <w:rsid w:val="298C473A"/>
    <w:rsid w:val="3C072436"/>
    <w:rsid w:val="3DA66ABF"/>
    <w:rsid w:val="575B62DC"/>
    <w:rsid w:val="651771DE"/>
    <w:rsid w:val="77E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1019;&#24847;&#35774;&#35745;007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简历创意设计007</Template>
  <Pages>1</Pages>
  <Words>209</Words>
  <Characters>155</Characters>
  <Lines>1</Lines>
  <Paragraphs>1</Paragraphs>
  <ScaleCrop>false</ScaleCrop>
  <LinksUpToDate>false</LinksUpToDate>
  <CharactersWithSpaces>363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2017-08-12T13:41:00Z</dcterms:created>
  <dc:creator>S</dc:creator>
  <cp:lastModifiedBy>S</cp:lastModifiedBy>
  <dcterms:modified xsi:type="dcterms:W3CDTF">2017-10-05T08:37:39Z</dcterms:modified>
  <dc:title>个人简历(一)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