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微软雅黑" w:hAnsi="微软雅黑" w:eastAsia="微软雅黑"/>
          <w:b w:val="0"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-475615</wp:posOffset>
                </wp:positionV>
                <wp:extent cx="7620635" cy="11050905"/>
                <wp:effectExtent l="0" t="0" r="1841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70" y="64135"/>
                          <a:ext cx="7620635" cy="11050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45pt;margin-top:-37.45pt;height:870.15pt;width:600.05pt;z-index:-251658240;v-text-anchor:middle;mso-width-relative:page;mso-height-relative:page;" fillcolor="#FFFFFF [3212]" filled="t" stroked="f" coordsize="21600,21600" o:gfxdata="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Na&#10;7B3aAAAADQEAAA8AAAAAAAAAAQAgAAAAIgAAAGRycy9kb3ducmV2LnhtbFBLAQIUABQAAAAIAIdO&#10;4kDvs+OfWgIAAIcEAAAOAAAAAAAAAAEAIAAAACk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-88265</wp:posOffset>
                </wp:positionV>
                <wp:extent cx="1281430" cy="4184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 w:val="0"/>
                                <w:color w:val="0D0D0D" w:themeColor="text1" w:themeTint="F2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4pt;margin-top:-6.95pt;height:32.95pt;width:100.9pt;z-index:251661312;mso-width-relative:page;mso-height-relative:page;" filled="f" stroked="f" coordsize="21600,21600" o:gfxdata="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//3&#10;2twAAAAKAQAADwAAAAAAAAABACAAAAAiAAAAZHJzL2Rvd25yZXYueG1sUEsBAhQAFAAAAAgAh07i&#10;QHRtoUIeAgAAGAQAAA4AAAAAAAAAAQAgAAAAK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bCs w:val="0"/>
                          <w:color w:val="0D0D0D" w:themeColor="text1" w:themeTint="F2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 w:val="0"/>
                          <w:color w:val="0D0D0D" w:themeColor="text1" w:themeTint="F2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-485140</wp:posOffset>
                </wp:positionV>
                <wp:extent cx="7620000" cy="10776585"/>
                <wp:effectExtent l="0" t="0" r="0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55" y="254635"/>
                          <a:ext cx="7620000" cy="10776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6pt;margin-top:-38.2pt;height:848.55pt;width:600pt;z-index:-251659264;v-text-anchor:middle;mso-width-relative:page;mso-height-relative:page;" fillcolor="#FFFFFF [3212]" filled="t" stroked="f" coordsize="21600,21600" o:gfxdata="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Pn&#10;Zh/bAAAADQEAAA8AAAAAAAAAAQAgAAAAIgAAAGRycy9kb3ducmV2LnhtbFBLAQIUABQAAAAIAIdO&#10;4kBZYZGxWQIAAIgEAAAOAAAAAAAAAAEAIAAAACo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 xml:space="preserve"> </w:t>
      </w:r>
      <w:bookmarkStart w:id="0" w:name="_GoBack"/>
      <w:bookmarkEnd w:id="0"/>
    </w:p>
    <w:tbl>
      <w:tblPr>
        <w:tblStyle w:val="8"/>
        <w:tblW w:w="10672" w:type="dxa"/>
        <w:tblInd w:w="47" w:type="dxa"/>
        <w:tblBorders>
          <w:top w:val="single" w:color="262626" w:themeColor="text1" w:themeTint="D8" w:sz="12" w:space="0"/>
          <w:left w:val="single" w:color="262626" w:themeColor="text1" w:themeTint="D8" w:sz="12" w:space="0"/>
          <w:bottom w:val="single" w:color="262626" w:themeColor="text1" w:themeTint="D8" w:sz="12" w:space="0"/>
          <w:right w:val="single" w:color="262626" w:themeColor="text1" w:themeTint="D8" w:sz="12" w:space="0"/>
          <w:insideH w:val="single" w:color="262626" w:themeColor="text1" w:themeTint="D8" w:sz="8" w:space="0"/>
          <w:insideV w:val="single" w:color="262626" w:themeColor="text1" w:themeTint="D8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3495"/>
        <w:gridCol w:w="1455"/>
        <w:gridCol w:w="285"/>
        <w:gridCol w:w="2265"/>
        <w:gridCol w:w="1800"/>
      </w:tblGrid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姓名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李翰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国籍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中国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107950</wp:posOffset>
                  </wp:positionV>
                  <wp:extent cx="892175" cy="1271270"/>
                  <wp:effectExtent l="0" t="0" r="3175" b="5080"/>
                  <wp:wrapNone/>
                  <wp:docPr id="5" name="图片 5" descr="D:\桌面\桌面文件\登记照4\00117.jpg00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桌面\桌面文件\登记照4\00117.jpg001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127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目前住址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广州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民族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汉族</w:t>
            </w: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户籍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广州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身高</w:t>
            </w: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/体重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182cm 62kg</w:t>
            </w: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婚姻状况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未婚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年龄</w:t>
            </w:r>
          </w:p>
        </w:tc>
        <w:tc>
          <w:tcPr>
            <w:tcW w:w="2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28岁</w:t>
            </w: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7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求职意向及工作经历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人才类型</w:t>
            </w:r>
          </w:p>
        </w:tc>
        <w:tc>
          <w:tcPr>
            <w:tcW w:w="93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普通求职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应聘职位</w:t>
            </w:r>
          </w:p>
        </w:tc>
        <w:tc>
          <w:tcPr>
            <w:tcW w:w="93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行政/人事专员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工作年限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7年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希望工作地区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广州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求职类型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全职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到职日期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随时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月薪要求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3000-6000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1895632445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工作经历</w:t>
            </w:r>
          </w:p>
        </w:tc>
        <w:tc>
          <w:tcPr>
            <w:tcW w:w="93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2014.08-2017.05 广州百事达糕点有限公司  行政管理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2011.01-2014.06 香港敏力贸易有限公司广州办事处  经理助理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2008.09-2010.10 上海易趣信息有限公司广州分公司  客户经理助理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6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教育背景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毕业学校</w:t>
            </w:r>
          </w:p>
        </w:tc>
        <w:tc>
          <w:tcPr>
            <w:tcW w:w="93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广州市广播电视大学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最高学历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本科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毕业日期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2008.06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金融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第二专业</w:t>
            </w:r>
          </w:p>
        </w:tc>
        <w:tc>
          <w:tcPr>
            <w:tcW w:w="4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国际贸易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67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sz w:val="22"/>
                <w:szCs w:val="24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262626" w:themeColor="text1" w:themeTint="D9"/>
                <w:sz w:val="22"/>
                <w:szCs w:val="24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工作能力及特长</w:t>
            </w:r>
          </w:p>
        </w:tc>
      </w:tr>
      <w:tr>
        <w:tblPrEx>
          <w:tblBorders>
            <w:top w:val="single" w:color="262626" w:themeColor="text1" w:themeTint="D8" w:sz="12" w:space="0"/>
            <w:left w:val="single" w:color="262626" w:themeColor="text1" w:themeTint="D8" w:sz="12" w:space="0"/>
            <w:bottom w:val="single" w:color="262626" w:themeColor="text1" w:themeTint="D8" w:sz="12" w:space="0"/>
            <w:right w:val="single" w:color="262626" w:themeColor="text1" w:themeTint="D8" w:sz="12" w:space="0"/>
            <w:insideH w:val="single" w:color="262626" w:themeColor="text1" w:themeTint="D8" w:sz="8" w:space="0"/>
            <w:insideV w:val="single" w:color="262626" w:themeColor="text1" w:themeTint="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06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熟练使用</w:t>
            </w: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Word、Excel等办公软件，及基本流程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较强的协助能力和应变能力，能协助上级处理内勤失误。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262626" w:themeColor="text1" w:themeTint="D9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有丰富的工作经验，在前公司都得到主管、老板的赞赏。</w:t>
            </w:r>
          </w:p>
          <w:p>
            <w:pPr>
              <w:jc w:val="both"/>
              <w:rPr>
                <w:rFonts w:hint="eastAsia" w:ascii="微软雅黑" w:hAnsi="微软雅黑" w:eastAsia="微软雅黑" w:cs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>
      <w:pPr>
        <w:snapToGrid w:val="0"/>
        <w:rPr>
          <w:rFonts w:ascii="微软雅黑" w:hAnsi="微软雅黑" w:eastAsia="微软雅黑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57428"/>
    <w:multiLevelType w:val="singleLevel"/>
    <w:tmpl w:val="59957428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C75D1"/>
    <w:rsid w:val="000A1F70"/>
    <w:rsid w:val="001605A5"/>
    <w:rsid w:val="00172A27"/>
    <w:rsid w:val="0030576B"/>
    <w:rsid w:val="00743B66"/>
    <w:rsid w:val="0086740F"/>
    <w:rsid w:val="00B06222"/>
    <w:rsid w:val="00CB2FB7"/>
    <w:rsid w:val="00D764DF"/>
    <w:rsid w:val="00FE7CD5"/>
    <w:rsid w:val="045B3F05"/>
    <w:rsid w:val="0E845775"/>
    <w:rsid w:val="0F117EEA"/>
    <w:rsid w:val="142715A7"/>
    <w:rsid w:val="220255DE"/>
    <w:rsid w:val="225330DD"/>
    <w:rsid w:val="23C36C57"/>
    <w:rsid w:val="29A879E6"/>
    <w:rsid w:val="2B017A6F"/>
    <w:rsid w:val="2FE45589"/>
    <w:rsid w:val="363F4B93"/>
    <w:rsid w:val="38536EF0"/>
    <w:rsid w:val="3E9C75D1"/>
    <w:rsid w:val="44B262A1"/>
    <w:rsid w:val="48BA5B78"/>
    <w:rsid w:val="4D3D0DF3"/>
    <w:rsid w:val="50195F9A"/>
    <w:rsid w:val="5051441B"/>
    <w:rsid w:val="525F6EDC"/>
    <w:rsid w:val="54A725BB"/>
    <w:rsid w:val="5DFE427F"/>
    <w:rsid w:val="63C76834"/>
    <w:rsid w:val="645E7594"/>
    <w:rsid w:val="66577135"/>
    <w:rsid w:val="669431CD"/>
    <w:rsid w:val="67F336E0"/>
    <w:rsid w:val="6A096EB0"/>
    <w:rsid w:val="6D4D5CAF"/>
    <w:rsid w:val="718A6BE6"/>
    <w:rsid w:val="71EB2A7A"/>
    <w:rsid w:val="73EB1EBC"/>
    <w:rsid w:val="7B1E412C"/>
    <w:rsid w:val="7F2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60" w:lineRule="auto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12304;&#36130;&#21153;&#31616;&#21382;&#12305;&#34920;&#26684;&#31616;&#21382;&#20250;&#35745;&#31616;&#21382;&#36890;&#29992;&#31616;&#21382;&#24212;&#23626;&#29983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【财务简历】表格简历会计简历通用简历应届生简历.docx</Template>
  <Manager>http://resume.bidejob.com</Manager>
  <Pages>1</Pages>
  <Words>282</Words>
  <Characters>362</Characters>
  <Lines>6</Lines>
  <Paragraphs>1</Paragraphs>
  <ScaleCrop>false</ScaleCrop>
  <LinksUpToDate>false</LinksUpToDate>
  <CharactersWithSpaces>372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http://resume.bidejob.com</cp:category>
  <dcterms:created xsi:type="dcterms:W3CDTF">2017-08-16T07:05:00Z</dcterms:created>
  <dc:creator>S</dc:creator>
  <dc:description>http://resume.bidejob.com 个人简历模板网 简历模板http://resume.bidejob.com/resume/ 必得人才网 简历模板http://resume.bidejob.com 必得人才网 简历模板http://resume.bidejob.com 必得人才网 简历模板http://resume.bidejob.com 必得人才网 简历模板http://resume.bidejob.com 必得人才网 简历模板http://resume.bidejob.com 必得人才网 简历模板</dc:description>
  <cp:keywords>个人简历模板网 简历模板 空白简历 空白模版 resume.bidejob.com www.bidejob.com word格式简历 word简历模板</cp:keywords>
  <cp:lastModifiedBy>S</cp:lastModifiedBy>
  <dcterms:modified xsi:type="dcterms:W3CDTF">2017-10-05T08:40:19Z</dcterms:modified>
  <dc:subject>个人简历模板</dc:subject>
  <dc:title>个人简历 彩色简历模板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