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1260475</wp:posOffset>
                </wp:positionV>
                <wp:extent cx="4590415" cy="771906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415" cy="7719060"/>
                          <a:chOff x="2736" y="54175"/>
                          <a:chExt cx="7229" cy="12156"/>
                        </a:xfrm>
                      </wpg:grpSpPr>
                      <pic:pic xmlns:pic="http://schemas.openxmlformats.org/drawingml/2006/picture">
                        <pic:nvPicPr>
                          <pic:cNvPr id="13" name="图片 13" descr="表格文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36" y="54175"/>
                            <a:ext cx="7229" cy="319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组合 11"/>
                        <wpg:cNvGrpSpPr/>
                        <wpg:grpSpPr>
                          <a:xfrm rot="0">
                            <a:off x="3596" y="62991"/>
                            <a:ext cx="5726" cy="3141"/>
                            <a:chOff x="3821" y="8947"/>
                            <a:chExt cx="5804" cy="3141"/>
                          </a:xfrm>
                        </wpg:grpSpPr>
                        <wps:wsp>
                          <wps:cNvPr id="6" name="直接连接符 6"/>
                          <wps:cNvCnPr/>
                          <wps:spPr>
                            <a:xfrm>
                              <a:off x="3821" y="8947"/>
                              <a:ext cx="58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连接符 7"/>
                          <wps:cNvCnPr/>
                          <wps:spPr>
                            <a:xfrm>
                              <a:off x="3821" y="9988"/>
                              <a:ext cx="58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3821" y="11038"/>
                              <a:ext cx="58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连接符 9"/>
                          <wps:cNvCnPr/>
                          <wps:spPr>
                            <a:xfrm>
                              <a:off x="3821" y="12088"/>
                              <a:ext cx="58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" name="组合 5"/>
                        <wpg:cNvGrpSpPr/>
                        <wpg:grpSpPr>
                          <a:xfrm rot="0">
                            <a:off x="3458" y="62267"/>
                            <a:ext cx="2159" cy="4064"/>
                            <a:chOff x="5775" y="11040"/>
                            <a:chExt cx="2159" cy="4064"/>
                          </a:xfrm>
                        </wpg:grpSpPr>
                        <wps:wsp>
                          <wps:cNvPr id="10" name="文本框 2"/>
                          <wps:cNvSpPr txBox="1"/>
                          <wps:spPr>
                            <a:xfrm>
                              <a:off x="5775" y="11100"/>
                              <a:ext cx="1877" cy="3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8" w:lineRule="auto"/>
                                  <w:ind w:left="0" w:leftChars="0" w:right="0" w:rightChars="0" w:firstLine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姓名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8" w:lineRule="auto"/>
                                  <w:ind w:left="0" w:leftChars="0" w:right="0" w:rightChars="0" w:firstLine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毕业学院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8" w:lineRule="auto"/>
                                  <w:ind w:left="0" w:leftChars="0" w:right="0" w:rightChars="0" w:firstLine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所学专业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8" w:lineRule="auto"/>
                                  <w:ind w:left="0" w:leftChars="0" w:right="0" w:rightChars="0" w:firstLine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36"/>
                                    <w:szCs w:val="4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联系电话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4"/>
                          <wps:cNvSpPr txBox="1"/>
                          <wps:spPr>
                            <a:xfrm>
                              <a:off x="7350" y="11040"/>
                              <a:ext cx="585" cy="4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3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3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3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3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 w:val="0"/>
                                    <w:bCs w:val="0"/>
                                    <w:color w:val="0D0D0D" w:themeColor="text1" w:themeTint="F2"/>
                                    <w:sz w:val="44"/>
                                    <w:szCs w:val="48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6" name="文本框 2"/>
                        <wps:cNvSpPr txBox="1"/>
                        <wps:spPr>
                          <a:xfrm>
                            <a:off x="5566" y="62331"/>
                            <a:ext cx="3917" cy="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李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  <w:r>
                                <w:rPr>
                                  <w:rFonts w:hint="eastAsia" w:ascii="微软雅黑" w:hAnsi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翰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华夏传播学院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新闻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13397182557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5pt;margin-top:99.25pt;height:607.8pt;width:361.45pt;z-index:251658240;mso-width-relative:page;mso-height-relative:page;" coordorigin="2736,54175" coordsize="7229,12156" o:gfxdata="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">
                <o:lock v:ext="edit" aspectratio="f"/>
                <v:shape id="_x0000_s1026" o:spid="_x0000_s1026" o:spt="75" alt="表格文字" type="#_x0000_t75" style="position:absolute;left:2736;top:54175;height:3192;width:7229;" filled="f" o:preferrelative="t" stroked="f" coordsize="21600,21600" o:gfxdata="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rY2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group id="组合 11" o:spid="_x0000_s1026" o:spt="203" style="position:absolute;left:3596;top:62991;height:3141;width:5726;" coordorigin="3821,8947" coordsize="5804,314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821;top:8947;height:0;width:5805;" filled="f" stroked="t" coordsize="21600,21600" o:gfxdata="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jDu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D0D0D [3069]" miterlimit="8" joinstyle="miter"/>
                    <v:imagedata o:title=""/>
                    <o:lock v:ext="edit" aspectratio="f"/>
                  </v:line>
                  <v:line id="_x0000_s1026" o:spid="_x0000_s1026" o:spt="20" style="position:absolute;left:3821;top:9988;height:0;width:5805;" filled="f" stroked="t" coordsize="21600,21600" o:gfxdata="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RmI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D0D0D [3069]" miterlimit="8" joinstyle="miter"/>
                    <v:imagedata o:title=""/>
                    <o:lock v:ext="edit" aspectratio="f"/>
                  </v:line>
                  <v:line id="_x0000_s1026" o:spid="_x0000_s1026" o:spt="20" style="position:absolute;left:3821;top:11038;height:0;width:5805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0D0D0D [3069]" miterlimit="8" joinstyle="miter"/>
                    <v:imagedata o:title=""/>
                    <o:lock v:ext="edit" aspectratio="f"/>
                  </v:line>
                  <v:line id="_x0000_s1026" o:spid="_x0000_s1026" o:spt="20" style="position:absolute;left:3821;top:12088;height:0;width:5805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D0D0D [3069]" miterlimit="8" joinstyle="miter"/>
                    <v:imagedata o:title=""/>
                    <o:lock v:ext="edit" aspectratio="f"/>
                  </v:line>
                </v:group>
                <v:group id="组合 5" o:spid="_x0000_s1026" o:spt="203" style="position:absolute;left:3458;top:62267;height:4064;width:2159;" coordorigin="5775,11040" coordsize="2159,4064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5775;top:11100;height:3912;width:1877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8" w:lineRule="auto"/>
                            <w:ind w:left="0" w:leftChars="0" w:right="0" w:rightChars="0" w:firstLine="0" w:firstLineChars="0"/>
                            <w:jc w:val="distribute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姓名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8" w:lineRule="auto"/>
                            <w:ind w:left="0" w:leftChars="0" w:right="0" w:rightChars="0" w:firstLine="0" w:firstLineChars="0"/>
                            <w:jc w:val="distribute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毕业学院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8" w:lineRule="auto"/>
                            <w:ind w:left="0" w:leftChars="0" w:right="0" w:rightChars="0" w:firstLine="0" w:firstLineChars="0"/>
                            <w:jc w:val="distribute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所学专业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8" w:lineRule="auto"/>
                            <w:ind w:left="0" w:leftChars="0" w:right="0" w:rightChars="0" w:firstLine="0" w:firstLineChars="0"/>
                            <w:jc w:val="distribute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36"/>
                              <w:szCs w:val="40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联系电话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7350;top:11040;height:4065;width:585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3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3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3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3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color w:val="0D0D0D" w:themeColor="text1" w:themeTint="F2"/>
                              <w:sz w:val="44"/>
                              <w:szCs w:val="4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</w:p>
                      </w:txbxContent>
                    </v:textbox>
                  </v:shape>
                </v:group>
                <v:shape id="文本框 2" o:spid="_x0000_s1026" o:spt="202" type="#_x0000_t202" style="position:absolute;left:5566;top:62331;height:3912;width:3917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李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　</w:t>
                        </w:r>
                        <w:r>
                          <w:rPr>
                            <w:rFonts w:hint="eastAsia" w:ascii="微软雅黑" w:hAnsi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翰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华夏传播学院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新闻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13397182557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18415</wp:posOffset>
                </wp:positionV>
                <wp:extent cx="1615440" cy="5784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pt;margin-top:1.45pt;height:45.55pt;width:127.2pt;z-index:251673600;mso-width-relative:page;mso-height-relative:page;" filled="f" stroked="f" coordsize="21600,21600" o:gfxdata="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6dK&#10;QtoAAAAKAQAADwAAAAAAAAABACAAAAAiAAAAZHJzL2Rvd25yZXYueG1sUEsBAhQAFAAAAAgAh07i&#10;QLbfGto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ind w:left="-716" w:leftChars="-342" w:hanging="2" w:firstLineChars="0"/>
        <w:jc w:val="left"/>
      </w:pPr>
    </w:p>
    <w:tbl>
      <w:tblPr>
        <w:tblStyle w:val="10"/>
        <w:tblpPr w:leftFromText="180" w:rightFromText="180" w:vertAnchor="text" w:tblpX="47" w:tblpY="569"/>
        <w:tblOverlap w:val="never"/>
        <w:tblW w:w="10672" w:type="dxa"/>
        <w:tblInd w:w="0" w:type="dxa"/>
        <w:tblBorders>
          <w:top w:val="single" w:color="262626" w:themeColor="text1" w:themeTint="D8" w:sz="12" w:space="0"/>
          <w:left w:val="single" w:color="262626" w:themeColor="text1" w:themeTint="D8" w:sz="12" w:space="0"/>
          <w:bottom w:val="single" w:color="262626" w:themeColor="text1" w:themeTint="D8" w:sz="12" w:space="0"/>
          <w:right w:val="single" w:color="262626" w:themeColor="text1" w:themeTint="D8" w:sz="12" w:space="0"/>
          <w:insideH w:val="single" w:color="262626" w:themeColor="text1" w:themeTint="D8" w:sz="8" w:space="0"/>
          <w:insideV w:val="single" w:color="262626" w:themeColor="text1" w:themeTint="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495"/>
        <w:gridCol w:w="1455"/>
        <w:gridCol w:w="285"/>
        <w:gridCol w:w="2265"/>
        <w:gridCol w:w="1800"/>
      </w:tblGrid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李翰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性别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男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114300</wp:posOffset>
                  </wp:positionV>
                  <wp:extent cx="892175" cy="1271270"/>
                  <wp:effectExtent l="0" t="0" r="3175" b="5080"/>
                  <wp:wrapNone/>
                  <wp:docPr id="15" name="图片 15" descr="D:\桌面\桌面文件\登记照4\00117.jpg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:\桌面\桌面文件\登记照4\00117.jpg001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出生日期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1991.02.18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民族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汉族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籍贯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/体重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182cm 62kg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未婚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共产党员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行政/人事专员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</w:t>
            </w: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经验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7年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期待月薪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6000-10000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Email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Eason12@hotmail.com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1895632445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地址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广东省广州市海珠区滨江东路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毕业学校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广州市广播电视大学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最高学历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本科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毕业日期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2008.06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金融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第二专业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国际贸易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6" w:leftChars="103" w:right="155" w:rightChars="74" w:firstLine="440" w:firstLineChars="2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我天生稳重，做事一丝不苟，能吃苦耐劳，工作脚踏实地，有较强的责任心和荣誉感，具有团队合作精神。为人处事有原则性，不会因私人原因而影响公司利益，一切以公司的发展为准则。有强烈的企业认同感，平易近人，工作认真，负责，从不会推卸责任，做事果断，从不拖泥带水，遇有困难，冷静考虑解决问题的对策。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荣誉奖项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1" w:leftChars="0" w:right="374" w:rightChars="178" w:hanging="42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全国硬笔书法大赛三等奖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1" w:leftChars="0" w:right="374" w:rightChars="178" w:hanging="42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2016年扬子一中“春雨杯”教职赛二等奖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1" w:leftChars="0" w:right="374" w:rightChars="178" w:hanging="42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2015年江苏省中小学教师微课竞赛二等奖</w:t>
            </w:r>
          </w:p>
        </w:tc>
      </w:tr>
    </w:tbl>
    <w:p>
      <w:pPr>
        <w:widowControl/>
        <w:ind w:left="-716" w:leftChars="-342" w:hanging="2" w:firstLineChars="0"/>
        <w:jc w:val="left"/>
      </w:pPr>
      <w:r>
        <w:br w:type="page"/>
      </w: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</w:p>
    <w:tbl>
      <w:tblPr>
        <w:tblStyle w:val="10"/>
        <w:tblpPr w:leftFromText="180" w:rightFromText="180" w:vertAnchor="text" w:horzAnchor="page" w:tblpX="747" w:tblpY="529"/>
        <w:tblOverlap w:val="never"/>
        <w:tblW w:w="10672" w:type="dxa"/>
        <w:tblInd w:w="0" w:type="dxa"/>
        <w:tblBorders>
          <w:top w:val="single" w:color="262626" w:themeColor="text1" w:themeTint="D8" w:sz="12" w:space="0"/>
          <w:left w:val="single" w:color="262626" w:themeColor="text1" w:themeTint="D8" w:sz="12" w:space="0"/>
          <w:bottom w:val="single" w:color="262626" w:themeColor="text1" w:themeTint="D8" w:sz="12" w:space="0"/>
          <w:right w:val="single" w:color="262626" w:themeColor="text1" w:themeTint="D8" w:sz="12" w:space="0"/>
          <w:insideH w:val="single" w:color="262626" w:themeColor="text1" w:themeTint="D8" w:sz="8" w:space="0"/>
          <w:insideV w:val="single" w:color="262626" w:themeColor="text1" w:themeTint="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2"/>
      </w:tblGrid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</w:t>
            </w:r>
            <w:r>
              <w:rPr>
                <w:rFonts w:hint="eastAsia" w:ascii="微软雅黑" w:hAnsi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作经验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</w:trPr>
        <w:tc>
          <w:tcPr>
            <w:tcW w:w="1067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300"/>
              </w:tabs>
              <w:ind w:left="0" w:leftChars="0" w:firstLine="22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</w:t>
            </w: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.04~至今          广州月亮湾信息科技有限公司          市场营销</w:t>
            </w:r>
          </w:p>
          <w:p>
            <w:pPr>
              <w:tabs>
                <w:tab w:val="left" w:pos="10300"/>
              </w:tabs>
              <w:ind w:left="0" w:leftChars="0" w:firstLine="8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8"/>
                <w:szCs w:val="1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负责公司线上端资源的销售工作（以开拓客户为主），公司主要资源以广点通、智汇推、百度、小米、360、沃门户等；</w:t>
            </w: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实时了解行业的变化，跟踪客户的详细数据，为客户制定更完善的投放计划（合作过珍爱网、世纪佳缘、56视频、京东等客户）</w:t>
            </w: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业绩：所负责的微博热点活动参与数量单条超过1,000人，获得1,000次转发，回复500条</w:t>
            </w:r>
          </w:p>
          <w:p>
            <w:pPr>
              <w:numPr>
                <w:ilvl w:val="0"/>
                <w:numId w:val="0"/>
              </w:numPr>
              <w:ind w:right="155" w:rightChars="74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tabs>
                <w:tab w:val="left" w:pos="10300"/>
              </w:tabs>
              <w:ind w:left="0" w:leftChars="0" w:firstLine="22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</w:t>
            </w: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.07~2015.08     “OPPO校园俱乐部”项目        </w:t>
            </w: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新媒体运营</w:t>
            </w:r>
          </w:p>
          <w:p>
            <w:pPr>
              <w:tabs>
                <w:tab w:val="left" w:pos="10300"/>
              </w:tabs>
              <w:ind w:left="0" w:leftChars="0" w:firstLine="8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8"/>
                <w:szCs w:val="1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在官方微博平台中，打造“OPPO校园俱乐部”的概念，为OPPO公司在全国范围内各大高集结粉丝，让学生由参与者变成创造者，变成OPPO的校园代言人；</w:t>
            </w: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根据OPPO客户诉求，基于产品特点，负责品牌传播策略，包括创意构想、文案撰写等；</w:t>
            </w:r>
          </w:p>
          <w:p>
            <w:pPr>
              <w:numPr>
                <w:ilvl w:val="0"/>
                <w:numId w:val="2"/>
              </w:numPr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挖掘分析网友使用习惯、情感及体验感受，结合产品特点撰写传播策划方案。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7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校内实践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067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300"/>
              </w:tabs>
              <w:ind w:left="0" w:leftChars="0" w:firstLine="22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湖北工业大学工程技术学院学生会                             体育部部长</w:t>
            </w:r>
          </w:p>
          <w:p>
            <w:pPr>
              <w:tabs>
                <w:tab w:val="left" w:pos="10300"/>
              </w:tabs>
              <w:ind w:left="0" w:leftChars="0" w:firstLine="80" w:firstLineChars="1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8"/>
                <w:szCs w:val="1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320"/>
                <w:tab w:val="left" w:pos="10300"/>
              </w:tabs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任期一年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带领部门13人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；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tabs>
                <w:tab w:val="left" w:pos="2320"/>
                <w:tab w:val="left" w:pos="10300"/>
              </w:tabs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组织管理系100余人篮球赛及学院运动会等活动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tabs>
                <w:tab w:val="left" w:pos="2320"/>
              </w:tabs>
              <w:ind w:left="634" w:leftChars="103" w:right="376" w:rightChars="179" w:hanging="418" w:hangingChars="19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湖北工业大学工程技术学院学生会                       </w:t>
            </w:r>
            <w:r>
              <w:rPr>
                <w:rFonts w:hint="eastAsia" w:ascii="微软雅黑" w:hAnsi="微软雅黑" w:cs="微软雅黑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网络宣传部副部长</w:t>
            </w:r>
          </w:p>
          <w:p>
            <w:pPr>
              <w:tabs>
                <w:tab w:val="left" w:pos="2320"/>
              </w:tabs>
              <w:ind w:left="368" w:leftChars="103" w:right="376" w:rightChars="179" w:hanging="152" w:hangingChars="19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62626" w:themeColor="text1" w:themeTint="D9"/>
                <w:sz w:val="8"/>
                <w:szCs w:val="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320"/>
                <w:tab w:val="left" w:pos="10300"/>
              </w:tabs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任期半年  协助部门7人         </w:t>
            </w:r>
            <w:r>
              <w:rPr>
                <w:rFonts w:hint="eastAsia" w:ascii="微软雅黑" w:hAnsi="微软雅黑" w:cs="微软雅黑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tabs>
                <w:tab w:val="left" w:pos="2320"/>
              </w:tabs>
              <w:ind w:left="640" w:leftChars="0" w:right="376" w:rightChars="179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负责院报官方微博的运营，具备新媒体运营能力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7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技能证书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72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320"/>
                <w:tab w:val="left" w:pos="10300"/>
              </w:tabs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语言能力：通过大学英语六级、普通话二级甲等</w:t>
            </w:r>
          </w:p>
          <w:p>
            <w:pPr>
              <w:numPr>
                <w:ilvl w:val="0"/>
                <w:numId w:val="1"/>
              </w:numPr>
              <w:tabs>
                <w:tab w:val="left" w:pos="2320"/>
                <w:tab w:val="left" w:pos="10300"/>
              </w:tabs>
              <w:ind w:left="640" w:leftChars="0" w:right="155" w:rightChars="74" w:hanging="420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计算机能力：通过全国计算机等级考试（二级C）</w:t>
            </w:r>
          </w:p>
          <w:p>
            <w:pPr>
              <w:numPr>
                <w:ilvl w:val="0"/>
                <w:numId w:val="0"/>
              </w:numPr>
              <w:tabs>
                <w:tab w:val="left" w:pos="2320"/>
                <w:tab w:val="left" w:pos="10300"/>
              </w:tabs>
              <w:ind w:right="155" w:rightChars="74" w:firstLine="1980" w:firstLineChars="90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熟练掌握word、excel、PPT等日常办公软件</w:t>
            </w:r>
          </w:p>
        </w:tc>
      </w:tr>
    </w:tbl>
    <w:p>
      <w:pPr>
        <w:widowControl/>
        <w:ind w:left="-716" w:leftChars="-342" w:hanging="2" w:firstLineChars="0"/>
        <w:jc w:val="left"/>
      </w:pPr>
      <w:r>
        <w:br w:type="page"/>
      </w: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</w:p>
    <w:p>
      <w:pPr>
        <w:widowControl/>
        <w:ind w:left="-716" w:leftChars="-342" w:hanging="2" w:firstLineChars="0"/>
        <w:jc w:val="left"/>
      </w:pPr>
    </w:p>
    <w:p>
      <w:pPr>
        <w:widowControl/>
        <w:jc w:val="left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960120</wp:posOffset>
            </wp:positionH>
            <wp:positionV relativeFrom="page">
              <wp:posOffset>3513455</wp:posOffset>
            </wp:positionV>
            <wp:extent cx="4770755" cy="975360"/>
            <wp:effectExtent l="0" t="0" r="0" b="0"/>
            <wp:wrapNone/>
            <wp:docPr id="1" name="图片 1" descr="期待您的回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期待您的回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3950335</wp:posOffset>
                </wp:positionV>
                <wp:extent cx="4664075" cy="4222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Times New Roman" w:hAnsi="Times New Roman" w:eastAsia="方正粗倩简体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方正粗倩简体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hint="eastAsia" w:ascii="Times New Roman" w:hAnsi="Times New Roman" w:eastAsia="方正粗倩简体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OOKING FORWARD TO YOUR REPLY</w:t>
                            </w:r>
                            <w:r>
                              <w:rPr>
                                <w:rFonts w:hint="default" w:ascii="Times New Roman" w:hAnsi="Times New Roman" w:eastAsia="方正粗倩简体" w:cs="Times New Roman"/>
                                <w:b/>
                                <w:bCs/>
                                <w:color w:val="262626" w:themeColor="text1" w:themeTint="D9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15pt;margin-top:311.05pt;height:33.25pt;width:367.25pt;z-index:251692032;mso-width-relative:page;mso-height-relative:page;" filled="f" stroked="f" coordsize="21600,21600" o:gfxdata="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DG73&#10;2gAAAAsBAAAPAAAAAAAAAAEAIAAAACIAAABkcnMvZG93bnJldi54bWxQSwECFAAUAAAACACHTuJA&#10;2WCHvR8CAAAa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Times New Roman" w:hAnsi="Times New Roman" w:eastAsia="方正粗倩简体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方正粗倩简体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hint="eastAsia" w:ascii="Times New Roman" w:hAnsi="Times New Roman" w:eastAsia="方正粗倩简体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OOKING FORWARD TO YOUR REPLY</w:t>
                      </w:r>
                      <w:r>
                        <w:rPr>
                          <w:rFonts w:hint="default" w:ascii="Times New Roman" w:hAnsi="Times New Roman" w:eastAsia="方正粗倩简体" w:cs="Times New Roman"/>
                          <w:b/>
                          <w:bCs/>
                          <w:color w:val="262626" w:themeColor="text1" w:themeTint="D9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720" w:bottom="720" w:left="72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99A854"/>
    <w:multiLevelType w:val="singleLevel"/>
    <w:tmpl w:val="EE99A8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1EAD865"/>
    <w:multiLevelType w:val="singleLevel"/>
    <w:tmpl w:val="41EAD86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16606"/>
    <w:rsid w:val="00055746"/>
    <w:rsid w:val="000700EF"/>
    <w:rsid w:val="000819F0"/>
    <w:rsid w:val="000B0AAF"/>
    <w:rsid w:val="000F1DF7"/>
    <w:rsid w:val="00117793"/>
    <w:rsid w:val="00140E75"/>
    <w:rsid w:val="00170D40"/>
    <w:rsid w:val="001B7CA3"/>
    <w:rsid w:val="001C325D"/>
    <w:rsid w:val="002065F6"/>
    <w:rsid w:val="0023057C"/>
    <w:rsid w:val="002315C1"/>
    <w:rsid w:val="00243396"/>
    <w:rsid w:val="00281672"/>
    <w:rsid w:val="00285B3A"/>
    <w:rsid w:val="002F05F9"/>
    <w:rsid w:val="002F1EAA"/>
    <w:rsid w:val="00326E2E"/>
    <w:rsid w:val="003B4E08"/>
    <w:rsid w:val="003C78A0"/>
    <w:rsid w:val="0041110C"/>
    <w:rsid w:val="004F6407"/>
    <w:rsid w:val="00534BE8"/>
    <w:rsid w:val="005875C4"/>
    <w:rsid w:val="0061573D"/>
    <w:rsid w:val="007618EA"/>
    <w:rsid w:val="00785EB3"/>
    <w:rsid w:val="007922AD"/>
    <w:rsid w:val="007C5170"/>
    <w:rsid w:val="007F5335"/>
    <w:rsid w:val="00910953"/>
    <w:rsid w:val="009160EF"/>
    <w:rsid w:val="009B60D2"/>
    <w:rsid w:val="009C3D4F"/>
    <w:rsid w:val="00A521E6"/>
    <w:rsid w:val="00A93C13"/>
    <w:rsid w:val="00AE7BAB"/>
    <w:rsid w:val="00B8681F"/>
    <w:rsid w:val="00B87EFF"/>
    <w:rsid w:val="00B91070"/>
    <w:rsid w:val="00BB6520"/>
    <w:rsid w:val="00BE7D93"/>
    <w:rsid w:val="00C17893"/>
    <w:rsid w:val="00C821BB"/>
    <w:rsid w:val="00CD24C5"/>
    <w:rsid w:val="00D46505"/>
    <w:rsid w:val="00DB21D7"/>
    <w:rsid w:val="00E66571"/>
    <w:rsid w:val="00FC2D25"/>
    <w:rsid w:val="086D2D48"/>
    <w:rsid w:val="09D276F8"/>
    <w:rsid w:val="19292FD3"/>
    <w:rsid w:val="1942296F"/>
    <w:rsid w:val="1985510A"/>
    <w:rsid w:val="284C79DA"/>
    <w:rsid w:val="2C9947FE"/>
    <w:rsid w:val="2E0F0382"/>
    <w:rsid w:val="34114FD7"/>
    <w:rsid w:val="372471C3"/>
    <w:rsid w:val="3A79139C"/>
    <w:rsid w:val="3F5D4279"/>
    <w:rsid w:val="3F7474E6"/>
    <w:rsid w:val="49FC7391"/>
    <w:rsid w:val="4A3C52FF"/>
    <w:rsid w:val="4AFA2A44"/>
    <w:rsid w:val="4DC63704"/>
    <w:rsid w:val="4EF831C9"/>
    <w:rsid w:val="50D16606"/>
    <w:rsid w:val="512904D1"/>
    <w:rsid w:val="52FE53AB"/>
    <w:rsid w:val="533A4B08"/>
    <w:rsid w:val="55B253AF"/>
    <w:rsid w:val="5893078A"/>
    <w:rsid w:val="59AE5A1B"/>
    <w:rsid w:val="60CF3AC3"/>
    <w:rsid w:val="61760805"/>
    <w:rsid w:val="63513B80"/>
    <w:rsid w:val="68A51640"/>
    <w:rsid w:val="6C1A30E9"/>
    <w:rsid w:val="6D983849"/>
    <w:rsid w:val="6E177F32"/>
    <w:rsid w:val="70DA7368"/>
    <w:rsid w:val="79C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4"/>
    <w:unhideWhenUsed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结束语 Char"/>
    <w:basedOn w:val="7"/>
    <w:link w:val="3"/>
    <w:qFormat/>
    <w:uiPriority w:val="99"/>
    <w:rPr>
      <w:rFonts w:ascii="微软雅黑" w:hAnsi="微软雅黑" w:eastAsia="微软雅黑"/>
    </w:rPr>
  </w:style>
  <w:style w:type="character" w:customStyle="1" w:styleId="15">
    <w:name w:val="称呼 Char"/>
    <w:basedOn w:val="7"/>
    <w:link w:val="2"/>
    <w:qFormat/>
    <w:uiPriority w:val="99"/>
    <w:rPr>
      <w:rFonts w:ascii="微软雅黑" w:hAnsi="微软雅黑" w:eastAsia="微软雅黑"/>
    </w:rPr>
  </w:style>
  <w:style w:type="character" w:customStyle="1" w:styleId="16">
    <w:name w:val="结束语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7">
    <w:name w:val="称呼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9FA1C-E347-46DB-97C0-181FC09C7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Pages>4</Pages>
  <Words>817</Words>
  <Characters>946</Characters>
  <Lines>1</Lines>
  <Paragraphs>1</Paragraphs>
  <ScaleCrop>false</ScaleCrop>
  <LinksUpToDate>false</LinksUpToDate>
  <CharactersWithSpaces>1070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2017-08-19T05:42:00Z</dcterms:created>
  <dc:creator>S</dc:creator>
  <cp:lastModifiedBy>小王子</cp:lastModifiedBy>
  <dcterms:modified xsi:type="dcterms:W3CDTF">2018-04-20T07:30:08Z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